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SYh9w0QAAAAIBAAAPAAAAAAAAAAEA&#10;IAAAADgAAABkcnMvZG93bnJldi54bWxQSwECFAAUAAAACACHTuJA4CqJa8cBAACRAwAADgAAAAAA&#10;AAABACAAAAA2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1-6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36.4%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32.3%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9.4%；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1.0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16.7%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  <w:tcBorders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2" w:type="dxa"/>
            <w:tcBorders>
              <w:left w:val="nil"/>
            </w:tcBorders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30.0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22.2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7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32.3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8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9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15.2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0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1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0.9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为25.0%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2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3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3.92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4.63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4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5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第二季度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第二季度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42.3%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190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9.5%；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0.6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25.0%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滕州市、市中区、台儿庄区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为3.4%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为3.2%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6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7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14.9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8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9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50.0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0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5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为46.2%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为18.2%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6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7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198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18.7%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4.4%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eastAsia" w:ascii="Times New Roman" w:hAnsi="Times New Roman" w:eastAsia="宋体" w:cs="Times New Roman"/>
                <w:b/>
                <w:color w:val="333333"/>
                <w:spacing w:val="15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8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9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市中区、薛城区、峄城区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市中区、薛城区、峄城区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16.7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0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2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1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3.26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3.64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14.7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7.9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2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3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3.8%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18.8%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44.4%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45.5%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5.4%；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0.6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为14.8%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为13.6%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9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4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0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4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滕州市、市中区、薛城区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6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7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市中区、山亭区、台儿庄区、高新区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50.0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8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9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为17.6%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0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2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3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191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14.7%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0.5%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eastAsia" w:ascii="Times New Roman" w:hAnsi="Times New Roman" w:eastAsia="宋体" w:cs="Times New Roman"/>
                <w:b/>
                <w:color w:val="333333"/>
                <w:spacing w:val="15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3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3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4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3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14.3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5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4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6" name="图片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4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3.43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17.0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7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4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8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4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uXW5UtAAAAAFAQAADwAAAAAAAAABACAAAAA4AAAAZHJzL2Rvd25yZXYueG1sUEsBAhQAFAAA&#10;AAgAh07iQBmcmGqoAQAATgMAAA4AAAAAAAAAAQAgAAAAN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620E48"/>
    <w:rsid w:val="027639B9"/>
    <w:rsid w:val="028326B0"/>
    <w:rsid w:val="02857AEA"/>
    <w:rsid w:val="028B1D30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B943F0"/>
    <w:rsid w:val="05BA176C"/>
    <w:rsid w:val="05BA208E"/>
    <w:rsid w:val="05C32781"/>
    <w:rsid w:val="05C43A86"/>
    <w:rsid w:val="05CE0538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36617C"/>
    <w:rsid w:val="0B475470"/>
    <w:rsid w:val="0B4A1B32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04E3C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71A42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A4407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519D6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72690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3465BA"/>
    <w:rsid w:val="263E6EC9"/>
    <w:rsid w:val="264D6DCE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2D14C0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3615A1"/>
    <w:rsid w:val="333B41A8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751DE8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350F7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0D20C8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5E4AB3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A045E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2557F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30107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BB437D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AFB5446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21975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10B00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0411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B53AFD"/>
    <w:rsid w:val="69C75A03"/>
    <w:rsid w:val="69CF7AA8"/>
    <w:rsid w:val="69D83454"/>
    <w:rsid w:val="69DE3555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1516C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2555A0"/>
    <w:rsid w:val="6D3348B6"/>
    <w:rsid w:val="6D34582B"/>
    <w:rsid w:val="6D3C6ECE"/>
    <w:rsid w:val="6D3D2C47"/>
    <w:rsid w:val="6D4D2CA7"/>
    <w:rsid w:val="6D586CEB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67CBA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270034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062C3"/>
    <w:rsid w:val="7F64148E"/>
    <w:rsid w:val="7F6AB29D"/>
    <w:rsid w:val="7F70769B"/>
    <w:rsid w:val="7F7571AA"/>
    <w:rsid w:val="7F762A2D"/>
    <w:rsid w:val="7F7726AD"/>
    <w:rsid w:val="7F790A0F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9FD2667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13</Pages>
  <Words>2619</Words>
  <Characters>3088</Characters>
  <Lines>11</Lines>
  <Paragraphs>3</Paragraphs>
  <TotalTime>183</TotalTime>
  <ScaleCrop>false</ScaleCrop>
  <LinksUpToDate>false</LinksUpToDate>
  <CharactersWithSpaces>3222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2014-05-20T06:24:00Z</dcterms:created>
  <dc:creator>a</dc:creator>
  <cp:lastModifiedBy>聪明的乂修～汐幽</cp:lastModifiedBy>
  <cp:lastPrinted>2022-09-21T02:01:00Z</cp:lastPrinted>
  <dcterms:modified xsi:type="dcterms:W3CDTF">2025-08-20T14:53:19Z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651E9689D2C249179D858A180004C0C9</vt:lpwstr>
  </property>
  <property fmtid="{D5CDD505-2E9C-101B-9397-08002B2CF9AE}" pid="4" name="KSOTemplateDocerSaveRecord">
    <vt:lpwstr>eyJoZGlkIjoiZTA0MWQ4MzA1ODY4ZmI0NGVjYTI4M2Y1Yzg2YmJiZjciLCJ1c2VySWQiOiIxMzU0NTA4NjIxIn0=</vt:lpwstr>
  </property>
</Properties>
</file>