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color w:val="FF0000"/>
          <w:sz w:val="100"/>
          <w:szCs w:val="100"/>
        </w:rPr>
      </w:pPr>
      <w:r>
        <w:rPr>
          <w:rFonts w:hint="default" w:ascii="Times New Roman" w:hAnsi="Times New Roman" w:eastAsia="华文新魏" w:cs="Times New Roman"/>
          <w:color w:val="FF0000"/>
          <w:spacing w:val="-80"/>
          <w:w w:val="95"/>
          <w:sz w:val="126"/>
        </w:rPr>
        <w:t>枣庄环境情况通报</w:t>
      </w:r>
    </w:p>
    <w:p>
      <w:pPr>
        <w:spacing w:line="500" w:lineRule="exact"/>
        <w:jc w:val="center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隶书_GBK" w:hAnsi="方正隶书_GBK" w:eastAsia="方正隶书_GBK" w:cs="方正隶书_GBK"/>
          <w:b w:val="0"/>
          <w:bCs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区（市）空气质量</w:t>
      </w:r>
      <w:r>
        <w:rPr>
          <w:rFonts w:hint="eastAsia" w:ascii="方正隶书_GBK" w:hAnsi="方正隶书_GBK" w:eastAsia="方正隶书_GBK" w:cs="方正隶书_GBK"/>
          <w:b w:val="0"/>
          <w:bCs/>
          <w:color w:val="auto"/>
          <w:sz w:val="32"/>
          <w:szCs w:val="32"/>
          <w:lang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2" w:firstLineChars="50"/>
        <w:textAlignment w:val="auto"/>
        <w:rPr>
          <w:rFonts w:hint="default" w:ascii="Times New Roman" w:hAnsi="Times New Roman" w:eastAsia="仿宋_GB2312" w:cs="Times New Roman"/>
          <w:b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枣庄市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局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1700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.05pt;width:471pt;z-index:251659264;mso-width-relative:page;mso-height-relative:page;" filled="f" stroked="t" coordsize="21600,21600" o:gfxdata="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SYh9w0QAAAAIBAAAPAAAAAAAAAAEA&#10;IAAAADgAAABkcnMvZG93bnJldi54bWxQSwECFAAUAAAACACHTuJA4CqJa8cBAACRAwAADgAAAAAA&#10;AAABACAAAAA2AQAAZHJzL2Uyb0RvYy54bWxQSwUGAAAAAAYABgBZAQAAb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1-7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月份环境空气质量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1-7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月份，全市细颗粒物（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9.1%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3.9%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30.0%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31.0%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183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7.6%；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1.0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16.7%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细颗粒物浓度最好的是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12.5%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4.5%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市中区、滕州市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10.4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1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  <w:tcBorders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9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3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2" w:type="dxa"/>
            <w:tcBorders>
              <w:left w:val="nil"/>
            </w:tcBorders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二氧化硫浓度最好的是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改善幅度最大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33.3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25.0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4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5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二氧化氮浓度最好的是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34.5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11.1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6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7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164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16.3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为2.1%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8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9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0.8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、滕州市、高新区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为33.3%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为10.0%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2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3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3.71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4.30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12.3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为5.6%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4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5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月份环境空气质量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月份，全市细颗粒物（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18.2%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恶化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37.5%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170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6.6%；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0.5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37.5%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细颗粒物浓度最好的是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峄城区、滕州市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微克/立方米；同比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峄城区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为28.6%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为5.3%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6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7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8.8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16.1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2" name="图片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3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1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6" w:firstLineChars="200"/>
        <w:jc w:val="left"/>
        <w:textAlignment w:val="auto"/>
        <w:rPr>
          <w:rFonts w:hint="default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二氧化硫浓度最好的是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、台儿庄区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市中区、峄城区、高新区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16.7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2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3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二氧化氮浓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度最好的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为37.5%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4" name="图片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5" name="图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155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峄城区、山亭区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176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14.8%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持平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eastAsia" w:ascii="Times New Roman" w:hAnsi="Times New Roman" w:eastAsia="宋体" w:cs="Times New Roman"/>
                <w:b/>
                <w:color w:val="333333"/>
                <w:spacing w:val="15"/>
                <w:sz w:val="24"/>
                <w:lang w:eastAsia="zh-CN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3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3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7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市中区、薛城区、峄城区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0.4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台儿庄区、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0.6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薛城区、峄城区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50.0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16.7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8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9" name="图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2.33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2.66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峄城区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15.3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的大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0.4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0" name="图片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1" name="图片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669" w:firstLineChars="300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</w:rPr>
        <w:t>注：图表中引用的二级浓度限值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24"/>
        </w:rPr>
        <w:t>《环境空气质量标准》（GB3095-2012）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24"/>
        </w:rPr>
        <w:t>规定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30" w:right="1382" w:bottom="1020" w:left="1304" w:header="471" w:footer="624" w:gutter="0"/>
      <w:pgNumType w:fmt="numberInDash"/>
      <w:cols w:space="0" w:num="1"/>
      <w:rtlGutter w:val="0"/>
      <w:docGrid w:type="linesAndChars" w:linePitch="291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1"/>
        <w:szCs w:val="21"/>
      </w:rPr>
    </w:pPr>
    <w:r>
      <w:rPr>
        <w:rStyle w:val="10"/>
        <w:rFonts w:ascii="宋体" w:hAnsi="宋体"/>
        <w:sz w:val="21"/>
        <w:szCs w:val="21"/>
      </w:rPr>
      <w:fldChar w:fldCharType="begin"/>
    </w:r>
    <w:r>
      <w:rPr>
        <w:rStyle w:val="10"/>
        <w:rFonts w:ascii="宋体" w:hAnsi="宋体"/>
        <w:sz w:val="21"/>
        <w:szCs w:val="21"/>
      </w:rPr>
      <w:instrText xml:space="preserve">PAGE  </w:instrText>
    </w:r>
    <w:r>
      <w:rPr>
        <w:rStyle w:val="10"/>
        <w:rFonts w:ascii="宋体" w:hAnsi="宋体"/>
        <w:sz w:val="21"/>
        <w:szCs w:val="21"/>
      </w:rPr>
      <w:fldChar w:fldCharType="separate"/>
    </w:r>
    <w:r>
      <w:rPr>
        <w:rStyle w:val="10"/>
        <w:rFonts w:ascii="宋体" w:hAnsi="宋体"/>
        <w:sz w:val="21"/>
        <w:szCs w:val="21"/>
      </w:rPr>
      <w:t>- 5 -</w:t>
    </w:r>
    <w:r>
      <w:rPr>
        <w:rStyle w:val="10"/>
        <w:rFonts w:ascii="宋体" w:hAnsi="宋体"/>
        <w:sz w:val="21"/>
        <w:szCs w:val="21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2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height:144pt;width:144pt;mso-position-horizontal:left;mso-position-horizontal-relative:margin;mso-position-vertical:top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uXW5UtAAAAAFAQAADwAAAAAAAAABACAAAAA4AAAAZHJzL2Rvd25yZXYueG1sUEsBAhQAFAAA&#10;AAgAh07iQBmcmGqoAQAATgMAAA4AAAAAAAAAAQAgAAAAN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NotTrackMoves/>
  <w:documentProtection w:edit="readOnly" w:formatting="1" w:enforcement="0"/>
  <w:defaultTabStop w:val="420"/>
  <w:drawingGridHorizontalSpacing w:val="96"/>
  <w:drawingGridVerticalSpacing w:val="29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WQ4MzA1ODY4ZmI0NGVjYTI4M2Y1Yzg2YmJiZjcifQ=="/>
  </w:docVars>
  <w:rsids>
    <w:rsidRoot w:val="00172A27"/>
    <w:rsid w:val="000003A6"/>
    <w:rsid w:val="00001723"/>
    <w:rsid w:val="00007ED1"/>
    <w:rsid w:val="00015B0D"/>
    <w:rsid w:val="0002322C"/>
    <w:rsid w:val="00035A91"/>
    <w:rsid w:val="000379B1"/>
    <w:rsid w:val="0004144C"/>
    <w:rsid w:val="000433E7"/>
    <w:rsid w:val="00054322"/>
    <w:rsid w:val="000648E1"/>
    <w:rsid w:val="000676FE"/>
    <w:rsid w:val="000766A2"/>
    <w:rsid w:val="00081D79"/>
    <w:rsid w:val="0008542A"/>
    <w:rsid w:val="00090ACE"/>
    <w:rsid w:val="000A0CC4"/>
    <w:rsid w:val="000B682C"/>
    <w:rsid w:val="000C1063"/>
    <w:rsid w:val="000C1CBE"/>
    <w:rsid w:val="000D2571"/>
    <w:rsid w:val="000E0C98"/>
    <w:rsid w:val="000E3DCA"/>
    <w:rsid w:val="000E48D5"/>
    <w:rsid w:val="000F0D07"/>
    <w:rsid w:val="000F283C"/>
    <w:rsid w:val="000F4580"/>
    <w:rsid w:val="000F516F"/>
    <w:rsid w:val="00100F1F"/>
    <w:rsid w:val="00106DFB"/>
    <w:rsid w:val="0011522A"/>
    <w:rsid w:val="00115D2A"/>
    <w:rsid w:val="00120B8E"/>
    <w:rsid w:val="001241C3"/>
    <w:rsid w:val="00124708"/>
    <w:rsid w:val="00124937"/>
    <w:rsid w:val="001379B8"/>
    <w:rsid w:val="00145E45"/>
    <w:rsid w:val="00153F8F"/>
    <w:rsid w:val="00155540"/>
    <w:rsid w:val="001579D6"/>
    <w:rsid w:val="001637C8"/>
    <w:rsid w:val="00172A27"/>
    <w:rsid w:val="00186189"/>
    <w:rsid w:val="00186804"/>
    <w:rsid w:val="00192343"/>
    <w:rsid w:val="00197387"/>
    <w:rsid w:val="001A7CA5"/>
    <w:rsid w:val="001B167A"/>
    <w:rsid w:val="001B203F"/>
    <w:rsid w:val="001B4593"/>
    <w:rsid w:val="001C4C3E"/>
    <w:rsid w:val="001C79DA"/>
    <w:rsid w:val="001E214C"/>
    <w:rsid w:val="001F083A"/>
    <w:rsid w:val="001F4C50"/>
    <w:rsid w:val="001F5E31"/>
    <w:rsid w:val="001F7EA7"/>
    <w:rsid w:val="00205451"/>
    <w:rsid w:val="0020670A"/>
    <w:rsid w:val="00220196"/>
    <w:rsid w:val="00220802"/>
    <w:rsid w:val="00221B8D"/>
    <w:rsid w:val="00225082"/>
    <w:rsid w:val="00226016"/>
    <w:rsid w:val="002301D4"/>
    <w:rsid w:val="00233097"/>
    <w:rsid w:val="002475CB"/>
    <w:rsid w:val="002631BF"/>
    <w:rsid w:val="00264B25"/>
    <w:rsid w:val="00267F3F"/>
    <w:rsid w:val="00270A57"/>
    <w:rsid w:val="00271B5E"/>
    <w:rsid w:val="00280524"/>
    <w:rsid w:val="00280BA7"/>
    <w:rsid w:val="00283F39"/>
    <w:rsid w:val="00291864"/>
    <w:rsid w:val="00291F4D"/>
    <w:rsid w:val="002B2A5D"/>
    <w:rsid w:val="002B4418"/>
    <w:rsid w:val="002C2AA8"/>
    <w:rsid w:val="002D456E"/>
    <w:rsid w:val="002D4BD2"/>
    <w:rsid w:val="002D7EA1"/>
    <w:rsid w:val="002E3DBF"/>
    <w:rsid w:val="002E5793"/>
    <w:rsid w:val="002E7E1B"/>
    <w:rsid w:val="002F6E05"/>
    <w:rsid w:val="00325018"/>
    <w:rsid w:val="0033561D"/>
    <w:rsid w:val="0034017D"/>
    <w:rsid w:val="003439E3"/>
    <w:rsid w:val="00352771"/>
    <w:rsid w:val="00357B69"/>
    <w:rsid w:val="0036225B"/>
    <w:rsid w:val="003646FF"/>
    <w:rsid w:val="0036620E"/>
    <w:rsid w:val="00371C88"/>
    <w:rsid w:val="00372DC5"/>
    <w:rsid w:val="00377443"/>
    <w:rsid w:val="003932DF"/>
    <w:rsid w:val="0039350C"/>
    <w:rsid w:val="003A0EBB"/>
    <w:rsid w:val="003A239B"/>
    <w:rsid w:val="003A7C0C"/>
    <w:rsid w:val="003B2DC9"/>
    <w:rsid w:val="003B6E48"/>
    <w:rsid w:val="003C2EB0"/>
    <w:rsid w:val="003C74A9"/>
    <w:rsid w:val="003D0964"/>
    <w:rsid w:val="003D2D5B"/>
    <w:rsid w:val="003D4FEE"/>
    <w:rsid w:val="003D6E92"/>
    <w:rsid w:val="003D7E82"/>
    <w:rsid w:val="003E2EB3"/>
    <w:rsid w:val="003F56CB"/>
    <w:rsid w:val="00403603"/>
    <w:rsid w:val="00404E3D"/>
    <w:rsid w:val="004232D6"/>
    <w:rsid w:val="004255F9"/>
    <w:rsid w:val="0042650B"/>
    <w:rsid w:val="00426922"/>
    <w:rsid w:val="00435C77"/>
    <w:rsid w:val="00440EAC"/>
    <w:rsid w:val="0044437F"/>
    <w:rsid w:val="004450A4"/>
    <w:rsid w:val="00453194"/>
    <w:rsid w:val="00467407"/>
    <w:rsid w:val="004850FB"/>
    <w:rsid w:val="004915C4"/>
    <w:rsid w:val="0049208D"/>
    <w:rsid w:val="00496DB7"/>
    <w:rsid w:val="004A1048"/>
    <w:rsid w:val="004A79AA"/>
    <w:rsid w:val="004B424B"/>
    <w:rsid w:val="004B645A"/>
    <w:rsid w:val="004F0BE3"/>
    <w:rsid w:val="004F37F3"/>
    <w:rsid w:val="00502802"/>
    <w:rsid w:val="00503D94"/>
    <w:rsid w:val="005202B6"/>
    <w:rsid w:val="00530330"/>
    <w:rsid w:val="005334EE"/>
    <w:rsid w:val="00534D94"/>
    <w:rsid w:val="00536994"/>
    <w:rsid w:val="00557D8F"/>
    <w:rsid w:val="005609C9"/>
    <w:rsid w:val="00563F64"/>
    <w:rsid w:val="00564840"/>
    <w:rsid w:val="005673D3"/>
    <w:rsid w:val="0057088C"/>
    <w:rsid w:val="00580E01"/>
    <w:rsid w:val="005A11BA"/>
    <w:rsid w:val="005A32B5"/>
    <w:rsid w:val="005A364E"/>
    <w:rsid w:val="005B3FA4"/>
    <w:rsid w:val="005B4127"/>
    <w:rsid w:val="005B75EE"/>
    <w:rsid w:val="005D0522"/>
    <w:rsid w:val="005D05A2"/>
    <w:rsid w:val="005D0BF1"/>
    <w:rsid w:val="005D4BCB"/>
    <w:rsid w:val="005D56CD"/>
    <w:rsid w:val="005E65D0"/>
    <w:rsid w:val="005F167F"/>
    <w:rsid w:val="005F43B0"/>
    <w:rsid w:val="005F520F"/>
    <w:rsid w:val="005F5818"/>
    <w:rsid w:val="00600C32"/>
    <w:rsid w:val="00616079"/>
    <w:rsid w:val="00623CC3"/>
    <w:rsid w:val="00634011"/>
    <w:rsid w:val="00637A98"/>
    <w:rsid w:val="006461E2"/>
    <w:rsid w:val="00647C79"/>
    <w:rsid w:val="00651D68"/>
    <w:rsid w:val="0065593A"/>
    <w:rsid w:val="0066090C"/>
    <w:rsid w:val="00660AAE"/>
    <w:rsid w:val="0067391D"/>
    <w:rsid w:val="00680471"/>
    <w:rsid w:val="006A603C"/>
    <w:rsid w:val="006A703D"/>
    <w:rsid w:val="006A7782"/>
    <w:rsid w:val="006C3B28"/>
    <w:rsid w:val="006D3363"/>
    <w:rsid w:val="006E04F1"/>
    <w:rsid w:val="006F0333"/>
    <w:rsid w:val="006F0BE3"/>
    <w:rsid w:val="00703F2F"/>
    <w:rsid w:val="00716148"/>
    <w:rsid w:val="00717466"/>
    <w:rsid w:val="00720AAC"/>
    <w:rsid w:val="00732A68"/>
    <w:rsid w:val="00737D89"/>
    <w:rsid w:val="007402CA"/>
    <w:rsid w:val="00743FA7"/>
    <w:rsid w:val="00760C31"/>
    <w:rsid w:val="00761E75"/>
    <w:rsid w:val="00770314"/>
    <w:rsid w:val="00772B6C"/>
    <w:rsid w:val="00773D52"/>
    <w:rsid w:val="00774597"/>
    <w:rsid w:val="00776C2C"/>
    <w:rsid w:val="00777F4A"/>
    <w:rsid w:val="00781DFD"/>
    <w:rsid w:val="007A1EC5"/>
    <w:rsid w:val="007A20A2"/>
    <w:rsid w:val="007B2B5D"/>
    <w:rsid w:val="007D0257"/>
    <w:rsid w:val="007E0B8A"/>
    <w:rsid w:val="007E714C"/>
    <w:rsid w:val="008054B1"/>
    <w:rsid w:val="00806EF7"/>
    <w:rsid w:val="0082077B"/>
    <w:rsid w:val="00823E77"/>
    <w:rsid w:val="00831FEC"/>
    <w:rsid w:val="00832CCD"/>
    <w:rsid w:val="00837A07"/>
    <w:rsid w:val="00842091"/>
    <w:rsid w:val="0085272E"/>
    <w:rsid w:val="0085644D"/>
    <w:rsid w:val="00870712"/>
    <w:rsid w:val="00885328"/>
    <w:rsid w:val="008868F5"/>
    <w:rsid w:val="00887CAE"/>
    <w:rsid w:val="0089398D"/>
    <w:rsid w:val="00894B38"/>
    <w:rsid w:val="008B0684"/>
    <w:rsid w:val="008B0BAB"/>
    <w:rsid w:val="008B145B"/>
    <w:rsid w:val="008B160F"/>
    <w:rsid w:val="008B208F"/>
    <w:rsid w:val="008B4A02"/>
    <w:rsid w:val="008B6C4F"/>
    <w:rsid w:val="008B71CC"/>
    <w:rsid w:val="008D414C"/>
    <w:rsid w:val="008E4854"/>
    <w:rsid w:val="008E5958"/>
    <w:rsid w:val="008E66E8"/>
    <w:rsid w:val="00900CDB"/>
    <w:rsid w:val="009123E8"/>
    <w:rsid w:val="00916EA5"/>
    <w:rsid w:val="0091769D"/>
    <w:rsid w:val="00921176"/>
    <w:rsid w:val="00921FB1"/>
    <w:rsid w:val="00926879"/>
    <w:rsid w:val="00926DD3"/>
    <w:rsid w:val="00927BCA"/>
    <w:rsid w:val="00932071"/>
    <w:rsid w:val="00940C21"/>
    <w:rsid w:val="0095723C"/>
    <w:rsid w:val="00960D58"/>
    <w:rsid w:val="00975C8D"/>
    <w:rsid w:val="009778B3"/>
    <w:rsid w:val="009809B9"/>
    <w:rsid w:val="009A01A8"/>
    <w:rsid w:val="009A5C7B"/>
    <w:rsid w:val="009B4F6A"/>
    <w:rsid w:val="009C4D25"/>
    <w:rsid w:val="009D3475"/>
    <w:rsid w:val="009D4B80"/>
    <w:rsid w:val="009D5ACD"/>
    <w:rsid w:val="009E3976"/>
    <w:rsid w:val="009E71AE"/>
    <w:rsid w:val="009F0949"/>
    <w:rsid w:val="009F1F9E"/>
    <w:rsid w:val="009F333F"/>
    <w:rsid w:val="009F3395"/>
    <w:rsid w:val="009F5B33"/>
    <w:rsid w:val="009F5C87"/>
    <w:rsid w:val="00A02F43"/>
    <w:rsid w:val="00A04FE5"/>
    <w:rsid w:val="00A17713"/>
    <w:rsid w:val="00A20014"/>
    <w:rsid w:val="00A30072"/>
    <w:rsid w:val="00A47798"/>
    <w:rsid w:val="00A64624"/>
    <w:rsid w:val="00A73A35"/>
    <w:rsid w:val="00A768F9"/>
    <w:rsid w:val="00A76E60"/>
    <w:rsid w:val="00A771E4"/>
    <w:rsid w:val="00A8158C"/>
    <w:rsid w:val="00A85F6D"/>
    <w:rsid w:val="00A94A70"/>
    <w:rsid w:val="00AA31D0"/>
    <w:rsid w:val="00AB1DED"/>
    <w:rsid w:val="00AB645B"/>
    <w:rsid w:val="00AC0057"/>
    <w:rsid w:val="00AC2D87"/>
    <w:rsid w:val="00AC7DA2"/>
    <w:rsid w:val="00AD0DEC"/>
    <w:rsid w:val="00AF15A8"/>
    <w:rsid w:val="00AF456B"/>
    <w:rsid w:val="00B00FD5"/>
    <w:rsid w:val="00B24270"/>
    <w:rsid w:val="00B26BB1"/>
    <w:rsid w:val="00B26CAE"/>
    <w:rsid w:val="00B31317"/>
    <w:rsid w:val="00B31589"/>
    <w:rsid w:val="00B36118"/>
    <w:rsid w:val="00B41AF8"/>
    <w:rsid w:val="00B4307E"/>
    <w:rsid w:val="00B44417"/>
    <w:rsid w:val="00B53988"/>
    <w:rsid w:val="00B60F34"/>
    <w:rsid w:val="00B61435"/>
    <w:rsid w:val="00B63EEC"/>
    <w:rsid w:val="00B66758"/>
    <w:rsid w:val="00B67DE5"/>
    <w:rsid w:val="00B8168A"/>
    <w:rsid w:val="00B823B0"/>
    <w:rsid w:val="00B86689"/>
    <w:rsid w:val="00B86B1F"/>
    <w:rsid w:val="00B90E98"/>
    <w:rsid w:val="00B90F91"/>
    <w:rsid w:val="00B91DBF"/>
    <w:rsid w:val="00B94CB7"/>
    <w:rsid w:val="00BA7C08"/>
    <w:rsid w:val="00BB0657"/>
    <w:rsid w:val="00BB1C94"/>
    <w:rsid w:val="00BC1733"/>
    <w:rsid w:val="00BC33BD"/>
    <w:rsid w:val="00BC3C5D"/>
    <w:rsid w:val="00BD45B4"/>
    <w:rsid w:val="00BE01E2"/>
    <w:rsid w:val="00BE519E"/>
    <w:rsid w:val="00BE57D6"/>
    <w:rsid w:val="00BF5B2C"/>
    <w:rsid w:val="00BF6E5C"/>
    <w:rsid w:val="00C015BF"/>
    <w:rsid w:val="00C0345E"/>
    <w:rsid w:val="00C16BA4"/>
    <w:rsid w:val="00C17868"/>
    <w:rsid w:val="00C214F7"/>
    <w:rsid w:val="00C22AFF"/>
    <w:rsid w:val="00C24916"/>
    <w:rsid w:val="00C31B3F"/>
    <w:rsid w:val="00C34EF7"/>
    <w:rsid w:val="00C3779B"/>
    <w:rsid w:val="00C422DD"/>
    <w:rsid w:val="00C547D5"/>
    <w:rsid w:val="00C67401"/>
    <w:rsid w:val="00C708F2"/>
    <w:rsid w:val="00C70C47"/>
    <w:rsid w:val="00C70CC0"/>
    <w:rsid w:val="00C72988"/>
    <w:rsid w:val="00C91B3A"/>
    <w:rsid w:val="00CB2A74"/>
    <w:rsid w:val="00CB6600"/>
    <w:rsid w:val="00CB7329"/>
    <w:rsid w:val="00CC59FC"/>
    <w:rsid w:val="00CD5517"/>
    <w:rsid w:val="00CE028B"/>
    <w:rsid w:val="00CE388E"/>
    <w:rsid w:val="00CF1E06"/>
    <w:rsid w:val="00CF6FD5"/>
    <w:rsid w:val="00D00767"/>
    <w:rsid w:val="00D00D37"/>
    <w:rsid w:val="00D01AA1"/>
    <w:rsid w:val="00D01CD1"/>
    <w:rsid w:val="00D1796E"/>
    <w:rsid w:val="00D20609"/>
    <w:rsid w:val="00D32F39"/>
    <w:rsid w:val="00D42E7B"/>
    <w:rsid w:val="00D45355"/>
    <w:rsid w:val="00D56FF6"/>
    <w:rsid w:val="00D63830"/>
    <w:rsid w:val="00D64FF0"/>
    <w:rsid w:val="00D67178"/>
    <w:rsid w:val="00D6744D"/>
    <w:rsid w:val="00D75ED7"/>
    <w:rsid w:val="00D800D5"/>
    <w:rsid w:val="00D81D7C"/>
    <w:rsid w:val="00D8386A"/>
    <w:rsid w:val="00D85EB6"/>
    <w:rsid w:val="00DA0E34"/>
    <w:rsid w:val="00DA23B7"/>
    <w:rsid w:val="00DA6474"/>
    <w:rsid w:val="00DB3B31"/>
    <w:rsid w:val="00DB3C9D"/>
    <w:rsid w:val="00DC028D"/>
    <w:rsid w:val="00DC119B"/>
    <w:rsid w:val="00DD4B41"/>
    <w:rsid w:val="00DE1166"/>
    <w:rsid w:val="00DE4F4A"/>
    <w:rsid w:val="00DF09DC"/>
    <w:rsid w:val="00DF53B1"/>
    <w:rsid w:val="00E002DE"/>
    <w:rsid w:val="00E006AE"/>
    <w:rsid w:val="00E10BD7"/>
    <w:rsid w:val="00E20283"/>
    <w:rsid w:val="00E250EB"/>
    <w:rsid w:val="00E30835"/>
    <w:rsid w:val="00E3217B"/>
    <w:rsid w:val="00E34A23"/>
    <w:rsid w:val="00E416BD"/>
    <w:rsid w:val="00E429C2"/>
    <w:rsid w:val="00E42A6E"/>
    <w:rsid w:val="00E60870"/>
    <w:rsid w:val="00E62A16"/>
    <w:rsid w:val="00E75D16"/>
    <w:rsid w:val="00E7662E"/>
    <w:rsid w:val="00E7681D"/>
    <w:rsid w:val="00E80648"/>
    <w:rsid w:val="00E85A02"/>
    <w:rsid w:val="00E906CE"/>
    <w:rsid w:val="00EA13DA"/>
    <w:rsid w:val="00ED6020"/>
    <w:rsid w:val="00EE1C41"/>
    <w:rsid w:val="00EE3894"/>
    <w:rsid w:val="00EE47B4"/>
    <w:rsid w:val="00EF11BB"/>
    <w:rsid w:val="00F03100"/>
    <w:rsid w:val="00F07B1A"/>
    <w:rsid w:val="00F15C19"/>
    <w:rsid w:val="00F2061B"/>
    <w:rsid w:val="00F22B6C"/>
    <w:rsid w:val="00F26377"/>
    <w:rsid w:val="00F302D2"/>
    <w:rsid w:val="00F3212B"/>
    <w:rsid w:val="00F350DF"/>
    <w:rsid w:val="00F354B1"/>
    <w:rsid w:val="00F431D5"/>
    <w:rsid w:val="00F57494"/>
    <w:rsid w:val="00F61485"/>
    <w:rsid w:val="00F63319"/>
    <w:rsid w:val="00F654E7"/>
    <w:rsid w:val="00F7762F"/>
    <w:rsid w:val="00F80DA6"/>
    <w:rsid w:val="00F92201"/>
    <w:rsid w:val="00FA2696"/>
    <w:rsid w:val="00FE21E3"/>
    <w:rsid w:val="01034C75"/>
    <w:rsid w:val="01040B5E"/>
    <w:rsid w:val="01117069"/>
    <w:rsid w:val="01204FE7"/>
    <w:rsid w:val="0121340C"/>
    <w:rsid w:val="013D5964"/>
    <w:rsid w:val="01572FB6"/>
    <w:rsid w:val="015D28CD"/>
    <w:rsid w:val="01642258"/>
    <w:rsid w:val="016E28EE"/>
    <w:rsid w:val="018033C1"/>
    <w:rsid w:val="0185278D"/>
    <w:rsid w:val="01881CF8"/>
    <w:rsid w:val="01894028"/>
    <w:rsid w:val="01927F47"/>
    <w:rsid w:val="01B80F0C"/>
    <w:rsid w:val="01C14B70"/>
    <w:rsid w:val="01C17013"/>
    <w:rsid w:val="01C762F3"/>
    <w:rsid w:val="01C934D7"/>
    <w:rsid w:val="01CD4919"/>
    <w:rsid w:val="01D252DE"/>
    <w:rsid w:val="01D9366E"/>
    <w:rsid w:val="01EB7BB3"/>
    <w:rsid w:val="01F11213"/>
    <w:rsid w:val="01F1515C"/>
    <w:rsid w:val="021C08F4"/>
    <w:rsid w:val="021C22E5"/>
    <w:rsid w:val="021F12E3"/>
    <w:rsid w:val="02244D37"/>
    <w:rsid w:val="022E1921"/>
    <w:rsid w:val="022E7337"/>
    <w:rsid w:val="0230124F"/>
    <w:rsid w:val="02321EA7"/>
    <w:rsid w:val="0232661C"/>
    <w:rsid w:val="02334908"/>
    <w:rsid w:val="02367085"/>
    <w:rsid w:val="02385AB4"/>
    <w:rsid w:val="02454DC9"/>
    <w:rsid w:val="025901E7"/>
    <w:rsid w:val="025B6F6D"/>
    <w:rsid w:val="025E6B6E"/>
    <w:rsid w:val="02620E48"/>
    <w:rsid w:val="027639B9"/>
    <w:rsid w:val="028326B0"/>
    <w:rsid w:val="02857AEA"/>
    <w:rsid w:val="028B1D30"/>
    <w:rsid w:val="029638CF"/>
    <w:rsid w:val="02AA6CEC"/>
    <w:rsid w:val="02BE58E6"/>
    <w:rsid w:val="02C35523"/>
    <w:rsid w:val="02CB7221"/>
    <w:rsid w:val="02CD1BFB"/>
    <w:rsid w:val="02DB52BD"/>
    <w:rsid w:val="02F160D4"/>
    <w:rsid w:val="03037EF5"/>
    <w:rsid w:val="030A1F6D"/>
    <w:rsid w:val="030D6A61"/>
    <w:rsid w:val="030D6D91"/>
    <w:rsid w:val="030E404C"/>
    <w:rsid w:val="032121AE"/>
    <w:rsid w:val="033049C7"/>
    <w:rsid w:val="033E71C3"/>
    <w:rsid w:val="034F4F15"/>
    <w:rsid w:val="03544F87"/>
    <w:rsid w:val="03627D43"/>
    <w:rsid w:val="036442DF"/>
    <w:rsid w:val="03652CA2"/>
    <w:rsid w:val="036B704A"/>
    <w:rsid w:val="036C6DAA"/>
    <w:rsid w:val="037B54CB"/>
    <w:rsid w:val="037C43F8"/>
    <w:rsid w:val="038F0263"/>
    <w:rsid w:val="039757BE"/>
    <w:rsid w:val="039F359A"/>
    <w:rsid w:val="03A03D81"/>
    <w:rsid w:val="03A318C3"/>
    <w:rsid w:val="03B95FF4"/>
    <w:rsid w:val="03BD58AF"/>
    <w:rsid w:val="03C020B7"/>
    <w:rsid w:val="03C75202"/>
    <w:rsid w:val="03CE7DA5"/>
    <w:rsid w:val="03D15F84"/>
    <w:rsid w:val="03D9195C"/>
    <w:rsid w:val="03DB4E5F"/>
    <w:rsid w:val="03DC6164"/>
    <w:rsid w:val="03DF70E9"/>
    <w:rsid w:val="03E1747E"/>
    <w:rsid w:val="03E879F8"/>
    <w:rsid w:val="03F43A7D"/>
    <w:rsid w:val="03F4637D"/>
    <w:rsid w:val="04041BDA"/>
    <w:rsid w:val="041A3E9C"/>
    <w:rsid w:val="041E464F"/>
    <w:rsid w:val="04257D59"/>
    <w:rsid w:val="0429787E"/>
    <w:rsid w:val="042E0305"/>
    <w:rsid w:val="04361CF6"/>
    <w:rsid w:val="04470273"/>
    <w:rsid w:val="045074E7"/>
    <w:rsid w:val="045179A5"/>
    <w:rsid w:val="04633ABF"/>
    <w:rsid w:val="0485126D"/>
    <w:rsid w:val="04914D4E"/>
    <w:rsid w:val="049C4036"/>
    <w:rsid w:val="049E0BF0"/>
    <w:rsid w:val="04A12E51"/>
    <w:rsid w:val="04A5362F"/>
    <w:rsid w:val="04A824AF"/>
    <w:rsid w:val="04B9101A"/>
    <w:rsid w:val="04BB25F4"/>
    <w:rsid w:val="04C13D72"/>
    <w:rsid w:val="04C602E0"/>
    <w:rsid w:val="04E27C10"/>
    <w:rsid w:val="04F62134"/>
    <w:rsid w:val="04F63670"/>
    <w:rsid w:val="050128FE"/>
    <w:rsid w:val="05020145"/>
    <w:rsid w:val="05037D0D"/>
    <w:rsid w:val="0506494D"/>
    <w:rsid w:val="050E3F58"/>
    <w:rsid w:val="05164C3A"/>
    <w:rsid w:val="052033E2"/>
    <w:rsid w:val="05262305"/>
    <w:rsid w:val="053A5317"/>
    <w:rsid w:val="054E78F4"/>
    <w:rsid w:val="055E4FDC"/>
    <w:rsid w:val="05773987"/>
    <w:rsid w:val="0583779A"/>
    <w:rsid w:val="05885D7B"/>
    <w:rsid w:val="059366C2"/>
    <w:rsid w:val="05B943F0"/>
    <w:rsid w:val="05BA176C"/>
    <w:rsid w:val="05BA208E"/>
    <w:rsid w:val="05C32781"/>
    <w:rsid w:val="05C43A86"/>
    <w:rsid w:val="05CE0538"/>
    <w:rsid w:val="05D6604A"/>
    <w:rsid w:val="05D77669"/>
    <w:rsid w:val="05DB36AB"/>
    <w:rsid w:val="05DD6BAF"/>
    <w:rsid w:val="05E042B0"/>
    <w:rsid w:val="06071F71"/>
    <w:rsid w:val="060A4565"/>
    <w:rsid w:val="060F2024"/>
    <w:rsid w:val="0629229C"/>
    <w:rsid w:val="063579D0"/>
    <w:rsid w:val="06381270"/>
    <w:rsid w:val="063964A6"/>
    <w:rsid w:val="063B36C5"/>
    <w:rsid w:val="063E6C65"/>
    <w:rsid w:val="064F1E4A"/>
    <w:rsid w:val="06572FF5"/>
    <w:rsid w:val="065F38F3"/>
    <w:rsid w:val="0667328F"/>
    <w:rsid w:val="066A4214"/>
    <w:rsid w:val="067365B2"/>
    <w:rsid w:val="067E7778"/>
    <w:rsid w:val="06855486"/>
    <w:rsid w:val="06866C3A"/>
    <w:rsid w:val="06887754"/>
    <w:rsid w:val="06975FDD"/>
    <w:rsid w:val="069E5968"/>
    <w:rsid w:val="06B02842"/>
    <w:rsid w:val="06B358D0"/>
    <w:rsid w:val="06B97816"/>
    <w:rsid w:val="06E53B5E"/>
    <w:rsid w:val="06E85F25"/>
    <w:rsid w:val="06E9047C"/>
    <w:rsid w:val="06EC34E9"/>
    <w:rsid w:val="06F408F5"/>
    <w:rsid w:val="06FD1204"/>
    <w:rsid w:val="06FF13C2"/>
    <w:rsid w:val="071311AA"/>
    <w:rsid w:val="072606D3"/>
    <w:rsid w:val="072766E2"/>
    <w:rsid w:val="072A7C0D"/>
    <w:rsid w:val="073C0233"/>
    <w:rsid w:val="074E3151"/>
    <w:rsid w:val="075A3B1D"/>
    <w:rsid w:val="076269AA"/>
    <w:rsid w:val="076E7368"/>
    <w:rsid w:val="07844961"/>
    <w:rsid w:val="07903FF7"/>
    <w:rsid w:val="07AF37D3"/>
    <w:rsid w:val="07B0452B"/>
    <w:rsid w:val="07B92C3C"/>
    <w:rsid w:val="07BE6D5F"/>
    <w:rsid w:val="07C73BE7"/>
    <w:rsid w:val="07C97654"/>
    <w:rsid w:val="07CA50D5"/>
    <w:rsid w:val="07CB2B57"/>
    <w:rsid w:val="08047F0E"/>
    <w:rsid w:val="08074F3A"/>
    <w:rsid w:val="080A109F"/>
    <w:rsid w:val="080B3537"/>
    <w:rsid w:val="081E0385"/>
    <w:rsid w:val="081F38B2"/>
    <w:rsid w:val="082D18F6"/>
    <w:rsid w:val="08477E9B"/>
    <w:rsid w:val="08510831"/>
    <w:rsid w:val="0865200E"/>
    <w:rsid w:val="08782792"/>
    <w:rsid w:val="08784288"/>
    <w:rsid w:val="088957C8"/>
    <w:rsid w:val="08955CC3"/>
    <w:rsid w:val="08A64EB1"/>
    <w:rsid w:val="08AA0DBD"/>
    <w:rsid w:val="08AE69CD"/>
    <w:rsid w:val="08B37CBD"/>
    <w:rsid w:val="08B55D60"/>
    <w:rsid w:val="08BC027B"/>
    <w:rsid w:val="08BF0E65"/>
    <w:rsid w:val="08C317A9"/>
    <w:rsid w:val="08C971F6"/>
    <w:rsid w:val="08CA2A7A"/>
    <w:rsid w:val="08E00909"/>
    <w:rsid w:val="08E66B69"/>
    <w:rsid w:val="08EC42D3"/>
    <w:rsid w:val="08EE19B4"/>
    <w:rsid w:val="08F605B2"/>
    <w:rsid w:val="08FC454D"/>
    <w:rsid w:val="090310CE"/>
    <w:rsid w:val="0904415B"/>
    <w:rsid w:val="090E325C"/>
    <w:rsid w:val="090E7CEB"/>
    <w:rsid w:val="09150005"/>
    <w:rsid w:val="0919734B"/>
    <w:rsid w:val="091F249D"/>
    <w:rsid w:val="09205604"/>
    <w:rsid w:val="0928460C"/>
    <w:rsid w:val="092910C3"/>
    <w:rsid w:val="092D4D1C"/>
    <w:rsid w:val="09320636"/>
    <w:rsid w:val="093523A3"/>
    <w:rsid w:val="094F412E"/>
    <w:rsid w:val="095C223A"/>
    <w:rsid w:val="095D598A"/>
    <w:rsid w:val="09653437"/>
    <w:rsid w:val="0973164F"/>
    <w:rsid w:val="097C6845"/>
    <w:rsid w:val="097E3822"/>
    <w:rsid w:val="09811FBB"/>
    <w:rsid w:val="0990373C"/>
    <w:rsid w:val="09935E68"/>
    <w:rsid w:val="0993733A"/>
    <w:rsid w:val="099A3C72"/>
    <w:rsid w:val="09AB10FA"/>
    <w:rsid w:val="09AD7671"/>
    <w:rsid w:val="09B26E89"/>
    <w:rsid w:val="09C058EB"/>
    <w:rsid w:val="09C85D69"/>
    <w:rsid w:val="09D95664"/>
    <w:rsid w:val="09DC5DBA"/>
    <w:rsid w:val="09EF01AD"/>
    <w:rsid w:val="09FE521A"/>
    <w:rsid w:val="0A0414FD"/>
    <w:rsid w:val="0A04505E"/>
    <w:rsid w:val="0A0F75DF"/>
    <w:rsid w:val="0A106BFC"/>
    <w:rsid w:val="0A141797"/>
    <w:rsid w:val="0A17271C"/>
    <w:rsid w:val="0A1E7C76"/>
    <w:rsid w:val="0A2D0CA4"/>
    <w:rsid w:val="0A2F5FA3"/>
    <w:rsid w:val="0A364268"/>
    <w:rsid w:val="0A4038E0"/>
    <w:rsid w:val="0A4F68CD"/>
    <w:rsid w:val="0A516538"/>
    <w:rsid w:val="0A7375B2"/>
    <w:rsid w:val="0A796F3D"/>
    <w:rsid w:val="0A9F717D"/>
    <w:rsid w:val="0AA1340E"/>
    <w:rsid w:val="0AA20101"/>
    <w:rsid w:val="0AC40BB0"/>
    <w:rsid w:val="0AD153CD"/>
    <w:rsid w:val="0AD31097"/>
    <w:rsid w:val="0AD619EA"/>
    <w:rsid w:val="0AE238B5"/>
    <w:rsid w:val="0AE578F1"/>
    <w:rsid w:val="0B0645A2"/>
    <w:rsid w:val="0B0D46CA"/>
    <w:rsid w:val="0B0D77B0"/>
    <w:rsid w:val="0B0F3B56"/>
    <w:rsid w:val="0B1103B5"/>
    <w:rsid w:val="0B1D7A4B"/>
    <w:rsid w:val="0B227FFB"/>
    <w:rsid w:val="0B2E1EE3"/>
    <w:rsid w:val="0B3252F5"/>
    <w:rsid w:val="0B3544A5"/>
    <w:rsid w:val="0B36617C"/>
    <w:rsid w:val="0B475470"/>
    <w:rsid w:val="0B4A1B32"/>
    <w:rsid w:val="0B6111BD"/>
    <w:rsid w:val="0B661144"/>
    <w:rsid w:val="0B7A6CFB"/>
    <w:rsid w:val="0B7E2069"/>
    <w:rsid w:val="0B8406F4"/>
    <w:rsid w:val="0B8B3D8E"/>
    <w:rsid w:val="0B942F0D"/>
    <w:rsid w:val="0B975189"/>
    <w:rsid w:val="0BAB2B32"/>
    <w:rsid w:val="0BAE15F8"/>
    <w:rsid w:val="0BBC3C4E"/>
    <w:rsid w:val="0BBF5056"/>
    <w:rsid w:val="0BC144DD"/>
    <w:rsid w:val="0BC14CD6"/>
    <w:rsid w:val="0BD116B7"/>
    <w:rsid w:val="0BD459FC"/>
    <w:rsid w:val="0BD613F8"/>
    <w:rsid w:val="0BDD61F7"/>
    <w:rsid w:val="0BE300B2"/>
    <w:rsid w:val="0BE457B9"/>
    <w:rsid w:val="0BE52BC2"/>
    <w:rsid w:val="0BE727CF"/>
    <w:rsid w:val="0BE92617"/>
    <w:rsid w:val="0BF27E65"/>
    <w:rsid w:val="0BFD42E2"/>
    <w:rsid w:val="0C09094D"/>
    <w:rsid w:val="0C0A63CF"/>
    <w:rsid w:val="0C136A17"/>
    <w:rsid w:val="0C266DF4"/>
    <w:rsid w:val="0C2D1E06"/>
    <w:rsid w:val="0C37002F"/>
    <w:rsid w:val="0C3B6B9E"/>
    <w:rsid w:val="0C44222E"/>
    <w:rsid w:val="0C464F2F"/>
    <w:rsid w:val="0C4B4C3A"/>
    <w:rsid w:val="0C5032C0"/>
    <w:rsid w:val="0C6313DD"/>
    <w:rsid w:val="0C6A14D8"/>
    <w:rsid w:val="0C6D0671"/>
    <w:rsid w:val="0C6E4A4B"/>
    <w:rsid w:val="0C735A91"/>
    <w:rsid w:val="0C7711E6"/>
    <w:rsid w:val="0C8844A9"/>
    <w:rsid w:val="0C886C9D"/>
    <w:rsid w:val="0C924CC3"/>
    <w:rsid w:val="0C9C1C5A"/>
    <w:rsid w:val="0C9E6B4C"/>
    <w:rsid w:val="0CAF10DB"/>
    <w:rsid w:val="0CB13C45"/>
    <w:rsid w:val="0CB3634F"/>
    <w:rsid w:val="0CB62D33"/>
    <w:rsid w:val="0CC45A14"/>
    <w:rsid w:val="0CC97F3F"/>
    <w:rsid w:val="0CCA70D2"/>
    <w:rsid w:val="0CD14647"/>
    <w:rsid w:val="0CD60BEF"/>
    <w:rsid w:val="0CF93E98"/>
    <w:rsid w:val="0CFD4476"/>
    <w:rsid w:val="0D082A6E"/>
    <w:rsid w:val="0D09005E"/>
    <w:rsid w:val="0D192D09"/>
    <w:rsid w:val="0D2535C5"/>
    <w:rsid w:val="0D464E96"/>
    <w:rsid w:val="0D466373"/>
    <w:rsid w:val="0D4912D9"/>
    <w:rsid w:val="0D4F31E3"/>
    <w:rsid w:val="0D5E13A6"/>
    <w:rsid w:val="0D5E2673"/>
    <w:rsid w:val="0D5F6D00"/>
    <w:rsid w:val="0D655386"/>
    <w:rsid w:val="0D6A180E"/>
    <w:rsid w:val="0D6B27AB"/>
    <w:rsid w:val="0D72249E"/>
    <w:rsid w:val="0D760F5E"/>
    <w:rsid w:val="0D7C5549"/>
    <w:rsid w:val="0D9116CE"/>
    <w:rsid w:val="0D9613D9"/>
    <w:rsid w:val="0D9840EE"/>
    <w:rsid w:val="0DA925F8"/>
    <w:rsid w:val="0DB13287"/>
    <w:rsid w:val="0DB35386"/>
    <w:rsid w:val="0DBA2892"/>
    <w:rsid w:val="0DCE1532"/>
    <w:rsid w:val="0DD54741"/>
    <w:rsid w:val="0DD84A04"/>
    <w:rsid w:val="0DF1520E"/>
    <w:rsid w:val="0E05257E"/>
    <w:rsid w:val="0E1824FB"/>
    <w:rsid w:val="0E19612F"/>
    <w:rsid w:val="0E2444C0"/>
    <w:rsid w:val="0E2711E4"/>
    <w:rsid w:val="0E2B18CC"/>
    <w:rsid w:val="0E2B547C"/>
    <w:rsid w:val="0E385A4B"/>
    <w:rsid w:val="0E3C7868"/>
    <w:rsid w:val="0E4272F3"/>
    <w:rsid w:val="0E490E7C"/>
    <w:rsid w:val="0E4E144C"/>
    <w:rsid w:val="0E530D94"/>
    <w:rsid w:val="0E5A606D"/>
    <w:rsid w:val="0E723B56"/>
    <w:rsid w:val="0E762E6B"/>
    <w:rsid w:val="0E7958C2"/>
    <w:rsid w:val="0E7D16D6"/>
    <w:rsid w:val="0E830D48"/>
    <w:rsid w:val="0E834C56"/>
    <w:rsid w:val="0E872A1D"/>
    <w:rsid w:val="0E90733C"/>
    <w:rsid w:val="0E9C2E85"/>
    <w:rsid w:val="0EA07785"/>
    <w:rsid w:val="0EA55D13"/>
    <w:rsid w:val="0EA62AB8"/>
    <w:rsid w:val="0EB016E4"/>
    <w:rsid w:val="0EBF6CA0"/>
    <w:rsid w:val="0EC20C14"/>
    <w:rsid w:val="0ED2062A"/>
    <w:rsid w:val="0ED40FA9"/>
    <w:rsid w:val="0ED92CE9"/>
    <w:rsid w:val="0EDE4BF3"/>
    <w:rsid w:val="0EF53E64"/>
    <w:rsid w:val="0EF8462C"/>
    <w:rsid w:val="0F09552C"/>
    <w:rsid w:val="0F1031D7"/>
    <w:rsid w:val="0F20456D"/>
    <w:rsid w:val="0F310943"/>
    <w:rsid w:val="0F386862"/>
    <w:rsid w:val="0F394008"/>
    <w:rsid w:val="0F3F5F11"/>
    <w:rsid w:val="0F476BA1"/>
    <w:rsid w:val="0F4A117D"/>
    <w:rsid w:val="0F5831B0"/>
    <w:rsid w:val="0F6619BD"/>
    <w:rsid w:val="0F666D3E"/>
    <w:rsid w:val="0F67723A"/>
    <w:rsid w:val="0F7520A1"/>
    <w:rsid w:val="0F762E56"/>
    <w:rsid w:val="0F7A68BD"/>
    <w:rsid w:val="0F8458D3"/>
    <w:rsid w:val="0F86068D"/>
    <w:rsid w:val="0F8A64FB"/>
    <w:rsid w:val="0F92253F"/>
    <w:rsid w:val="0F9451D6"/>
    <w:rsid w:val="0F977F25"/>
    <w:rsid w:val="0F995326"/>
    <w:rsid w:val="0F9B0EF8"/>
    <w:rsid w:val="0F9E72A8"/>
    <w:rsid w:val="0FA04CB1"/>
    <w:rsid w:val="0FA05F1F"/>
    <w:rsid w:val="0FAC4347"/>
    <w:rsid w:val="0FB548C5"/>
    <w:rsid w:val="0FBE23B6"/>
    <w:rsid w:val="0FC60FD7"/>
    <w:rsid w:val="0FDA3C76"/>
    <w:rsid w:val="0FDD3D96"/>
    <w:rsid w:val="0FDE427F"/>
    <w:rsid w:val="0FDF0893"/>
    <w:rsid w:val="0FE752CC"/>
    <w:rsid w:val="0FE92B27"/>
    <w:rsid w:val="0FF146E7"/>
    <w:rsid w:val="0FF17836"/>
    <w:rsid w:val="0FF259B5"/>
    <w:rsid w:val="0FF46FBD"/>
    <w:rsid w:val="0FF9156E"/>
    <w:rsid w:val="10052457"/>
    <w:rsid w:val="100A2404"/>
    <w:rsid w:val="101E557F"/>
    <w:rsid w:val="1021189B"/>
    <w:rsid w:val="102B663D"/>
    <w:rsid w:val="103459DE"/>
    <w:rsid w:val="10393BAA"/>
    <w:rsid w:val="10404661"/>
    <w:rsid w:val="104D064D"/>
    <w:rsid w:val="104F5E71"/>
    <w:rsid w:val="105656D9"/>
    <w:rsid w:val="105B7511"/>
    <w:rsid w:val="10675291"/>
    <w:rsid w:val="106946FA"/>
    <w:rsid w:val="106A6F13"/>
    <w:rsid w:val="106D27B0"/>
    <w:rsid w:val="10707D67"/>
    <w:rsid w:val="10717588"/>
    <w:rsid w:val="10747829"/>
    <w:rsid w:val="107A2416"/>
    <w:rsid w:val="108C7C28"/>
    <w:rsid w:val="10905DB0"/>
    <w:rsid w:val="109620DD"/>
    <w:rsid w:val="10962F96"/>
    <w:rsid w:val="10973F44"/>
    <w:rsid w:val="10A5455F"/>
    <w:rsid w:val="10AC3EE9"/>
    <w:rsid w:val="10B14AEE"/>
    <w:rsid w:val="10C009B3"/>
    <w:rsid w:val="10C1060B"/>
    <w:rsid w:val="10C82EA6"/>
    <w:rsid w:val="10CB5DFB"/>
    <w:rsid w:val="10CE7D92"/>
    <w:rsid w:val="10D26327"/>
    <w:rsid w:val="10E86736"/>
    <w:rsid w:val="10F07C9C"/>
    <w:rsid w:val="10F80862"/>
    <w:rsid w:val="10FE5B6A"/>
    <w:rsid w:val="110C2A04"/>
    <w:rsid w:val="110F23D2"/>
    <w:rsid w:val="11150096"/>
    <w:rsid w:val="11175FC5"/>
    <w:rsid w:val="111D76A0"/>
    <w:rsid w:val="11200625"/>
    <w:rsid w:val="11253F36"/>
    <w:rsid w:val="1140695B"/>
    <w:rsid w:val="11406A03"/>
    <w:rsid w:val="115A451D"/>
    <w:rsid w:val="116438A9"/>
    <w:rsid w:val="11650D33"/>
    <w:rsid w:val="11745BE3"/>
    <w:rsid w:val="117A76D6"/>
    <w:rsid w:val="118D3D50"/>
    <w:rsid w:val="11960A7F"/>
    <w:rsid w:val="119B7DEE"/>
    <w:rsid w:val="11A92B07"/>
    <w:rsid w:val="11AD1E9C"/>
    <w:rsid w:val="11B0036B"/>
    <w:rsid w:val="11B05D16"/>
    <w:rsid w:val="11B10D12"/>
    <w:rsid w:val="11B276AB"/>
    <w:rsid w:val="11BC2433"/>
    <w:rsid w:val="11C458C4"/>
    <w:rsid w:val="11D27F26"/>
    <w:rsid w:val="11E210B9"/>
    <w:rsid w:val="11F34201"/>
    <w:rsid w:val="11F8076B"/>
    <w:rsid w:val="1201763D"/>
    <w:rsid w:val="12062999"/>
    <w:rsid w:val="120B18A7"/>
    <w:rsid w:val="12213A4B"/>
    <w:rsid w:val="122238DC"/>
    <w:rsid w:val="122359A7"/>
    <w:rsid w:val="12262415"/>
    <w:rsid w:val="123F7601"/>
    <w:rsid w:val="12473846"/>
    <w:rsid w:val="1262210A"/>
    <w:rsid w:val="126349CF"/>
    <w:rsid w:val="1266673E"/>
    <w:rsid w:val="12681C41"/>
    <w:rsid w:val="126F0847"/>
    <w:rsid w:val="127C12A4"/>
    <w:rsid w:val="12920887"/>
    <w:rsid w:val="129C0BD3"/>
    <w:rsid w:val="12A45BAA"/>
    <w:rsid w:val="12A771A7"/>
    <w:rsid w:val="12A77C68"/>
    <w:rsid w:val="12A904AC"/>
    <w:rsid w:val="12B20DBB"/>
    <w:rsid w:val="12B61C4D"/>
    <w:rsid w:val="12C32F69"/>
    <w:rsid w:val="12C67A5C"/>
    <w:rsid w:val="12CB3339"/>
    <w:rsid w:val="12CD6BA5"/>
    <w:rsid w:val="12DE5103"/>
    <w:rsid w:val="12E3158A"/>
    <w:rsid w:val="12E65D92"/>
    <w:rsid w:val="12E81295"/>
    <w:rsid w:val="12EF1F88"/>
    <w:rsid w:val="12F21953"/>
    <w:rsid w:val="12FD2F13"/>
    <w:rsid w:val="12FF1C42"/>
    <w:rsid w:val="130D50E0"/>
    <w:rsid w:val="13162F8B"/>
    <w:rsid w:val="13197BE1"/>
    <w:rsid w:val="131B6383"/>
    <w:rsid w:val="1326650C"/>
    <w:rsid w:val="13276636"/>
    <w:rsid w:val="13335DD1"/>
    <w:rsid w:val="133752CB"/>
    <w:rsid w:val="1347794B"/>
    <w:rsid w:val="134C3F4B"/>
    <w:rsid w:val="135C37D3"/>
    <w:rsid w:val="13632273"/>
    <w:rsid w:val="1363535C"/>
    <w:rsid w:val="13657CFA"/>
    <w:rsid w:val="13685097"/>
    <w:rsid w:val="137F7F41"/>
    <w:rsid w:val="13887B1A"/>
    <w:rsid w:val="138D071E"/>
    <w:rsid w:val="138D324A"/>
    <w:rsid w:val="138E383E"/>
    <w:rsid w:val="139516FC"/>
    <w:rsid w:val="13956178"/>
    <w:rsid w:val="13BA0B5E"/>
    <w:rsid w:val="13C87AFE"/>
    <w:rsid w:val="13CD6F8A"/>
    <w:rsid w:val="13E91766"/>
    <w:rsid w:val="13F3599C"/>
    <w:rsid w:val="14173F06"/>
    <w:rsid w:val="141B290C"/>
    <w:rsid w:val="141C0665"/>
    <w:rsid w:val="14247998"/>
    <w:rsid w:val="14311F4D"/>
    <w:rsid w:val="14457ECD"/>
    <w:rsid w:val="14473428"/>
    <w:rsid w:val="144A1491"/>
    <w:rsid w:val="145361BC"/>
    <w:rsid w:val="14572576"/>
    <w:rsid w:val="14592CAB"/>
    <w:rsid w:val="145962DF"/>
    <w:rsid w:val="14790727"/>
    <w:rsid w:val="147A61A9"/>
    <w:rsid w:val="14823D70"/>
    <w:rsid w:val="149E39DD"/>
    <w:rsid w:val="14A746EE"/>
    <w:rsid w:val="14AB4318"/>
    <w:rsid w:val="14AB7409"/>
    <w:rsid w:val="14AD7D87"/>
    <w:rsid w:val="14AE5C15"/>
    <w:rsid w:val="14BB5754"/>
    <w:rsid w:val="14C82F34"/>
    <w:rsid w:val="14C83862"/>
    <w:rsid w:val="14D13334"/>
    <w:rsid w:val="14D26837"/>
    <w:rsid w:val="14E05B4D"/>
    <w:rsid w:val="14EA645D"/>
    <w:rsid w:val="14F04E3C"/>
    <w:rsid w:val="14FD0F13"/>
    <w:rsid w:val="15014CB8"/>
    <w:rsid w:val="15016511"/>
    <w:rsid w:val="1507639E"/>
    <w:rsid w:val="150A5097"/>
    <w:rsid w:val="15220DE0"/>
    <w:rsid w:val="152923BA"/>
    <w:rsid w:val="152E7E45"/>
    <w:rsid w:val="153A5A4F"/>
    <w:rsid w:val="154D559D"/>
    <w:rsid w:val="1553008A"/>
    <w:rsid w:val="15582314"/>
    <w:rsid w:val="15651629"/>
    <w:rsid w:val="156C0FB4"/>
    <w:rsid w:val="157C1790"/>
    <w:rsid w:val="158A0A21"/>
    <w:rsid w:val="158B1FA0"/>
    <w:rsid w:val="15A1000C"/>
    <w:rsid w:val="15A74C58"/>
    <w:rsid w:val="15A777F1"/>
    <w:rsid w:val="15AF07A4"/>
    <w:rsid w:val="15B25EA5"/>
    <w:rsid w:val="15C04F93"/>
    <w:rsid w:val="15C32D6A"/>
    <w:rsid w:val="15CD7D54"/>
    <w:rsid w:val="15D12ED7"/>
    <w:rsid w:val="15D20959"/>
    <w:rsid w:val="15DD603E"/>
    <w:rsid w:val="15E65565"/>
    <w:rsid w:val="15E83312"/>
    <w:rsid w:val="15FB34C8"/>
    <w:rsid w:val="16312209"/>
    <w:rsid w:val="163532B7"/>
    <w:rsid w:val="16403948"/>
    <w:rsid w:val="16484E0A"/>
    <w:rsid w:val="164D02A2"/>
    <w:rsid w:val="16577E94"/>
    <w:rsid w:val="165D1EF2"/>
    <w:rsid w:val="1664374B"/>
    <w:rsid w:val="16675353"/>
    <w:rsid w:val="166765E3"/>
    <w:rsid w:val="166B04A4"/>
    <w:rsid w:val="16730BF9"/>
    <w:rsid w:val="16750A96"/>
    <w:rsid w:val="167537F0"/>
    <w:rsid w:val="16825F95"/>
    <w:rsid w:val="168F2010"/>
    <w:rsid w:val="168F42D8"/>
    <w:rsid w:val="16920D97"/>
    <w:rsid w:val="169D40EE"/>
    <w:rsid w:val="169E320B"/>
    <w:rsid w:val="16A21643"/>
    <w:rsid w:val="16A760D6"/>
    <w:rsid w:val="16AC1941"/>
    <w:rsid w:val="16AC2920"/>
    <w:rsid w:val="16B05DC8"/>
    <w:rsid w:val="16BE56D0"/>
    <w:rsid w:val="16BF5088"/>
    <w:rsid w:val="16C229A0"/>
    <w:rsid w:val="16C67F6C"/>
    <w:rsid w:val="16C846EA"/>
    <w:rsid w:val="16C94315"/>
    <w:rsid w:val="16DC7F11"/>
    <w:rsid w:val="16DF34AF"/>
    <w:rsid w:val="16E704A1"/>
    <w:rsid w:val="16ED209B"/>
    <w:rsid w:val="16FD497C"/>
    <w:rsid w:val="17157CEB"/>
    <w:rsid w:val="171A1BBF"/>
    <w:rsid w:val="171B04B3"/>
    <w:rsid w:val="171B1BF4"/>
    <w:rsid w:val="171E29BA"/>
    <w:rsid w:val="17225234"/>
    <w:rsid w:val="173D239C"/>
    <w:rsid w:val="174C2612"/>
    <w:rsid w:val="175636C8"/>
    <w:rsid w:val="176D19FF"/>
    <w:rsid w:val="17702983"/>
    <w:rsid w:val="177B0D14"/>
    <w:rsid w:val="177B141A"/>
    <w:rsid w:val="177C71EB"/>
    <w:rsid w:val="178E1F33"/>
    <w:rsid w:val="17937A26"/>
    <w:rsid w:val="179C6CCA"/>
    <w:rsid w:val="179F77DF"/>
    <w:rsid w:val="179F7C4F"/>
    <w:rsid w:val="17A230E9"/>
    <w:rsid w:val="17AC7EF2"/>
    <w:rsid w:val="17AE026A"/>
    <w:rsid w:val="17AF2468"/>
    <w:rsid w:val="17AF5CEB"/>
    <w:rsid w:val="17B56A46"/>
    <w:rsid w:val="17B752F6"/>
    <w:rsid w:val="17BA627B"/>
    <w:rsid w:val="17C5460C"/>
    <w:rsid w:val="17C57E8F"/>
    <w:rsid w:val="17DF0A39"/>
    <w:rsid w:val="17E22FAA"/>
    <w:rsid w:val="17E342B7"/>
    <w:rsid w:val="17E54B40"/>
    <w:rsid w:val="17E85B85"/>
    <w:rsid w:val="17EF6CD8"/>
    <w:rsid w:val="17FB3EA4"/>
    <w:rsid w:val="180B6954"/>
    <w:rsid w:val="180C45AF"/>
    <w:rsid w:val="18164D7E"/>
    <w:rsid w:val="18195804"/>
    <w:rsid w:val="181A7A1B"/>
    <w:rsid w:val="181B53B5"/>
    <w:rsid w:val="182C5B35"/>
    <w:rsid w:val="183710C7"/>
    <w:rsid w:val="1847023A"/>
    <w:rsid w:val="185B1AF2"/>
    <w:rsid w:val="185E7990"/>
    <w:rsid w:val="18830DAB"/>
    <w:rsid w:val="18872705"/>
    <w:rsid w:val="18962766"/>
    <w:rsid w:val="18A71A42"/>
    <w:rsid w:val="18AC2961"/>
    <w:rsid w:val="18B26813"/>
    <w:rsid w:val="18B65219"/>
    <w:rsid w:val="18BA3C1F"/>
    <w:rsid w:val="18C30C72"/>
    <w:rsid w:val="18C51A25"/>
    <w:rsid w:val="18D3666A"/>
    <w:rsid w:val="18F83704"/>
    <w:rsid w:val="18F86723"/>
    <w:rsid w:val="18FE093C"/>
    <w:rsid w:val="19091420"/>
    <w:rsid w:val="190C7E67"/>
    <w:rsid w:val="190D36A9"/>
    <w:rsid w:val="19147C90"/>
    <w:rsid w:val="192E3BDE"/>
    <w:rsid w:val="19387890"/>
    <w:rsid w:val="193D41F8"/>
    <w:rsid w:val="1946087C"/>
    <w:rsid w:val="194D0ADB"/>
    <w:rsid w:val="19574DA2"/>
    <w:rsid w:val="195E6FCA"/>
    <w:rsid w:val="196465DF"/>
    <w:rsid w:val="19737614"/>
    <w:rsid w:val="19777592"/>
    <w:rsid w:val="19842C2A"/>
    <w:rsid w:val="1987301A"/>
    <w:rsid w:val="198C243C"/>
    <w:rsid w:val="1998580B"/>
    <w:rsid w:val="19AB02DA"/>
    <w:rsid w:val="19AB08CF"/>
    <w:rsid w:val="19B90C4B"/>
    <w:rsid w:val="19B9248F"/>
    <w:rsid w:val="19BC1027"/>
    <w:rsid w:val="19BD4746"/>
    <w:rsid w:val="19D32382"/>
    <w:rsid w:val="19F3027D"/>
    <w:rsid w:val="19F801DB"/>
    <w:rsid w:val="1A0119B8"/>
    <w:rsid w:val="1A0209AF"/>
    <w:rsid w:val="1A0725DB"/>
    <w:rsid w:val="1A1568F3"/>
    <w:rsid w:val="1A1A4407"/>
    <w:rsid w:val="1A1B2562"/>
    <w:rsid w:val="1A203924"/>
    <w:rsid w:val="1A317F88"/>
    <w:rsid w:val="1A36596B"/>
    <w:rsid w:val="1A5E42D0"/>
    <w:rsid w:val="1A660881"/>
    <w:rsid w:val="1A7614CA"/>
    <w:rsid w:val="1A9E0602"/>
    <w:rsid w:val="1AA377E5"/>
    <w:rsid w:val="1AA66E2C"/>
    <w:rsid w:val="1AAE4C1D"/>
    <w:rsid w:val="1AB56F3A"/>
    <w:rsid w:val="1AB619BE"/>
    <w:rsid w:val="1AB723E0"/>
    <w:rsid w:val="1AB757E9"/>
    <w:rsid w:val="1AB87E61"/>
    <w:rsid w:val="1AC11142"/>
    <w:rsid w:val="1AC37951"/>
    <w:rsid w:val="1AC62EA5"/>
    <w:rsid w:val="1AC7010B"/>
    <w:rsid w:val="1ACA6E82"/>
    <w:rsid w:val="1ADB0538"/>
    <w:rsid w:val="1AE66792"/>
    <w:rsid w:val="1AED328A"/>
    <w:rsid w:val="1AF31F32"/>
    <w:rsid w:val="1AF91F50"/>
    <w:rsid w:val="1B0C78EB"/>
    <w:rsid w:val="1B192484"/>
    <w:rsid w:val="1B3F26C4"/>
    <w:rsid w:val="1B450D4A"/>
    <w:rsid w:val="1B4F70DB"/>
    <w:rsid w:val="1B5622E9"/>
    <w:rsid w:val="1B5970D5"/>
    <w:rsid w:val="1B61067A"/>
    <w:rsid w:val="1B646EF1"/>
    <w:rsid w:val="1B6B3188"/>
    <w:rsid w:val="1B6D5E77"/>
    <w:rsid w:val="1B6E410D"/>
    <w:rsid w:val="1B776C38"/>
    <w:rsid w:val="1B795D21"/>
    <w:rsid w:val="1B7A37A3"/>
    <w:rsid w:val="1B7C6365"/>
    <w:rsid w:val="1B8C070E"/>
    <w:rsid w:val="1B921052"/>
    <w:rsid w:val="1B951DCE"/>
    <w:rsid w:val="1B9D4C5C"/>
    <w:rsid w:val="1BB14AB0"/>
    <w:rsid w:val="1BB16111"/>
    <w:rsid w:val="1BC51682"/>
    <w:rsid w:val="1BC63C1C"/>
    <w:rsid w:val="1BD10CB2"/>
    <w:rsid w:val="1BF11B8E"/>
    <w:rsid w:val="1BFC24A3"/>
    <w:rsid w:val="1C074649"/>
    <w:rsid w:val="1C1E42B1"/>
    <w:rsid w:val="1C226AA0"/>
    <w:rsid w:val="1C2724FC"/>
    <w:rsid w:val="1C2E0CEC"/>
    <w:rsid w:val="1C3A1B9E"/>
    <w:rsid w:val="1C3E13E9"/>
    <w:rsid w:val="1C4850F5"/>
    <w:rsid w:val="1C4C76C0"/>
    <w:rsid w:val="1C4F04AB"/>
    <w:rsid w:val="1C55440A"/>
    <w:rsid w:val="1C5E52F9"/>
    <w:rsid w:val="1C62273D"/>
    <w:rsid w:val="1C8E1FE6"/>
    <w:rsid w:val="1C9054E9"/>
    <w:rsid w:val="1C9D2600"/>
    <w:rsid w:val="1CA7510E"/>
    <w:rsid w:val="1CB2636E"/>
    <w:rsid w:val="1CB857B7"/>
    <w:rsid w:val="1CB97906"/>
    <w:rsid w:val="1CC271F4"/>
    <w:rsid w:val="1CD55FDE"/>
    <w:rsid w:val="1CD876CC"/>
    <w:rsid w:val="1CD923F2"/>
    <w:rsid w:val="1CDD33D8"/>
    <w:rsid w:val="1CF74610"/>
    <w:rsid w:val="1CFA2D6A"/>
    <w:rsid w:val="1D07422E"/>
    <w:rsid w:val="1D123B36"/>
    <w:rsid w:val="1D140CF7"/>
    <w:rsid w:val="1D147CC1"/>
    <w:rsid w:val="1D187DD7"/>
    <w:rsid w:val="1D1C2B4F"/>
    <w:rsid w:val="1D2858E7"/>
    <w:rsid w:val="1D2B71D1"/>
    <w:rsid w:val="1D307FC3"/>
    <w:rsid w:val="1D314B1B"/>
    <w:rsid w:val="1D315072"/>
    <w:rsid w:val="1D371ADC"/>
    <w:rsid w:val="1D3E4388"/>
    <w:rsid w:val="1D484C98"/>
    <w:rsid w:val="1D4966A5"/>
    <w:rsid w:val="1D540E28"/>
    <w:rsid w:val="1D551FBD"/>
    <w:rsid w:val="1D5C3938"/>
    <w:rsid w:val="1D5D359C"/>
    <w:rsid w:val="1D600BF9"/>
    <w:rsid w:val="1D625841"/>
    <w:rsid w:val="1D6F25C4"/>
    <w:rsid w:val="1D7C411D"/>
    <w:rsid w:val="1D7D2EEB"/>
    <w:rsid w:val="1D8037C4"/>
    <w:rsid w:val="1DA53B33"/>
    <w:rsid w:val="1DB00448"/>
    <w:rsid w:val="1DB652CB"/>
    <w:rsid w:val="1DC34251"/>
    <w:rsid w:val="1DC519D6"/>
    <w:rsid w:val="1DCB4366"/>
    <w:rsid w:val="1DCF3B11"/>
    <w:rsid w:val="1DCF7586"/>
    <w:rsid w:val="1DEA1E14"/>
    <w:rsid w:val="1DF564AF"/>
    <w:rsid w:val="1DFC39C8"/>
    <w:rsid w:val="1E0349A5"/>
    <w:rsid w:val="1E097368"/>
    <w:rsid w:val="1E112162"/>
    <w:rsid w:val="1E135665"/>
    <w:rsid w:val="1E153DC7"/>
    <w:rsid w:val="1E36111F"/>
    <w:rsid w:val="1E394997"/>
    <w:rsid w:val="1E3E1D2D"/>
    <w:rsid w:val="1E4233E9"/>
    <w:rsid w:val="1E460B82"/>
    <w:rsid w:val="1E4D730F"/>
    <w:rsid w:val="1E511F96"/>
    <w:rsid w:val="1E512C57"/>
    <w:rsid w:val="1E5353B4"/>
    <w:rsid w:val="1E577A8D"/>
    <w:rsid w:val="1E5F2261"/>
    <w:rsid w:val="1E6142E6"/>
    <w:rsid w:val="1E6B04F6"/>
    <w:rsid w:val="1E6C39C9"/>
    <w:rsid w:val="1E7159FF"/>
    <w:rsid w:val="1E8012D8"/>
    <w:rsid w:val="1E811A0F"/>
    <w:rsid w:val="1E8A3F08"/>
    <w:rsid w:val="1E8C23A4"/>
    <w:rsid w:val="1E8C6B5F"/>
    <w:rsid w:val="1E9731F8"/>
    <w:rsid w:val="1EA57152"/>
    <w:rsid w:val="1EB33EEA"/>
    <w:rsid w:val="1EB9180E"/>
    <w:rsid w:val="1EBB3CB3"/>
    <w:rsid w:val="1EBD007C"/>
    <w:rsid w:val="1EC503AF"/>
    <w:rsid w:val="1EC7098C"/>
    <w:rsid w:val="1ECE2AEC"/>
    <w:rsid w:val="1ED20022"/>
    <w:rsid w:val="1EDF487C"/>
    <w:rsid w:val="1EE14A73"/>
    <w:rsid w:val="1F021052"/>
    <w:rsid w:val="1F084C78"/>
    <w:rsid w:val="1F111D05"/>
    <w:rsid w:val="1F1B2614"/>
    <w:rsid w:val="1F1B4BC5"/>
    <w:rsid w:val="1F2A5037"/>
    <w:rsid w:val="1F4E1B6A"/>
    <w:rsid w:val="1F53178A"/>
    <w:rsid w:val="1F6A149A"/>
    <w:rsid w:val="1F6D241E"/>
    <w:rsid w:val="1F707B20"/>
    <w:rsid w:val="1F7C4C25"/>
    <w:rsid w:val="1F826D1E"/>
    <w:rsid w:val="1F8C7450"/>
    <w:rsid w:val="1F8D4ED2"/>
    <w:rsid w:val="1F8E5D4C"/>
    <w:rsid w:val="1F90104B"/>
    <w:rsid w:val="1F93C61C"/>
    <w:rsid w:val="1F9A79E8"/>
    <w:rsid w:val="1F9C19C1"/>
    <w:rsid w:val="1FA37075"/>
    <w:rsid w:val="1FA5300A"/>
    <w:rsid w:val="1FB52813"/>
    <w:rsid w:val="1FBC219E"/>
    <w:rsid w:val="1FCD22F1"/>
    <w:rsid w:val="1FD27BC4"/>
    <w:rsid w:val="1FD9754F"/>
    <w:rsid w:val="1FDB3909"/>
    <w:rsid w:val="1FE72AA9"/>
    <w:rsid w:val="1FF3588A"/>
    <w:rsid w:val="1FF80D63"/>
    <w:rsid w:val="1FFA1BBC"/>
    <w:rsid w:val="200C6AA5"/>
    <w:rsid w:val="20110CCF"/>
    <w:rsid w:val="202366CA"/>
    <w:rsid w:val="20283A4C"/>
    <w:rsid w:val="2032008A"/>
    <w:rsid w:val="20371AE7"/>
    <w:rsid w:val="203D5B5C"/>
    <w:rsid w:val="20427E78"/>
    <w:rsid w:val="205B4E3E"/>
    <w:rsid w:val="20662D3A"/>
    <w:rsid w:val="206C2341"/>
    <w:rsid w:val="207109C7"/>
    <w:rsid w:val="208877BC"/>
    <w:rsid w:val="208C6FE9"/>
    <w:rsid w:val="208D4A74"/>
    <w:rsid w:val="20904294"/>
    <w:rsid w:val="209443FF"/>
    <w:rsid w:val="20956CFA"/>
    <w:rsid w:val="20A129EB"/>
    <w:rsid w:val="20A26C02"/>
    <w:rsid w:val="20A90464"/>
    <w:rsid w:val="20AF2A2B"/>
    <w:rsid w:val="20BA2852"/>
    <w:rsid w:val="20C34246"/>
    <w:rsid w:val="20C7481D"/>
    <w:rsid w:val="20E05A7C"/>
    <w:rsid w:val="20E144FE"/>
    <w:rsid w:val="20E7780D"/>
    <w:rsid w:val="20F4571D"/>
    <w:rsid w:val="20FC2B11"/>
    <w:rsid w:val="20FC47A6"/>
    <w:rsid w:val="2108644D"/>
    <w:rsid w:val="210871F3"/>
    <w:rsid w:val="21183C04"/>
    <w:rsid w:val="21253095"/>
    <w:rsid w:val="213B30EF"/>
    <w:rsid w:val="21480A2B"/>
    <w:rsid w:val="215004A8"/>
    <w:rsid w:val="215B1857"/>
    <w:rsid w:val="215C54D2"/>
    <w:rsid w:val="21652559"/>
    <w:rsid w:val="21681973"/>
    <w:rsid w:val="21702DC8"/>
    <w:rsid w:val="217B030D"/>
    <w:rsid w:val="217F07C4"/>
    <w:rsid w:val="218D33AA"/>
    <w:rsid w:val="218E3290"/>
    <w:rsid w:val="21900E1F"/>
    <w:rsid w:val="21966E12"/>
    <w:rsid w:val="219D1FF6"/>
    <w:rsid w:val="21A37E40"/>
    <w:rsid w:val="21AE3FDC"/>
    <w:rsid w:val="21B72A28"/>
    <w:rsid w:val="21BA41E2"/>
    <w:rsid w:val="21BC463E"/>
    <w:rsid w:val="21C115EE"/>
    <w:rsid w:val="21C27070"/>
    <w:rsid w:val="21C40374"/>
    <w:rsid w:val="21D0289F"/>
    <w:rsid w:val="21D36088"/>
    <w:rsid w:val="21E13244"/>
    <w:rsid w:val="21E140A1"/>
    <w:rsid w:val="21EB3675"/>
    <w:rsid w:val="21F7789A"/>
    <w:rsid w:val="21F879E7"/>
    <w:rsid w:val="22015322"/>
    <w:rsid w:val="220A0AE9"/>
    <w:rsid w:val="220E3C6C"/>
    <w:rsid w:val="220E5D0D"/>
    <w:rsid w:val="22133977"/>
    <w:rsid w:val="22156E7A"/>
    <w:rsid w:val="221B1EE6"/>
    <w:rsid w:val="22233C11"/>
    <w:rsid w:val="222A359C"/>
    <w:rsid w:val="222C0BCC"/>
    <w:rsid w:val="222E41A0"/>
    <w:rsid w:val="22314390"/>
    <w:rsid w:val="223A3836"/>
    <w:rsid w:val="22416216"/>
    <w:rsid w:val="22417D5D"/>
    <w:rsid w:val="22467649"/>
    <w:rsid w:val="224B5288"/>
    <w:rsid w:val="224B5CCF"/>
    <w:rsid w:val="22510900"/>
    <w:rsid w:val="22551F2B"/>
    <w:rsid w:val="226646C3"/>
    <w:rsid w:val="22674906"/>
    <w:rsid w:val="2270048D"/>
    <w:rsid w:val="2272736E"/>
    <w:rsid w:val="227E599B"/>
    <w:rsid w:val="227F4034"/>
    <w:rsid w:val="228266BD"/>
    <w:rsid w:val="228813B7"/>
    <w:rsid w:val="22885B34"/>
    <w:rsid w:val="22914AA3"/>
    <w:rsid w:val="22915A11"/>
    <w:rsid w:val="22B10EF6"/>
    <w:rsid w:val="22B77B3E"/>
    <w:rsid w:val="22C62FC1"/>
    <w:rsid w:val="22C72690"/>
    <w:rsid w:val="22CF146C"/>
    <w:rsid w:val="22D24CAE"/>
    <w:rsid w:val="22DC5D64"/>
    <w:rsid w:val="22E00A8E"/>
    <w:rsid w:val="22E24F49"/>
    <w:rsid w:val="22E66395"/>
    <w:rsid w:val="22EA5BD8"/>
    <w:rsid w:val="22EB7DD7"/>
    <w:rsid w:val="22ED0F9B"/>
    <w:rsid w:val="22F37E0B"/>
    <w:rsid w:val="230921D4"/>
    <w:rsid w:val="23102595"/>
    <w:rsid w:val="231258D7"/>
    <w:rsid w:val="23285BAF"/>
    <w:rsid w:val="232D5646"/>
    <w:rsid w:val="233056CF"/>
    <w:rsid w:val="2345176A"/>
    <w:rsid w:val="23454FED"/>
    <w:rsid w:val="23474C6D"/>
    <w:rsid w:val="23501EAE"/>
    <w:rsid w:val="23552E7F"/>
    <w:rsid w:val="23587A9B"/>
    <w:rsid w:val="235B5F65"/>
    <w:rsid w:val="23607D95"/>
    <w:rsid w:val="236F2434"/>
    <w:rsid w:val="23732910"/>
    <w:rsid w:val="237657F5"/>
    <w:rsid w:val="2379093F"/>
    <w:rsid w:val="23852219"/>
    <w:rsid w:val="238A084E"/>
    <w:rsid w:val="239E30FD"/>
    <w:rsid w:val="23AA75A0"/>
    <w:rsid w:val="23AB7A7B"/>
    <w:rsid w:val="23AC2413"/>
    <w:rsid w:val="23C34579"/>
    <w:rsid w:val="23CE67FB"/>
    <w:rsid w:val="23D0134E"/>
    <w:rsid w:val="23D068B0"/>
    <w:rsid w:val="23E70F73"/>
    <w:rsid w:val="23EB5CB9"/>
    <w:rsid w:val="23FA01E6"/>
    <w:rsid w:val="24030C74"/>
    <w:rsid w:val="240913F2"/>
    <w:rsid w:val="240B7BB6"/>
    <w:rsid w:val="2414572D"/>
    <w:rsid w:val="2416427D"/>
    <w:rsid w:val="24191F03"/>
    <w:rsid w:val="24294998"/>
    <w:rsid w:val="24397363"/>
    <w:rsid w:val="24423C0B"/>
    <w:rsid w:val="245060A9"/>
    <w:rsid w:val="245B0823"/>
    <w:rsid w:val="2470124E"/>
    <w:rsid w:val="247A165D"/>
    <w:rsid w:val="247C6FD0"/>
    <w:rsid w:val="24887A5A"/>
    <w:rsid w:val="248F3D0B"/>
    <w:rsid w:val="249243A0"/>
    <w:rsid w:val="249C1D1C"/>
    <w:rsid w:val="24A600AD"/>
    <w:rsid w:val="24B00B6C"/>
    <w:rsid w:val="24BC5BD0"/>
    <w:rsid w:val="24C06944"/>
    <w:rsid w:val="24E946B6"/>
    <w:rsid w:val="24F33591"/>
    <w:rsid w:val="24F50023"/>
    <w:rsid w:val="25057609"/>
    <w:rsid w:val="25236A14"/>
    <w:rsid w:val="252A026E"/>
    <w:rsid w:val="253451FB"/>
    <w:rsid w:val="2537799C"/>
    <w:rsid w:val="254048A5"/>
    <w:rsid w:val="254A443E"/>
    <w:rsid w:val="255271E6"/>
    <w:rsid w:val="25652260"/>
    <w:rsid w:val="256571E6"/>
    <w:rsid w:val="256E5939"/>
    <w:rsid w:val="25726B44"/>
    <w:rsid w:val="258242C6"/>
    <w:rsid w:val="2587373A"/>
    <w:rsid w:val="258A19A4"/>
    <w:rsid w:val="258B18CB"/>
    <w:rsid w:val="259C5142"/>
    <w:rsid w:val="25A2658A"/>
    <w:rsid w:val="25AA36F5"/>
    <w:rsid w:val="25BA494E"/>
    <w:rsid w:val="25BF6C5B"/>
    <w:rsid w:val="25C13966"/>
    <w:rsid w:val="25C7728B"/>
    <w:rsid w:val="25CB6F0F"/>
    <w:rsid w:val="25D21D98"/>
    <w:rsid w:val="25E92C25"/>
    <w:rsid w:val="25F04BCC"/>
    <w:rsid w:val="25F80FA5"/>
    <w:rsid w:val="261713B5"/>
    <w:rsid w:val="262171D5"/>
    <w:rsid w:val="26243570"/>
    <w:rsid w:val="262B0B7B"/>
    <w:rsid w:val="263465BA"/>
    <w:rsid w:val="263E6EC9"/>
    <w:rsid w:val="264D6DCE"/>
    <w:rsid w:val="266A49B9"/>
    <w:rsid w:val="266C005D"/>
    <w:rsid w:val="266D7A18"/>
    <w:rsid w:val="266F679F"/>
    <w:rsid w:val="268A484B"/>
    <w:rsid w:val="2692214F"/>
    <w:rsid w:val="26955359"/>
    <w:rsid w:val="26987063"/>
    <w:rsid w:val="26A06ED9"/>
    <w:rsid w:val="26A61EBE"/>
    <w:rsid w:val="26AB19D8"/>
    <w:rsid w:val="26C06892"/>
    <w:rsid w:val="26C14023"/>
    <w:rsid w:val="26CA026A"/>
    <w:rsid w:val="26D62BB7"/>
    <w:rsid w:val="26D82940"/>
    <w:rsid w:val="26DE0427"/>
    <w:rsid w:val="26E776E2"/>
    <w:rsid w:val="26EE04BA"/>
    <w:rsid w:val="26F215CA"/>
    <w:rsid w:val="270429CD"/>
    <w:rsid w:val="2709311A"/>
    <w:rsid w:val="270E10BC"/>
    <w:rsid w:val="270E3D1E"/>
    <w:rsid w:val="271436A9"/>
    <w:rsid w:val="27254446"/>
    <w:rsid w:val="272D45D3"/>
    <w:rsid w:val="272F5465"/>
    <w:rsid w:val="273B78C1"/>
    <w:rsid w:val="274D500D"/>
    <w:rsid w:val="27530570"/>
    <w:rsid w:val="27555B0E"/>
    <w:rsid w:val="27620104"/>
    <w:rsid w:val="276334B4"/>
    <w:rsid w:val="27634AAD"/>
    <w:rsid w:val="27640A46"/>
    <w:rsid w:val="27737F58"/>
    <w:rsid w:val="27746F46"/>
    <w:rsid w:val="27765CCC"/>
    <w:rsid w:val="277B4352"/>
    <w:rsid w:val="27906876"/>
    <w:rsid w:val="27A14592"/>
    <w:rsid w:val="27A45517"/>
    <w:rsid w:val="27B6106A"/>
    <w:rsid w:val="27BA1539"/>
    <w:rsid w:val="27C01EB5"/>
    <w:rsid w:val="27C27451"/>
    <w:rsid w:val="27C62679"/>
    <w:rsid w:val="27C73BBD"/>
    <w:rsid w:val="27D07660"/>
    <w:rsid w:val="27D26171"/>
    <w:rsid w:val="27D9141A"/>
    <w:rsid w:val="27DF6B4E"/>
    <w:rsid w:val="27E32A7D"/>
    <w:rsid w:val="27E404FE"/>
    <w:rsid w:val="27E54879"/>
    <w:rsid w:val="27F138ED"/>
    <w:rsid w:val="27F94539"/>
    <w:rsid w:val="280B0241"/>
    <w:rsid w:val="280D1D3A"/>
    <w:rsid w:val="28180939"/>
    <w:rsid w:val="281B73E5"/>
    <w:rsid w:val="282A7C64"/>
    <w:rsid w:val="28363E42"/>
    <w:rsid w:val="2841669A"/>
    <w:rsid w:val="284C3DCA"/>
    <w:rsid w:val="28595F54"/>
    <w:rsid w:val="285F5C4A"/>
    <w:rsid w:val="2868446D"/>
    <w:rsid w:val="28705982"/>
    <w:rsid w:val="2876586F"/>
    <w:rsid w:val="28850088"/>
    <w:rsid w:val="288F579E"/>
    <w:rsid w:val="2895352F"/>
    <w:rsid w:val="28A91541"/>
    <w:rsid w:val="28AF2498"/>
    <w:rsid w:val="28AF6CCE"/>
    <w:rsid w:val="28BB0CDC"/>
    <w:rsid w:val="28D948BF"/>
    <w:rsid w:val="28E10F12"/>
    <w:rsid w:val="28E42625"/>
    <w:rsid w:val="28EC32AF"/>
    <w:rsid w:val="29056022"/>
    <w:rsid w:val="29127DD1"/>
    <w:rsid w:val="29187363"/>
    <w:rsid w:val="29303DA4"/>
    <w:rsid w:val="29304048"/>
    <w:rsid w:val="2930680A"/>
    <w:rsid w:val="293C35A1"/>
    <w:rsid w:val="294A10CA"/>
    <w:rsid w:val="294E0566"/>
    <w:rsid w:val="29506EB8"/>
    <w:rsid w:val="29525E23"/>
    <w:rsid w:val="29563878"/>
    <w:rsid w:val="29590407"/>
    <w:rsid w:val="29601837"/>
    <w:rsid w:val="296A3B7E"/>
    <w:rsid w:val="2970130A"/>
    <w:rsid w:val="29727474"/>
    <w:rsid w:val="29743F21"/>
    <w:rsid w:val="29757A9D"/>
    <w:rsid w:val="29763CAC"/>
    <w:rsid w:val="29794135"/>
    <w:rsid w:val="29813255"/>
    <w:rsid w:val="298F0B57"/>
    <w:rsid w:val="29974847"/>
    <w:rsid w:val="29997F50"/>
    <w:rsid w:val="299F1E59"/>
    <w:rsid w:val="29AA0C95"/>
    <w:rsid w:val="29B93E37"/>
    <w:rsid w:val="29BE2D10"/>
    <w:rsid w:val="29CB291D"/>
    <w:rsid w:val="29D234B5"/>
    <w:rsid w:val="29D56985"/>
    <w:rsid w:val="29E225E2"/>
    <w:rsid w:val="29F22462"/>
    <w:rsid w:val="29FC6687"/>
    <w:rsid w:val="2A13409F"/>
    <w:rsid w:val="2A144016"/>
    <w:rsid w:val="2A145B25"/>
    <w:rsid w:val="2A1C5FD0"/>
    <w:rsid w:val="2A3000C3"/>
    <w:rsid w:val="2A38710D"/>
    <w:rsid w:val="2A390195"/>
    <w:rsid w:val="2A4300D6"/>
    <w:rsid w:val="2A5A6761"/>
    <w:rsid w:val="2A5D680E"/>
    <w:rsid w:val="2A62312F"/>
    <w:rsid w:val="2A6E122D"/>
    <w:rsid w:val="2A7072A3"/>
    <w:rsid w:val="2A731473"/>
    <w:rsid w:val="2A7E5C44"/>
    <w:rsid w:val="2A8B74D8"/>
    <w:rsid w:val="2A8C23F4"/>
    <w:rsid w:val="2A97033F"/>
    <w:rsid w:val="2A98447E"/>
    <w:rsid w:val="2A9F767B"/>
    <w:rsid w:val="2AA4119D"/>
    <w:rsid w:val="2AAB366C"/>
    <w:rsid w:val="2AB17718"/>
    <w:rsid w:val="2AB26421"/>
    <w:rsid w:val="2AB4611E"/>
    <w:rsid w:val="2AD20F52"/>
    <w:rsid w:val="2AE21876"/>
    <w:rsid w:val="2AE90773"/>
    <w:rsid w:val="2AE9748F"/>
    <w:rsid w:val="2AF6240B"/>
    <w:rsid w:val="2B00306D"/>
    <w:rsid w:val="2B0B447B"/>
    <w:rsid w:val="2B134503"/>
    <w:rsid w:val="2B2F183D"/>
    <w:rsid w:val="2B3C12E3"/>
    <w:rsid w:val="2B407A2D"/>
    <w:rsid w:val="2B455A0D"/>
    <w:rsid w:val="2B462E3A"/>
    <w:rsid w:val="2B4A6612"/>
    <w:rsid w:val="2B4B5E1D"/>
    <w:rsid w:val="2B5214A0"/>
    <w:rsid w:val="2B5429F3"/>
    <w:rsid w:val="2B5449A3"/>
    <w:rsid w:val="2B552424"/>
    <w:rsid w:val="2B5D7831"/>
    <w:rsid w:val="2B645872"/>
    <w:rsid w:val="2B6A6803"/>
    <w:rsid w:val="2B7703DB"/>
    <w:rsid w:val="2B81470B"/>
    <w:rsid w:val="2B8479A8"/>
    <w:rsid w:val="2B8973FB"/>
    <w:rsid w:val="2B952949"/>
    <w:rsid w:val="2B9634EE"/>
    <w:rsid w:val="2B9B32CC"/>
    <w:rsid w:val="2B9B5190"/>
    <w:rsid w:val="2B9F700B"/>
    <w:rsid w:val="2BA936CD"/>
    <w:rsid w:val="2BAD4138"/>
    <w:rsid w:val="2BBB1DED"/>
    <w:rsid w:val="2BC604ED"/>
    <w:rsid w:val="2BC921C9"/>
    <w:rsid w:val="2BCD44F1"/>
    <w:rsid w:val="2BD059B4"/>
    <w:rsid w:val="2BD155F1"/>
    <w:rsid w:val="2BE357DB"/>
    <w:rsid w:val="2BE42507"/>
    <w:rsid w:val="2BED49DA"/>
    <w:rsid w:val="2BF025A1"/>
    <w:rsid w:val="2C1A3467"/>
    <w:rsid w:val="2C222BEB"/>
    <w:rsid w:val="2C30232D"/>
    <w:rsid w:val="2C307E44"/>
    <w:rsid w:val="2C380204"/>
    <w:rsid w:val="2C380499"/>
    <w:rsid w:val="2C3A2BEF"/>
    <w:rsid w:val="2C43123C"/>
    <w:rsid w:val="2C4D7A43"/>
    <w:rsid w:val="2C56283C"/>
    <w:rsid w:val="2C57028D"/>
    <w:rsid w:val="2C632772"/>
    <w:rsid w:val="2C7A0125"/>
    <w:rsid w:val="2C801F12"/>
    <w:rsid w:val="2C856399"/>
    <w:rsid w:val="2C88151C"/>
    <w:rsid w:val="2C8F14FA"/>
    <w:rsid w:val="2C9C51A2"/>
    <w:rsid w:val="2C9F5EB8"/>
    <w:rsid w:val="2CA50707"/>
    <w:rsid w:val="2CA60ACC"/>
    <w:rsid w:val="2CB97AED"/>
    <w:rsid w:val="2CC11112"/>
    <w:rsid w:val="2CC43AB7"/>
    <w:rsid w:val="2CC81876"/>
    <w:rsid w:val="2CD90022"/>
    <w:rsid w:val="2CDA25AA"/>
    <w:rsid w:val="2CDE10CE"/>
    <w:rsid w:val="2D013765"/>
    <w:rsid w:val="2D084188"/>
    <w:rsid w:val="2D0940C7"/>
    <w:rsid w:val="2D0B6E9C"/>
    <w:rsid w:val="2D0F293A"/>
    <w:rsid w:val="2D1225E3"/>
    <w:rsid w:val="2D2E332F"/>
    <w:rsid w:val="2D316F2D"/>
    <w:rsid w:val="2D524331"/>
    <w:rsid w:val="2D592DF1"/>
    <w:rsid w:val="2D6A408E"/>
    <w:rsid w:val="2D767A11"/>
    <w:rsid w:val="2D975926"/>
    <w:rsid w:val="2DA354EC"/>
    <w:rsid w:val="2DA56D82"/>
    <w:rsid w:val="2DAC38DD"/>
    <w:rsid w:val="2DD60B72"/>
    <w:rsid w:val="2DDE025B"/>
    <w:rsid w:val="2DE462F6"/>
    <w:rsid w:val="2DE85FDA"/>
    <w:rsid w:val="2DEB378B"/>
    <w:rsid w:val="2DF51A73"/>
    <w:rsid w:val="2E043EE3"/>
    <w:rsid w:val="2E047B0F"/>
    <w:rsid w:val="2E2865DE"/>
    <w:rsid w:val="2E374E44"/>
    <w:rsid w:val="2E3C6E8E"/>
    <w:rsid w:val="2E3D1E67"/>
    <w:rsid w:val="2E446F2D"/>
    <w:rsid w:val="2E53456E"/>
    <w:rsid w:val="2E6803FE"/>
    <w:rsid w:val="2E6B31B0"/>
    <w:rsid w:val="2E755845"/>
    <w:rsid w:val="2E83461D"/>
    <w:rsid w:val="2E955D79"/>
    <w:rsid w:val="2E9615FD"/>
    <w:rsid w:val="2E986CFE"/>
    <w:rsid w:val="2EA2760D"/>
    <w:rsid w:val="2EB540B0"/>
    <w:rsid w:val="2EC737B9"/>
    <w:rsid w:val="2EE674E8"/>
    <w:rsid w:val="2EEB05BE"/>
    <w:rsid w:val="2EED7A8D"/>
    <w:rsid w:val="2F0B0B7F"/>
    <w:rsid w:val="2F0B46F8"/>
    <w:rsid w:val="2F0E2577"/>
    <w:rsid w:val="2F2D14C0"/>
    <w:rsid w:val="2F33127D"/>
    <w:rsid w:val="2F384E83"/>
    <w:rsid w:val="2F396887"/>
    <w:rsid w:val="2F420E20"/>
    <w:rsid w:val="2F452393"/>
    <w:rsid w:val="2F455F1D"/>
    <w:rsid w:val="2F4A6291"/>
    <w:rsid w:val="2F5277B1"/>
    <w:rsid w:val="2F5326A5"/>
    <w:rsid w:val="2F646708"/>
    <w:rsid w:val="2F646CDA"/>
    <w:rsid w:val="2F6A4E58"/>
    <w:rsid w:val="2F6F3477"/>
    <w:rsid w:val="2F731EE4"/>
    <w:rsid w:val="2F7669BA"/>
    <w:rsid w:val="2F770411"/>
    <w:rsid w:val="2F7D23BD"/>
    <w:rsid w:val="2F7D389B"/>
    <w:rsid w:val="2F7F55EF"/>
    <w:rsid w:val="2F832EF6"/>
    <w:rsid w:val="2F852462"/>
    <w:rsid w:val="2F9A6243"/>
    <w:rsid w:val="2F9C38E6"/>
    <w:rsid w:val="2FA539B8"/>
    <w:rsid w:val="2FB74F57"/>
    <w:rsid w:val="2FB92659"/>
    <w:rsid w:val="2FBA0F73"/>
    <w:rsid w:val="2FBB3E6C"/>
    <w:rsid w:val="2FCC5DF6"/>
    <w:rsid w:val="2FD23583"/>
    <w:rsid w:val="2FDD3BEA"/>
    <w:rsid w:val="2FE977BA"/>
    <w:rsid w:val="2FF624BE"/>
    <w:rsid w:val="2FFB6945"/>
    <w:rsid w:val="2FFBD2B4"/>
    <w:rsid w:val="30012F9C"/>
    <w:rsid w:val="30081448"/>
    <w:rsid w:val="30151E4F"/>
    <w:rsid w:val="301E7431"/>
    <w:rsid w:val="3023092E"/>
    <w:rsid w:val="302F14EA"/>
    <w:rsid w:val="304647DA"/>
    <w:rsid w:val="30470FC3"/>
    <w:rsid w:val="30702187"/>
    <w:rsid w:val="30742304"/>
    <w:rsid w:val="307652C0"/>
    <w:rsid w:val="308974AE"/>
    <w:rsid w:val="308E3936"/>
    <w:rsid w:val="308E71B9"/>
    <w:rsid w:val="308F0B33"/>
    <w:rsid w:val="309146DA"/>
    <w:rsid w:val="30965724"/>
    <w:rsid w:val="30AC2361"/>
    <w:rsid w:val="30B50F77"/>
    <w:rsid w:val="30C01BBE"/>
    <w:rsid w:val="30E97792"/>
    <w:rsid w:val="30F05F59"/>
    <w:rsid w:val="30F1489A"/>
    <w:rsid w:val="30F67E62"/>
    <w:rsid w:val="30F7734D"/>
    <w:rsid w:val="31037178"/>
    <w:rsid w:val="31182E63"/>
    <w:rsid w:val="312B28BA"/>
    <w:rsid w:val="313210D6"/>
    <w:rsid w:val="31324444"/>
    <w:rsid w:val="31335748"/>
    <w:rsid w:val="313561F5"/>
    <w:rsid w:val="31367CE3"/>
    <w:rsid w:val="314011DB"/>
    <w:rsid w:val="314C0871"/>
    <w:rsid w:val="31560D18"/>
    <w:rsid w:val="31582A77"/>
    <w:rsid w:val="31595212"/>
    <w:rsid w:val="315A1D85"/>
    <w:rsid w:val="31637C74"/>
    <w:rsid w:val="3166141B"/>
    <w:rsid w:val="3167756C"/>
    <w:rsid w:val="316776DC"/>
    <w:rsid w:val="3168491E"/>
    <w:rsid w:val="31777136"/>
    <w:rsid w:val="31887E9F"/>
    <w:rsid w:val="31940C65"/>
    <w:rsid w:val="319C18F5"/>
    <w:rsid w:val="31A50F80"/>
    <w:rsid w:val="31B16017"/>
    <w:rsid w:val="31B671DC"/>
    <w:rsid w:val="31C64CB7"/>
    <w:rsid w:val="31CC0E66"/>
    <w:rsid w:val="31D23CC5"/>
    <w:rsid w:val="31D300E0"/>
    <w:rsid w:val="31DB2F58"/>
    <w:rsid w:val="31E770AA"/>
    <w:rsid w:val="31FA1C8E"/>
    <w:rsid w:val="31FF2184"/>
    <w:rsid w:val="320A7897"/>
    <w:rsid w:val="32106030"/>
    <w:rsid w:val="321F2C67"/>
    <w:rsid w:val="322040CC"/>
    <w:rsid w:val="32235F6D"/>
    <w:rsid w:val="32273DCD"/>
    <w:rsid w:val="324021F9"/>
    <w:rsid w:val="32443361"/>
    <w:rsid w:val="324A354C"/>
    <w:rsid w:val="324D7630"/>
    <w:rsid w:val="325E5921"/>
    <w:rsid w:val="32676354"/>
    <w:rsid w:val="32694A7A"/>
    <w:rsid w:val="3279053A"/>
    <w:rsid w:val="327C15D5"/>
    <w:rsid w:val="327E04E3"/>
    <w:rsid w:val="328B7EF8"/>
    <w:rsid w:val="329B7C1A"/>
    <w:rsid w:val="32A0461A"/>
    <w:rsid w:val="32B653A0"/>
    <w:rsid w:val="32CB6BC6"/>
    <w:rsid w:val="32D635D7"/>
    <w:rsid w:val="32E70612"/>
    <w:rsid w:val="32FC6D26"/>
    <w:rsid w:val="330B3CCA"/>
    <w:rsid w:val="330D3925"/>
    <w:rsid w:val="330E4C4E"/>
    <w:rsid w:val="33184F86"/>
    <w:rsid w:val="332164BA"/>
    <w:rsid w:val="33250D94"/>
    <w:rsid w:val="332F25E3"/>
    <w:rsid w:val="333615A1"/>
    <w:rsid w:val="333B41A8"/>
    <w:rsid w:val="334B0336"/>
    <w:rsid w:val="335047BE"/>
    <w:rsid w:val="335F1BE8"/>
    <w:rsid w:val="33616C57"/>
    <w:rsid w:val="336D3D6E"/>
    <w:rsid w:val="33784CC4"/>
    <w:rsid w:val="33853DAC"/>
    <w:rsid w:val="339461AC"/>
    <w:rsid w:val="339C0EF2"/>
    <w:rsid w:val="33A72C4E"/>
    <w:rsid w:val="33B25B51"/>
    <w:rsid w:val="33BD156F"/>
    <w:rsid w:val="33C03A03"/>
    <w:rsid w:val="33C4477D"/>
    <w:rsid w:val="33CD07C8"/>
    <w:rsid w:val="33D97EAD"/>
    <w:rsid w:val="33E701B5"/>
    <w:rsid w:val="33F31A49"/>
    <w:rsid w:val="33FD476C"/>
    <w:rsid w:val="34034262"/>
    <w:rsid w:val="340A166E"/>
    <w:rsid w:val="3413131F"/>
    <w:rsid w:val="342B1BA3"/>
    <w:rsid w:val="343B45EB"/>
    <w:rsid w:val="343B5572"/>
    <w:rsid w:val="343B7C3F"/>
    <w:rsid w:val="34463A07"/>
    <w:rsid w:val="34535E07"/>
    <w:rsid w:val="3456178E"/>
    <w:rsid w:val="345E1C07"/>
    <w:rsid w:val="34673F86"/>
    <w:rsid w:val="346A4F0B"/>
    <w:rsid w:val="3473361C"/>
    <w:rsid w:val="347E742F"/>
    <w:rsid w:val="349260CF"/>
    <w:rsid w:val="34A81718"/>
    <w:rsid w:val="34AC3E19"/>
    <w:rsid w:val="34BC56DE"/>
    <w:rsid w:val="34D04F2C"/>
    <w:rsid w:val="34DE074D"/>
    <w:rsid w:val="34E15E4E"/>
    <w:rsid w:val="34E42656"/>
    <w:rsid w:val="34F06254"/>
    <w:rsid w:val="34F15243"/>
    <w:rsid w:val="34F6EC4F"/>
    <w:rsid w:val="34F77FF2"/>
    <w:rsid w:val="35026FBA"/>
    <w:rsid w:val="3506060C"/>
    <w:rsid w:val="350B5BD4"/>
    <w:rsid w:val="350E5A19"/>
    <w:rsid w:val="35153B19"/>
    <w:rsid w:val="3532654D"/>
    <w:rsid w:val="3537539D"/>
    <w:rsid w:val="3538743B"/>
    <w:rsid w:val="353B152A"/>
    <w:rsid w:val="353D5201"/>
    <w:rsid w:val="354B388E"/>
    <w:rsid w:val="354E7291"/>
    <w:rsid w:val="355F3EB9"/>
    <w:rsid w:val="3567792B"/>
    <w:rsid w:val="356B252F"/>
    <w:rsid w:val="356D12B5"/>
    <w:rsid w:val="35751DE8"/>
    <w:rsid w:val="35830377"/>
    <w:rsid w:val="3590276F"/>
    <w:rsid w:val="359833FE"/>
    <w:rsid w:val="35A26C11"/>
    <w:rsid w:val="35AB08FC"/>
    <w:rsid w:val="35C1541E"/>
    <w:rsid w:val="35C63D9C"/>
    <w:rsid w:val="35D129E0"/>
    <w:rsid w:val="35E76FD8"/>
    <w:rsid w:val="35E8118B"/>
    <w:rsid w:val="35EB7A40"/>
    <w:rsid w:val="35F44A12"/>
    <w:rsid w:val="35F4624B"/>
    <w:rsid w:val="35FD3123"/>
    <w:rsid w:val="360C20B8"/>
    <w:rsid w:val="361032B3"/>
    <w:rsid w:val="361352C6"/>
    <w:rsid w:val="36173CCD"/>
    <w:rsid w:val="362045DC"/>
    <w:rsid w:val="36350CFE"/>
    <w:rsid w:val="36363A8C"/>
    <w:rsid w:val="363F160E"/>
    <w:rsid w:val="36400811"/>
    <w:rsid w:val="36477BC9"/>
    <w:rsid w:val="365361B9"/>
    <w:rsid w:val="365E1EC3"/>
    <w:rsid w:val="36601B42"/>
    <w:rsid w:val="36645FCA"/>
    <w:rsid w:val="3665184D"/>
    <w:rsid w:val="366819A9"/>
    <w:rsid w:val="367A7E8C"/>
    <w:rsid w:val="36841F6E"/>
    <w:rsid w:val="369E1627"/>
    <w:rsid w:val="36A165B9"/>
    <w:rsid w:val="36BA4EAA"/>
    <w:rsid w:val="36C52D93"/>
    <w:rsid w:val="36C7606F"/>
    <w:rsid w:val="36CA6FF3"/>
    <w:rsid w:val="36CC46F5"/>
    <w:rsid w:val="36CF347B"/>
    <w:rsid w:val="36D60888"/>
    <w:rsid w:val="36D65004"/>
    <w:rsid w:val="36E2469A"/>
    <w:rsid w:val="36E6529F"/>
    <w:rsid w:val="36F01431"/>
    <w:rsid w:val="36FE7125"/>
    <w:rsid w:val="37093011"/>
    <w:rsid w:val="37225E74"/>
    <w:rsid w:val="372B28DE"/>
    <w:rsid w:val="37364124"/>
    <w:rsid w:val="37387080"/>
    <w:rsid w:val="373F2DB2"/>
    <w:rsid w:val="37445638"/>
    <w:rsid w:val="3749334A"/>
    <w:rsid w:val="374B4FC3"/>
    <w:rsid w:val="375B0AE1"/>
    <w:rsid w:val="377E0817"/>
    <w:rsid w:val="377F1F9A"/>
    <w:rsid w:val="377F3D48"/>
    <w:rsid w:val="378F7D49"/>
    <w:rsid w:val="37A44758"/>
    <w:rsid w:val="37AD4456"/>
    <w:rsid w:val="37AE315C"/>
    <w:rsid w:val="37B226ED"/>
    <w:rsid w:val="37B649C2"/>
    <w:rsid w:val="37B93361"/>
    <w:rsid w:val="37C446F2"/>
    <w:rsid w:val="37CD289E"/>
    <w:rsid w:val="37CF596D"/>
    <w:rsid w:val="37D1230E"/>
    <w:rsid w:val="37D800AA"/>
    <w:rsid w:val="37DDD360"/>
    <w:rsid w:val="37DF49DB"/>
    <w:rsid w:val="37E8679A"/>
    <w:rsid w:val="37EE7013"/>
    <w:rsid w:val="37F21018"/>
    <w:rsid w:val="37F31F59"/>
    <w:rsid w:val="380445A4"/>
    <w:rsid w:val="380668D4"/>
    <w:rsid w:val="38070D5D"/>
    <w:rsid w:val="380D0904"/>
    <w:rsid w:val="3812725D"/>
    <w:rsid w:val="381515E1"/>
    <w:rsid w:val="38153792"/>
    <w:rsid w:val="3819221C"/>
    <w:rsid w:val="38390D6B"/>
    <w:rsid w:val="38394C4C"/>
    <w:rsid w:val="383C2EEA"/>
    <w:rsid w:val="38417ADA"/>
    <w:rsid w:val="385B6390"/>
    <w:rsid w:val="38623892"/>
    <w:rsid w:val="38677D19"/>
    <w:rsid w:val="38755D7C"/>
    <w:rsid w:val="387821B2"/>
    <w:rsid w:val="387F09DE"/>
    <w:rsid w:val="388108C3"/>
    <w:rsid w:val="38845FC5"/>
    <w:rsid w:val="3886532A"/>
    <w:rsid w:val="388E22BA"/>
    <w:rsid w:val="38930377"/>
    <w:rsid w:val="38934105"/>
    <w:rsid w:val="38C13CF5"/>
    <w:rsid w:val="38C713D9"/>
    <w:rsid w:val="38C757B4"/>
    <w:rsid w:val="38CE3499"/>
    <w:rsid w:val="38CE75BF"/>
    <w:rsid w:val="38D1128A"/>
    <w:rsid w:val="38E86570"/>
    <w:rsid w:val="38EC46EF"/>
    <w:rsid w:val="38ED59F4"/>
    <w:rsid w:val="38F058E9"/>
    <w:rsid w:val="38F51F38"/>
    <w:rsid w:val="38FC0F79"/>
    <w:rsid w:val="38FD53BE"/>
    <w:rsid w:val="3900750B"/>
    <w:rsid w:val="391B523E"/>
    <w:rsid w:val="391E7769"/>
    <w:rsid w:val="3925043E"/>
    <w:rsid w:val="39353E43"/>
    <w:rsid w:val="393650C5"/>
    <w:rsid w:val="39400FE4"/>
    <w:rsid w:val="39403454"/>
    <w:rsid w:val="3941252B"/>
    <w:rsid w:val="3952190B"/>
    <w:rsid w:val="39527917"/>
    <w:rsid w:val="3953008B"/>
    <w:rsid w:val="395350F7"/>
    <w:rsid w:val="39546505"/>
    <w:rsid w:val="39581820"/>
    <w:rsid w:val="396B7B12"/>
    <w:rsid w:val="397A08A5"/>
    <w:rsid w:val="397E74E1"/>
    <w:rsid w:val="398E1CFA"/>
    <w:rsid w:val="39AC4B2D"/>
    <w:rsid w:val="39BB290A"/>
    <w:rsid w:val="39C1344E"/>
    <w:rsid w:val="39C311F6"/>
    <w:rsid w:val="39CB75E0"/>
    <w:rsid w:val="39CD2012"/>
    <w:rsid w:val="39D4246E"/>
    <w:rsid w:val="39D835FC"/>
    <w:rsid w:val="39E5134A"/>
    <w:rsid w:val="39E82EEA"/>
    <w:rsid w:val="39EB03F6"/>
    <w:rsid w:val="39EC289A"/>
    <w:rsid w:val="39FB2493"/>
    <w:rsid w:val="39FD0D69"/>
    <w:rsid w:val="3A0E6D29"/>
    <w:rsid w:val="3A116F3A"/>
    <w:rsid w:val="3A1741DD"/>
    <w:rsid w:val="3A1D4073"/>
    <w:rsid w:val="3A335D0B"/>
    <w:rsid w:val="3A447146"/>
    <w:rsid w:val="3A461342"/>
    <w:rsid w:val="3A4E18DD"/>
    <w:rsid w:val="3A652748"/>
    <w:rsid w:val="3A746DDE"/>
    <w:rsid w:val="3A7767EB"/>
    <w:rsid w:val="3A805556"/>
    <w:rsid w:val="3A825A8A"/>
    <w:rsid w:val="3A83350C"/>
    <w:rsid w:val="3AA008BD"/>
    <w:rsid w:val="3AAA459A"/>
    <w:rsid w:val="3AB40F90"/>
    <w:rsid w:val="3AB574EB"/>
    <w:rsid w:val="3AB60796"/>
    <w:rsid w:val="3AB7411F"/>
    <w:rsid w:val="3AB82CF9"/>
    <w:rsid w:val="3AB85202"/>
    <w:rsid w:val="3AC24703"/>
    <w:rsid w:val="3AC4117B"/>
    <w:rsid w:val="3AC42096"/>
    <w:rsid w:val="3ACA65BD"/>
    <w:rsid w:val="3AF83622"/>
    <w:rsid w:val="3AF978A7"/>
    <w:rsid w:val="3B0317FE"/>
    <w:rsid w:val="3B093248"/>
    <w:rsid w:val="3B27789D"/>
    <w:rsid w:val="3B2B0D2B"/>
    <w:rsid w:val="3B3A09A6"/>
    <w:rsid w:val="3B3A303A"/>
    <w:rsid w:val="3B3D6CE8"/>
    <w:rsid w:val="3B44447A"/>
    <w:rsid w:val="3B5051DE"/>
    <w:rsid w:val="3B562250"/>
    <w:rsid w:val="3B56710D"/>
    <w:rsid w:val="3B59226A"/>
    <w:rsid w:val="3B593F32"/>
    <w:rsid w:val="3B5A7CEC"/>
    <w:rsid w:val="3B62097B"/>
    <w:rsid w:val="3B62474C"/>
    <w:rsid w:val="3B733C08"/>
    <w:rsid w:val="3B7A279E"/>
    <w:rsid w:val="3B866764"/>
    <w:rsid w:val="3B976976"/>
    <w:rsid w:val="3B9E2D5F"/>
    <w:rsid w:val="3BA7366E"/>
    <w:rsid w:val="3BC07BE8"/>
    <w:rsid w:val="3BC708B5"/>
    <w:rsid w:val="3BD1296C"/>
    <w:rsid w:val="3BD34132"/>
    <w:rsid w:val="3BE05CB0"/>
    <w:rsid w:val="3BE7403F"/>
    <w:rsid w:val="3BE91DF4"/>
    <w:rsid w:val="3BF227E9"/>
    <w:rsid w:val="3BF71C70"/>
    <w:rsid w:val="3BFA68A4"/>
    <w:rsid w:val="3BFB0B29"/>
    <w:rsid w:val="3BFB3366"/>
    <w:rsid w:val="3BFF206B"/>
    <w:rsid w:val="3C01177E"/>
    <w:rsid w:val="3C071109"/>
    <w:rsid w:val="3C092FC4"/>
    <w:rsid w:val="3C0D20C8"/>
    <w:rsid w:val="3C152084"/>
    <w:rsid w:val="3C155C64"/>
    <w:rsid w:val="3C1F67B0"/>
    <w:rsid w:val="3C2327D7"/>
    <w:rsid w:val="3C257E86"/>
    <w:rsid w:val="3C2706AF"/>
    <w:rsid w:val="3C3751BF"/>
    <w:rsid w:val="3C3A1A65"/>
    <w:rsid w:val="3C440F6E"/>
    <w:rsid w:val="3C4655BA"/>
    <w:rsid w:val="3C531EA7"/>
    <w:rsid w:val="3C630B79"/>
    <w:rsid w:val="3C6622AC"/>
    <w:rsid w:val="3C743CBC"/>
    <w:rsid w:val="3C7B43C6"/>
    <w:rsid w:val="3C8321AD"/>
    <w:rsid w:val="3C873204"/>
    <w:rsid w:val="3C8E4865"/>
    <w:rsid w:val="3C9B6CCF"/>
    <w:rsid w:val="3C9F0383"/>
    <w:rsid w:val="3CB272CA"/>
    <w:rsid w:val="3CB75A2A"/>
    <w:rsid w:val="3CB86C2C"/>
    <w:rsid w:val="3CBE394E"/>
    <w:rsid w:val="3CC75CC4"/>
    <w:rsid w:val="3CCC6F99"/>
    <w:rsid w:val="3CCE0ED2"/>
    <w:rsid w:val="3CCE564F"/>
    <w:rsid w:val="3CDA0B53"/>
    <w:rsid w:val="3CDE029E"/>
    <w:rsid w:val="3CF94F5F"/>
    <w:rsid w:val="3CF967AC"/>
    <w:rsid w:val="3CFB7418"/>
    <w:rsid w:val="3CFF5E1E"/>
    <w:rsid w:val="3D057566"/>
    <w:rsid w:val="3D100A3C"/>
    <w:rsid w:val="3D214A2A"/>
    <w:rsid w:val="3D36681F"/>
    <w:rsid w:val="3D434AB8"/>
    <w:rsid w:val="3D46630F"/>
    <w:rsid w:val="3D636EBE"/>
    <w:rsid w:val="3D6F7B71"/>
    <w:rsid w:val="3D744018"/>
    <w:rsid w:val="3D7570E2"/>
    <w:rsid w:val="3D77198C"/>
    <w:rsid w:val="3D771FA2"/>
    <w:rsid w:val="3D812352"/>
    <w:rsid w:val="3D8843DD"/>
    <w:rsid w:val="3D8B5F3F"/>
    <w:rsid w:val="3D8D4788"/>
    <w:rsid w:val="3D94586F"/>
    <w:rsid w:val="3D962E9A"/>
    <w:rsid w:val="3DA32612"/>
    <w:rsid w:val="3DAD2ABF"/>
    <w:rsid w:val="3DC52364"/>
    <w:rsid w:val="3DC81D18"/>
    <w:rsid w:val="3DD73903"/>
    <w:rsid w:val="3DD90040"/>
    <w:rsid w:val="3DEC0D68"/>
    <w:rsid w:val="3DED1212"/>
    <w:rsid w:val="3DEE0BC1"/>
    <w:rsid w:val="3DEE16D3"/>
    <w:rsid w:val="3DFB52DC"/>
    <w:rsid w:val="3DFB728C"/>
    <w:rsid w:val="3DFF19AF"/>
    <w:rsid w:val="3DFF211F"/>
    <w:rsid w:val="3DFF2687"/>
    <w:rsid w:val="3E025A4C"/>
    <w:rsid w:val="3E05314D"/>
    <w:rsid w:val="3E1C1033"/>
    <w:rsid w:val="3E255C01"/>
    <w:rsid w:val="3E2E638C"/>
    <w:rsid w:val="3E301A13"/>
    <w:rsid w:val="3E303775"/>
    <w:rsid w:val="3E315959"/>
    <w:rsid w:val="3E3D6B2B"/>
    <w:rsid w:val="3E4C38C0"/>
    <w:rsid w:val="3E501640"/>
    <w:rsid w:val="3E6212E9"/>
    <w:rsid w:val="3E6B1BF8"/>
    <w:rsid w:val="3E6B3412"/>
    <w:rsid w:val="3E795CE7"/>
    <w:rsid w:val="3E7A310C"/>
    <w:rsid w:val="3E876F2F"/>
    <w:rsid w:val="3E936E36"/>
    <w:rsid w:val="3E995A53"/>
    <w:rsid w:val="3EA753C9"/>
    <w:rsid w:val="3EB81A97"/>
    <w:rsid w:val="3EC42935"/>
    <w:rsid w:val="3EC62A3C"/>
    <w:rsid w:val="3ED207B4"/>
    <w:rsid w:val="3ED51470"/>
    <w:rsid w:val="3EDD26BF"/>
    <w:rsid w:val="3EEA46C5"/>
    <w:rsid w:val="3EED7336"/>
    <w:rsid w:val="3EEF686E"/>
    <w:rsid w:val="3EF93B63"/>
    <w:rsid w:val="3EFE6D02"/>
    <w:rsid w:val="3F071A76"/>
    <w:rsid w:val="3F174EB8"/>
    <w:rsid w:val="3F2D641B"/>
    <w:rsid w:val="3F347E59"/>
    <w:rsid w:val="3F38629F"/>
    <w:rsid w:val="3F3A118E"/>
    <w:rsid w:val="3F593592"/>
    <w:rsid w:val="3F6654DF"/>
    <w:rsid w:val="3F6E155B"/>
    <w:rsid w:val="3F750CCB"/>
    <w:rsid w:val="3F751545"/>
    <w:rsid w:val="3F7662C0"/>
    <w:rsid w:val="3F895ED1"/>
    <w:rsid w:val="3F9C48DF"/>
    <w:rsid w:val="3F9D57ED"/>
    <w:rsid w:val="3FA54DF8"/>
    <w:rsid w:val="3FAB2584"/>
    <w:rsid w:val="3FAB5618"/>
    <w:rsid w:val="3FAF6CB3"/>
    <w:rsid w:val="3FBFCD10"/>
    <w:rsid w:val="3FC76631"/>
    <w:rsid w:val="3FC80830"/>
    <w:rsid w:val="3FD83F4D"/>
    <w:rsid w:val="3FDB3116"/>
    <w:rsid w:val="3FE11DB7"/>
    <w:rsid w:val="3FE24206"/>
    <w:rsid w:val="3FEC4824"/>
    <w:rsid w:val="3FEF1D74"/>
    <w:rsid w:val="3FF52228"/>
    <w:rsid w:val="3FFF03CB"/>
    <w:rsid w:val="3FFF47A4"/>
    <w:rsid w:val="400805E3"/>
    <w:rsid w:val="400D35D6"/>
    <w:rsid w:val="400E0E9A"/>
    <w:rsid w:val="40201950"/>
    <w:rsid w:val="40372168"/>
    <w:rsid w:val="404A127C"/>
    <w:rsid w:val="404B41B3"/>
    <w:rsid w:val="404E51C0"/>
    <w:rsid w:val="404E60A5"/>
    <w:rsid w:val="40503515"/>
    <w:rsid w:val="4057427B"/>
    <w:rsid w:val="405B10A3"/>
    <w:rsid w:val="407035C7"/>
    <w:rsid w:val="40751C4D"/>
    <w:rsid w:val="4075673B"/>
    <w:rsid w:val="407F5DE0"/>
    <w:rsid w:val="40915CFA"/>
    <w:rsid w:val="409C408B"/>
    <w:rsid w:val="40A15597"/>
    <w:rsid w:val="40BC23C2"/>
    <w:rsid w:val="40BE0DC0"/>
    <w:rsid w:val="40C137C7"/>
    <w:rsid w:val="40C65076"/>
    <w:rsid w:val="40CF6BBF"/>
    <w:rsid w:val="40D01863"/>
    <w:rsid w:val="40D31FE7"/>
    <w:rsid w:val="40E33271"/>
    <w:rsid w:val="40E4789A"/>
    <w:rsid w:val="40E81F8C"/>
    <w:rsid w:val="40F24B70"/>
    <w:rsid w:val="40FA17CA"/>
    <w:rsid w:val="411375D6"/>
    <w:rsid w:val="411B5C5E"/>
    <w:rsid w:val="412368EE"/>
    <w:rsid w:val="412B20E1"/>
    <w:rsid w:val="412D2320"/>
    <w:rsid w:val="41322ABE"/>
    <w:rsid w:val="4133062F"/>
    <w:rsid w:val="41371D0B"/>
    <w:rsid w:val="414F73B2"/>
    <w:rsid w:val="41566567"/>
    <w:rsid w:val="41585AC3"/>
    <w:rsid w:val="41692367"/>
    <w:rsid w:val="416B5D10"/>
    <w:rsid w:val="417C49FE"/>
    <w:rsid w:val="419868AD"/>
    <w:rsid w:val="41A0173B"/>
    <w:rsid w:val="41A10F47"/>
    <w:rsid w:val="41A506FC"/>
    <w:rsid w:val="41A75842"/>
    <w:rsid w:val="41AD4978"/>
    <w:rsid w:val="41BF2EE9"/>
    <w:rsid w:val="41BF5366"/>
    <w:rsid w:val="41C9707C"/>
    <w:rsid w:val="41CF2887"/>
    <w:rsid w:val="41D252B8"/>
    <w:rsid w:val="41FA3257"/>
    <w:rsid w:val="420157EE"/>
    <w:rsid w:val="420A7FB7"/>
    <w:rsid w:val="42125899"/>
    <w:rsid w:val="42196C48"/>
    <w:rsid w:val="4220550C"/>
    <w:rsid w:val="4221632B"/>
    <w:rsid w:val="42282918"/>
    <w:rsid w:val="422C55B6"/>
    <w:rsid w:val="42336EF3"/>
    <w:rsid w:val="42372CC3"/>
    <w:rsid w:val="42494B41"/>
    <w:rsid w:val="42546C60"/>
    <w:rsid w:val="42590308"/>
    <w:rsid w:val="425A0B21"/>
    <w:rsid w:val="42607B66"/>
    <w:rsid w:val="42620570"/>
    <w:rsid w:val="428377AF"/>
    <w:rsid w:val="428803B3"/>
    <w:rsid w:val="428F7D3E"/>
    <w:rsid w:val="4291420F"/>
    <w:rsid w:val="42A40063"/>
    <w:rsid w:val="42A80D89"/>
    <w:rsid w:val="42AD139B"/>
    <w:rsid w:val="42C75B57"/>
    <w:rsid w:val="42CB5B7A"/>
    <w:rsid w:val="42CE6929"/>
    <w:rsid w:val="42D77239"/>
    <w:rsid w:val="42DC36C1"/>
    <w:rsid w:val="42E10A64"/>
    <w:rsid w:val="42EB4BF1"/>
    <w:rsid w:val="42F26851"/>
    <w:rsid w:val="42FA7117"/>
    <w:rsid w:val="42FD3BF5"/>
    <w:rsid w:val="430C39D0"/>
    <w:rsid w:val="43162E46"/>
    <w:rsid w:val="432050AF"/>
    <w:rsid w:val="43273434"/>
    <w:rsid w:val="4330314B"/>
    <w:rsid w:val="433520FF"/>
    <w:rsid w:val="43401CD0"/>
    <w:rsid w:val="434E2673"/>
    <w:rsid w:val="43522F9D"/>
    <w:rsid w:val="43551988"/>
    <w:rsid w:val="43572981"/>
    <w:rsid w:val="4365451E"/>
    <w:rsid w:val="43911EEB"/>
    <w:rsid w:val="43931B6A"/>
    <w:rsid w:val="439B11E9"/>
    <w:rsid w:val="439D5CFD"/>
    <w:rsid w:val="43A3605B"/>
    <w:rsid w:val="43A607B4"/>
    <w:rsid w:val="43AB7211"/>
    <w:rsid w:val="43AE342B"/>
    <w:rsid w:val="43AF5C17"/>
    <w:rsid w:val="43BB11CD"/>
    <w:rsid w:val="43BD29AF"/>
    <w:rsid w:val="43CC7746"/>
    <w:rsid w:val="43CE48E2"/>
    <w:rsid w:val="43D04381"/>
    <w:rsid w:val="43D21563"/>
    <w:rsid w:val="43D815DD"/>
    <w:rsid w:val="43E57059"/>
    <w:rsid w:val="43E81775"/>
    <w:rsid w:val="43ED34FE"/>
    <w:rsid w:val="43EF4EE0"/>
    <w:rsid w:val="43F63E0D"/>
    <w:rsid w:val="44015848"/>
    <w:rsid w:val="440356A1"/>
    <w:rsid w:val="4407792B"/>
    <w:rsid w:val="44174342"/>
    <w:rsid w:val="44192386"/>
    <w:rsid w:val="442A2561"/>
    <w:rsid w:val="443A35FD"/>
    <w:rsid w:val="443C3B93"/>
    <w:rsid w:val="444A3897"/>
    <w:rsid w:val="444A5158"/>
    <w:rsid w:val="444E229E"/>
    <w:rsid w:val="44567A03"/>
    <w:rsid w:val="445A1933"/>
    <w:rsid w:val="44620F3E"/>
    <w:rsid w:val="4477656F"/>
    <w:rsid w:val="448050A3"/>
    <w:rsid w:val="44857584"/>
    <w:rsid w:val="44965F15"/>
    <w:rsid w:val="449A491B"/>
    <w:rsid w:val="44A6072E"/>
    <w:rsid w:val="44AC5AAD"/>
    <w:rsid w:val="44B64FD8"/>
    <w:rsid w:val="44C003FB"/>
    <w:rsid w:val="44CA1766"/>
    <w:rsid w:val="44CD05ED"/>
    <w:rsid w:val="44D92DF4"/>
    <w:rsid w:val="44E55C94"/>
    <w:rsid w:val="44E61FEB"/>
    <w:rsid w:val="44EA211C"/>
    <w:rsid w:val="44F74625"/>
    <w:rsid w:val="44F775BF"/>
    <w:rsid w:val="44FD5D7F"/>
    <w:rsid w:val="4506577F"/>
    <w:rsid w:val="4518751F"/>
    <w:rsid w:val="45211489"/>
    <w:rsid w:val="45263B94"/>
    <w:rsid w:val="452779D7"/>
    <w:rsid w:val="4535458A"/>
    <w:rsid w:val="453C1F26"/>
    <w:rsid w:val="4540003B"/>
    <w:rsid w:val="4543264F"/>
    <w:rsid w:val="45454A53"/>
    <w:rsid w:val="454C0690"/>
    <w:rsid w:val="455240CA"/>
    <w:rsid w:val="45580361"/>
    <w:rsid w:val="456D26F5"/>
    <w:rsid w:val="457A3118"/>
    <w:rsid w:val="457D2990"/>
    <w:rsid w:val="457D7156"/>
    <w:rsid w:val="457E76A4"/>
    <w:rsid w:val="45815947"/>
    <w:rsid w:val="458401E1"/>
    <w:rsid w:val="45871956"/>
    <w:rsid w:val="45932935"/>
    <w:rsid w:val="45954D4B"/>
    <w:rsid w:val="459D1EBA"/>
    <w:rsid w:val="45AC50F2"/>
    <w:rsid w:val="45AF5C62"/>
    <w:rsid w:val="45B07FC9"/>
    <w:rsid w:val="45B27C62"/>
    <w:rsid w:val="45B928F4"/>
    <w:rsid w:val="45BBE564"/>
    <w:rsid w:val="45BE5977"/>
    <w:rsid w:val="45D04998"/>
    <w:rsid w:val="45D97358"/>
    <w:rsid w:val="45E8203F"/>
    <w:rsid w:val="45EE376E"/>
    <w:rsid w:val="45F76DD6"/>
    <w:rsid w:val="45FB09EA"/>
    <w:rsid w:val="45FF7A66"/>
    <w:rsid w:val="4600048C"/>
    <w:rsid w:val="460615EF"/>
    <w:rsid w:val="461B23AC"/>
    <w:rsid w:val="46302433"/>
    <w:rsid w:val="4635213E"/>
    <w:rsid w:val="46375641"/>
    <w:rsid w:val="463B6306"/>
    <w:rsid w:val="464311F1"/>
    <w:rsid w:val="465E4AB3"/>
    <w:rsid w:val="4660121C"/>
    <w:rsid w:val="466F5623"/>
    <w:rsid w:val="466F579B"/>
    <w:rsid w:val="46780629"/>
    <w:rsid w:val="467912FF"/>
    <w:rsid w:val="467D0334"/>
    <w:rsid w:val="467F5A35"/>
    <w:rsid w:val="468907A0"/>
    <w:rsid w:val="469C0FB0"/>
    <w:rsid w:val="46A476C3"/>
    <w:rsid w:val="46A56AFF"/>
    <w:rsid w:val="46AA1315"/>
    <w:rsid w:val="46C11D22"/>
    <w:rsid w:val="46C4652A"/>
    <w:rsid w:val="46C529D7"/>
    <w:rsid w:val="46C65E93"/>
    <w:rsid w:val="46E22257"/>
    <w:rsid w:val="46E22FD6"/>
    <w:rsid w:val="46E56A5F"/>
    <w:rsid w:val="46EE30CD"/>
    <w:rsid w:val="46F56CF9"/>
    <w:rsid w:val="46FC6684"/>
    <w:rsid w:val="46FE0177"/>
    <w:rsid w:val="4718577B"/>
    <w:rsid w:val="471D6BB8"/>
    <w:rsid w:val="472232FB"/>
    <w:rsid w:val="472B71D3"/>
    <w:rsid w:val="472D6E53"/>
    <w:rsid w:val="472E6CAF"/>
    <w:rsid w:val="4730365B"/>
    <w:rsid w:val="47335528"/>
    <w:rsid w:val="47390DD3"/>
    <w:rsid w:val="47441F2C"/>
    <w:rsid w:val="474A4205"/>
    <w:rsid w:val="4752380F"/>
    <w:rsid w:val="47531291"/>
    <w:rsid w:val="475C7EF5"/>
    <w:rsid w:val="476272AE"/>
    <w:rsid w:val="4764152B"/>
    <w:rsid w:val="47686398"/>
    <w:rsid w:val="47745A86"/>
    <w:rsid w:val="478C26EF"/>
    <w:rsid w:val="479245F9"/>
    <w:rsid w:val="479A693D"/>
    <w:rsid w:val="479B2D0A"/>
    <w:rsid w:val="479D620D"/>
    <w:rsid w:val="47A2033D"/>
    <w:rsid w:val="47C809FF"/>
    <w:rsid w:val="47DF46F8"/>
    <w:rsid w:val="47F620B0"/>
    <w:rsid w:val="47FE172A"/>
    <w:rsid w:val="480262FF"/>
    <w:rsid w:val="48067993"/>
    <w:rsid w:val="4809333E"/>
    <w:rsid w:val="480B6841"/>
    <w:rsid w:val="481261AE"/>
    <w:rsid w:val="481C455D"/>
    <w:rsid w:val="48217EC1"/>
    <w:rsid w:val="48276837"/>
    <w:rsid w:val="48285246"/>
    <w:rsid w:val="482A6791"/>
    <w:rsid w:val="482B34F2"/>
    <w:rsid w:val="482C6878"/>
    <w:rsid w:val="482D69F6"/>
    <w:rsid w:val="4830797A"/>
    <w:rsid w:val="484027D4"/>
    <w:rsid w:val="48472E23"/>
    <w:rsid w:val="484A219B"/>
    <w:rsid w:val="48567BBA"/>
    <w:rsid w:val="485D5DAC"/>
    <w:rsid w:val="485E2A48"/>
    <w:rsid w:val="48667732"/>
    <w:rsid w:val="48690DD9"/>
    <w:rsid w:val="48695139"/>
    <w:rsid w:val="486D5B56"/>
    <w:rsid w:val="487216E8"/>
    <w:rsid w:val="4876149D"/>
    <w:rsid w:val="48773AAD"/>
    <w:rsid w:val="487E6D09"/>
    <w:rsid w:val="48804281"/>
    <w:rsid w:val="48873598"/>
    <w:rsid w:val="488B0283"/>
    <w:rsid w:val="4890451C"/>
    <w:rsid w:val="48955120"/>
    <w:rsid w:val="489E10D6"/>
    <w:rsid w:val="48A22585"/>
    <w:rsid w:val="48A45F34"/>
    <w:rsid w:val="48A71032"/>
    <w:rsid w:val="48AA760E"/>
    <w:rsid w:val="48AE3803"/>
    <w:rsid w:val="48AE685B"/>
    <w:rsid w:val="48BA78DE"/>
    <w:rsid w:val="48BF6C5E"/>
    <w:rsid w:val="48C27CEE"/>
    <w:rsid w:val="48C45C6F"/>
    <w:rsid w:val="48C979B9"/>
    <w:rsid w:val="48D10C4F"/>
    <w:rsid w:val="48D53CFF"/>
    <w:rsid w:val="48E208CC"/>
    <w:rsid w:val="48E63518"/>
    <w:rsid w:val="48E716A7"/>
    <w:rsid w:val="48E83A23"/>
    <w:rsid w:val="48EB3738"/>
    <w:rsid w:val="48F61CC2"/>
    <w:rsid w:val="49170DAE"/>
    <w:rsid w:val="49175A7A"/>
    <w:rsid w:val="491D4A55"/>
    <w:rsid w:val="492A00F2"/>
    <w:rsid w:val="493556ED"/>
    <w:rsid w:val="493EC396"/>
    <w:rsid w:val="493F7B37"/>
    <w:rsid w:val="494B4B3F"/>
    <w:rsid w:val="4950730A"/>
    <w:rsid w:val="495877DD"/>
    <w:rsid w:val="495879DB"/>
    <w:rsid w:val="49592BC5"/>
    <w:rsid w:val="4968562C"/>
    <w:rsid w:val="49710645"/>
    <w:rsid w:val="498E7331"/>
    <w:rsid w:val="499275C2"/>
    <w:rsid w:val="49935043"/>
    <w:rsid w:val="499604A6"/>
    <w:rsid w:val="49971CF5"/>
    <w:rsid w:val="499C3754"/>
    <w:rsid w:val="49A536CB"/>
    <w:rsid w:val="49A94FE8"/>
    <w:rsid w:val="49B6194D"/>
    <w:rsid w:val="49B87801"/>
    <w:rsid w:val="49C0138A"/>
    <w:rsid w:val="49D4518D"/>
    <w:rsid w:val="49DA7977"/>
    <w:rsid w:val="49E140B8"/>
    <w:rsid w:val="49E30645"/>
    <w:rsid w:val="49F34184"/>
    <w:rsid w:val="49FC11EF"/>
    <w:rsid w:val="49FC6FF1"/>
    <w:rsid w:val="4A05407D"/>
    <w:rsid w:val="4A07100D"/>
    <w:rsid w:val="4A0A1369"/>
    <w:rsid w:val="4A0E6F0B"/>
    <w:rsid w:val="4A0F0210"/>
    <w:rsid w:val="4A0F77A7"/>
    <w:rsid w:val="4A113713"/>
    <w:rsid w:val="4A162E91"/>
    <w:rsid w:val="4A176196"/>
    <w:rsid w:val="4A233A74"/>
    <w:rsid w:val="4A2B0A3A"/>
    <w:rsid w:val="4A2C4181"/>
    <w:rsid w:val="4A341504"/>
    <w:rsid w:val="4A391054"/>
    <w:rsid w:val="4A3D4589"/>
    <w:rsid w:val="4A5319AF"/>
    <w:rsid w:val="4A596AE8"/>
    <w:rsid w:val="4A6766A0"/>
    <w:rsid w:val="4A692F75"/>
    <w:rsid w:val="4A6F5CAB"/>
    <w:rsid w:val="4A701096"/>
    <w:rsid w:val="4A79165D"/>
    <w:rsid w:val="4A8A045E"/>
    <w:rsid w:val="4A8B0C1E"/>
    <w:rsid w:val="4A913251"/>
    <w:rsid w:val="4AB873A4"/>
    <w:rsid w:val="4ABC5349"/>
    <w:rsid w:val="4AC04047"/>
    <w:rsid w:val="4AC50C38"/>
    <w:rsid w:val="4AD9315C"/>
    <w:rsid w:val="4AE81998"/>
    <w:rsid w:val="4AF41787"/>
    <w:rsid w:val="4B03651F"/>
    <w:rsid w:val="4B0B2FF9"/>
    <w:rsid w:val="4B2F2866"/>
    <w:rsid w:val="4B303200"/>
    <w:rsid w:val="4B3115EC"/>
    <w:rsid w:val="4B3A447A"/>
    <w:rsid w:val="4B453C7C"/>
    <w:rsid w:val="4B4A00FD"/>
    <w:rsid w:val="4B59387C"/>
    <w:rsid w:val="4B5A2334"/>
    <w:rsid w:val="4B6A1237"/>
    <w:rsid w:val="4B7A7462"/>
    <w:rsid w:val="4B7C61E8"/>
    <w:rsid w:val="4B7D4E94"/>
    <w:rsid w:val="4B7F52A9"/>
    <w:rsid w:val="4B816DED"/>
    <w:rsid w:val="4B881F05"/>
    <w:rsid w:val="4B8D0772"/>
    <w:rsid w:val="4B92038C"/>
    <w:rsid w:val="4B9C57F5"/>
    <w:rsid w:val="4BA116A0"/>
    <w:rsid w:val="4BA82530"/>
    <w:rsid w:val="4BAE540C"/>
    <w:rsid w:val="4BB040B9"/>
    <w:rsid w:val="4BB64A79"/>
    <w:rsid w:val="4BB949C8"/>
    <w:rsid w:val="4BC15658"/>
    <w:rsid w:val="4BC64ADD"/>
    <w:rsid w:val="4BDB6202"/>
    <w:rsid w:val="4BDC0729"/>
    <w:rsid w:val="4BEF7BF5"/>
    <w:rsid w:val="4BF6540B"/>
    <w:rsid w:val="4BF72E6E"/>
    <w:rsid w:val="4C095A4C"/>
    <w:rsid w:val="4C0C6336"/>
    <w:rsid w:val="4C102357"/>
    <w:rsid w:val="4C1A3767"/>
    <w:rsid w:val="4C237505"/>
    <w:rsid w:val="4C336D70"/>
    <w:rsid w:val="4C366CDD"/>
    <w:rsid w:val="4C3B16F3"/>
    <w:rsid w:val="4C3F7833"/>
    <w:rsid w:val="4C4344F5"/>
    <w:rsid w:val="4C4C303E"/>
    <w:rsid w:val="4C5444E8"/>
    <w:rsid w:val="4C5835CD"/>
    <w:rsid w:val="4C585C69"/>
    <w:rsid w:val="4CA227ED"/>
    <w:rsid w:val="4CA81E33"/>
    <w:rsid w:val="4CBB5870"/>
    <w:rsid w:val="4CC77104"/>
    <w:rsid w:val="4CC82987"/>
    <w:rsid w:val="4CCC2A07"/>
    <w:rsid w:val="4CCC5DE1"/>
    <w:rsid w:val="4CD61BAB"/>
    <w:rsid w:val="4CEC18C2"/>
    <w:rsid w:val="4D044DD2"/>
    <w:rsid w:val="4D077E87"/>
    <w:rsid w:val="4D0B38B7"/>
    <w:rsid w:val="4D145005"/>
    <w:rsid w:val="4D1A6F0E"/>
    <w:rsid w:val="4D1C759C"/>
    <w:rsid w:val="4D1E0810"/>
    <w:rsid w:val="4D233007"/>
    <w:rsid w:val="4D24529F"/>
    <w:rsid w:val="4D3569F6"/>
    <w:rsid w:val="4D360A3D"/>
    <w:rsid w:val="4D4E2860"/>
    <w:rsid w:val="4D5A6673"/>
    <w:rsid w:val="4D5D25E6"/>
    <w:rsid w:val="4D662F50"/>
    <w:rsid w:val="4D6965E0"/>
    <w:rsid w:val="4D8E6ECD"/>
    <w:rsid w:val="4D9746FE"/>
    <w:rsid w:val="4D975FD1"/>
    <w:rsid w:val="4D99525E"/>
    <w:rsid w:val="4DA14869"/>
    <w:rsid w:val="4DA37EA0"/>
    <w:rsid w:val="4DA56AF2"/>
    <w:rsid w:val="4DAE534E"/>
    <w:rsid w:val="4DB07082"/>
    <w:rsid w:val="4DB348B3"/>
    <w:rsid w:val="4DB856A4"/>
    <w:rsid w:val="4DB91F0F"/>
    <w:rsid w:val="4DBB0C96"/>
    <w:rsid w:val="4DC74AA8"/>
    <w:rsid w:val="4DCD6AF2"/>
    <w:rsid w:val="4DCF4E5B"/>
    <w:rsid w:val="4DD064C2"/>
    <w:rsid w:val="4DD3677A"/>
    <w:rsid w:val="4DD4368C"/>
    <w:rsid w:val="4DD53789"/>
    <w:rsid w:val="4DD672C1"/>
    <w:rsid w:val="4DDB59B1"/>
    <w:rsid w:val="4DDF214F"/>
    <w:rsid w:val="4DE71287"/>
    <w:rsid w:val="4DE76E94"/>
    <w:rsid w:val="4DE80860"/>
    <w:rsid w:val="4DFF0486"/>
    <w:rsid w:val="4E036E8C"/>
    <w:rsid w:val="4E04490D"/>
    <w:rsid w:val="4E046B0C"/>
    <w:rsid w:val="4E125E21"/>
    <w:rsid w:val="4E136923"/>
    <w:rsid w:val="4E1B4533"/>
    <w:rsid w:val="4E2336C6"/>
    <w:rsid w:val="4E295B4C"/>
    <w:rsid w:val="4E2A19BC"/>
    <w:rsid w:val="4E342844"/>
    <w:rsid w:val="4E3606ED"/>
    <w:rsid w:val="4E4E3A88"/>
    <w:rsid w:val="4E574397"/>
    <w:rsid w:val="4E576274"/>
    <w:rsid w:val="4E5B751A"/>
    <w:rsid w:val="4E5C154F"/>
    <w:rsid w:val="4E6D4578"/>
    <w:rsid w:val="4E6D653B"/>
    <w:rsid w:val="4E7122DF"/>
    <w:rsid w:val="4E742643"/>
    <w:rsid w:val="4E783212"/>
    <w:rsid w:val="4E9B2062"/>
    <w:rsid w:val="4E9C5D85"/>
    <w:rsid w:val="4EC314C8"/>
    <w:rsid w:val="4EC93F9A"/>
    <w:rsid w:val="4ED2557F"/>
    <w:rsid w:val="4EDF04EB"/>
    <w:rsid w:val="4EE16596"/>
    <w:rsid w:val="4EEE27CF"/>
    <w:rsid w:val="4EF573D0"/>
    <w:rsid w:val="4EFB2EC4"/>
    <w:rsid w:val="4EFE1098"/>
    <w:rsid w:val="4EFF0028"/>
    <w:rsid w:val="4F032D19"/>
    <w:rsid w:val="4F103669"/>
    <w:rsid w:val="4F13254C"/>
    <w:rsid w:val="4F2C14AE"/>
    <w:rsid w:val="4F32559D"/>
    <w:rsid w:val="4F3573EB"/>
    <w:rsid w:val="4F3C73D9"/>
    <w:rsid w:val="4F552C4B"/>
    <w:rsid w:val="4F5A7063"/>
    <w:rsid w:val="4F5C4B3F"/>
    <w:rsid w:val="4F693338"/>
    <w:rsid w:val="4F6B5719"/>
    <w:rsid w:val="4F795774"/>
    <w:rsid w:val="4F7D2108"/>
    <w:rsid w:val="4F7F3DFA"/>
    <w:rsid w:val="4F8B1B1C"/>
    <w:rsid w:val="4F8B32FD"/>
    <w:rsid w:val="4F8D0B91"/>
    <w:rsid w:val="4F917597"/>
    <w:rsid w:val="4F954576"/>
    <w:rsid w:val="4FA31B78"/>
    <w:rsid w:val="4FA520EC"/>
    <w:rsid w:val="4FC30107"/>
    <w:rsid w:val="4FC46046"/>
    <w:rsid w:val="4FCC3EF9"/>
    <w:rsid w:val="4FE655AF"/>
    <w:rsid w:val="50044053"/>
    <w:rsid w:val="50116BEC"/>
    <w:rsid w:val="50241C1E"/>
    <w:rsid w:val="50254F5C"/>
    <w:rsid w:val="503630AA"/>
    <w:rsid w:val="503A3A69"/>
    <w:rsid w:val="5043249A"/>
    <w:rsid w:val="50461CB1"/>
    <w:rsid w:val="50476AF0"/>
    <w:rsid w:val="504B4C44"/>
    <w:rsid w:val="50583ADD"/>
    <w:rsid w:val="505F0EE9"/>
    <w:rsid w:val="50637F95"/>
    <w:rsid w:val="506749D0"/>
    <w:rsid w:val="50683D77"/>
    <w:rsid w:val="506E1504"/>
    <w:rsid w:val="507A7515"/>
    <w:rsid w:val="508558A6"/>
    <w:rsid w:val="508F4A3D"/>
    <w:rsid w:val="5091713A"/>
    <w:rsid w:val="50976EA1"/>
    <w:rsid w:val="50A55797"/>
    <w:rsid w:val="50B249B3"/>
    <w:rsid w:val="50BB437D"/>
    <w:rsid w:val="50C61DC4"/>
    <w:rsid w:val="50CB0910"/>
    <w:rsid w:val="50CC2F85"/>
    <w:rsid w:val="50D3672D"/>
    <w:rsid w:val="50D67EFB"/>
    <w:rsid w:val="50D756B0"/>
    <w:rsid w:val="50E64646"/>
    <w:rsid w:val="50F007D8"/>
    <w:rsid w:val="50F6748F"/>
    <w:rsid w:val="50F72413"/>
    <w:rsid w:val="50FD7AEE"/>
    <w:rsid w:val="51093901"/>
    <w:rsid w:val="510C4F82"/>
    <w:rsid w:val="51160A18"/>
    <w:rsid w:val="511A741E"/>
    <w:rsid w:val="511C6514"/>
    <w:rsid w:val="51272639"/>
    <w:rsid w:val="512963B4"/>
    <w:rsid w:val="512B18B7"/>
    <w:rsid w:val="51376B4F"/>
    <w:rsid w:val="51380BCD"/>
    <w:rsid w:val="51436F5E"/>
    <w:rsid w:val="514A38F6"/>
    <w:rsid w:val="51513CF5"/>
    <w:rsid w:val="515404FD"/>
    <w:rsid w:val="515B4604"/>
    <w:rsid w:val="516471EB"/>
    <w:rsid w:val="5168719D"/>
    <w:rsid w:val="517413C3"/>
    <w:rsid w:val="517A4EB9"/>
    <w:rsid w:val="51860CE1"/>
    <w:rsid w:val="51894824"/>
    <w:rsid w:val="51897A40"/>
    <w:rsid w:val="51902A7E"/>
    <w:rsid w:val="51A027A3"/>
    <w:rsid w:val="51A43DF4"/>
    <w:rsid w:val="51AE4764"/>
    <w:rsid w:val="51BF1F8F"/>
    <w:rsid w:val="51C74FB8"/>
    <w:rsid w:val="51E02107"/>
    <w:rsid w:val="51E23F45"/>
    <w:rsid w:val="51E31065"/>
    <w:rsid w:val="51E31A1C"/>
    <w:rsid w:val="51E41B7D"/>
    <w:rsid w:val="520812A5"/>
    <w:rsid w:val="521B0265"/>
    <w:rsid w:val="5220082A"/>
    <w:rsid w:val="523459E1"/>
    <w:rsid w:val="52440753"/>
    <w:rsid w:val="5248208F"/>
    <w:rsid w:val="524F3C18"/>
    <w:rsid w:val="52541A25"/>
    <w:rsid w:val="525C061D"/>
    <w:rsid w:val="525D67B1"/>
    <w:rsid w:val="5263219A"/>
    <w:rsid w:val="526C3548"/>
    <w:rsid w:val="52725C90"/>
    <w:rsid w:val="527D3462"/>
    <w:rsid w:val="52815F0A"/>
    <w:rsid w:val="52843E7D"/>
    <w:rsid w:val="528F5A05"/>
    <w:rsid w:val="52977252"/>
    <w:rsid w:val="52AC6530"/>
    <w:rsid w:val="52B72151"/>
    <w:rsid w:val="52CA5AE0"/>
    <w:rsid w:val="52CF2B01"/>
    <w:rsid w:val="52D01DE5"/>
    <w:rsid w:val="52E15705"/>
    <w:rsid w:val="52E606F4"/>
    <w:rsid w:val="52E80913"/>
    <w:rsid w:val="52FC75B4"/>
    <w:rsid w:val="53004FAD"/>
    <w:rsid w:val="5304236D"/>
    <w:rsid w:val="530B7098"/>
    <w:rsid w:val="53183661"/>
    <w:rsid w:val="531D3B9F"/>
    <w:rsid w:val="53225F9E"/>
    <w:rsid w:val="53243923"/>
    <w:rsid w:val="532D7D83"/>
    <w:rsid w:val="533B291C"/>
    <w:rsid w:val="533E0B1F"/>
    <w:rsid w:val="533E49CE"/>
    <w:rsid w:val="53412E15"/>
    <w:rsid w:val="534357AA"/>
    <w:rsid w:val="5350123C"/>
    <w:rsid w:val="535A31A2"/>
    <w:rsid w:val="536579CE"/>
    <w:rsid w:val="536F17F8"/>
    <w:rsid w:val="5373102A"/>
    <w:rsid w:val="5380236B"/>
    <w:rsid w:val="538125BB"/>
    <w:rsid w:val="539442AF"/>
    <w:rsid w:val="53AA734E"/>
    <w:rsid w:val="53BD6FD9"/>
    <w:rsid w:val="53C567C7"/>
    <w:rsid w:val="53D32D4A"/>
    <w:rsid w:val="53E37B3E"/>
    <w:rsid w:val="53E42465"/>
    <w:rsid w:val="53ED493E"/>
    <w:rsid w:val="53F655B7"/>
    <w:rsid w:val="53F66BDC"/>
    <w:rsid w:val="53FC29DA"/>
    <w:rsid w:val="540F7ED3"/>
    <w:rsid w:val="54194508"/>
    <w:rsid w:val="5422655B"/>
    <w:rsid w:val="542B7CA6"/>
    <w:rsid w:val="54427C8F"/>
    <w:rsid w:val="54587870"/>
    <w:rsid w:val="5459189E"/>
    <w:rsid w:val="5465486C"/>
    <w:rsid w:val="54683468"/>
    <w:rsid w:val="546D5EFD"/>
    <w:rsid w:val="5471417C"/>
    <w:rsid w:val="547B086A"/>
    <w:rsid w:val="547C4E56"/>
    <w:rsid w:val="548E613F"/>
    <w:rsid w:val="549B37DD"/>
    <w:rsid w:val="54A152A1"/>
    <w:rsid w:val="54AEF5DC"/>
    <w:rsid w:val="54B0615D"/>
    <w:rsid w:val="54B6568B"/>
    <w:rsid w:val="54C32BFF"/>
    <w:rsid w:val="54C449A1"/>
    <w:rsid w:val="54C52422"/>
    <w:rsid w:val="54CD1A2D"/>
    <w:rsid w:val="54CF07B4"/>
    <w:rsid w:val="54D13CB7"/>
    <w:rsid w:val="54D83916"/>
    <w:rsid w:val="54E43DF8"/>
    <w:rsid w:val="54F419DE"/>
    <w:rsid w:val="54FA1D5B"/>
    <w:rsid w:val="54FF3E58"/>
    <w:rsid w:val="5515276F"/>
    <w:rsid w:val="55185702"/>
    <w:rsid w:val="551E0533"/>
    <w:rsid w:val="5523023E"/>
    <w:rsid w:val="5524243C"/>
    <w:rsid w:val="55266AFD"/>
    <w:rsid w:val="55276F98"/>
    <w:rsid w:val="55324FD5"/>
    <w:rsid w:val="55412BF5"/>
    <w:rsid w:val="554F76A8"/>
    <w:rsid w:val="555834B5"/>
    <w:rsid w:val="555925F5"/>
    <w:rsid w:val="55700B3A"/>
    <w:rsid w:val="558C0B67"/>
    <w:rsid w:val="559D089E"/>
    <w:rsid w:val="55A32C1F"/>
    <w:rsid w:val="55AB458C"/>
    <w:rsid w:val="55C220B3"/>
    <w:rsid w:val="55C40A73"/>
    <w:rsid w:val="55DE1444"/>
    <w:rsid w:val="560704B0"/>
    <w:rsid w:val="560939B3"/>
    <w:rsid w:val="560A17A0"/>
    <w:rsid w:val="561A4E0D"/>
    <w:rsid w:val="56495994"/>
    <w:rsid w:val="564C4CA4"/>
    <w:rsid w:val="564D25B1"/>
    <w:rsid w:val="56502F81"/>
    <w:rsid w:val="565526AE"/>
    <w:rsid w:val="56552A6F"/>
    <w:rsid w:val="56552EF9"/>
    <w:rsid w:val="565E6D55"/>
    <w:rsid w:val="56630BCA"/>
    <w:rsid w:val="566540CD"/>
    <w:rsid w:val="56694CD1"/>
    <w:rsid w:val="566E48AA"/>
    <w:rsid w:val="56766566"/>
    <w:rsid w:val="568114DA"/>
    <w:rsid w:val="56841A34"/>
    <w:rsid w:val="568718D5"/>
    <w:rsid w:val="56881D03"/>
    <w:rsid w:val="568A0A89"/>
    <w:rsid w:val="569606D2"/>
    <w:rsid w:val="56A728F1"/>
    <w:rsid w:val="56A85850"/>
    <w:rsid w:val="56B363CF"/>
    <w:rsid w:val="56BF7C5F"/>
    <w:rsid w:val="56C169E5"/>
    <w:rsid w:val="56CA1873"/>
    <w:rsid w:val="56DA628A"/>
    <w:rsid w:val="56DE4C4E"/>
    <w:rsid w:val="56EC13F5"/>
    <w:rsid w:val="56EE646A"/>
    <w:rsid w:val="56FE2FC7"/>
    <w:rsid w:val="56FE616E"/>
    <w:rsid w:val="571409EE"/>
    <w:rsid w:val="571B5AB6"/>
    <w:rsid w:val="571E5BE3"/>
    <w:rsid w:val="57210243"/>
    <w:rsid w:val="57212A8C"/>
    <w:rsid w:val="5721445C"/>
    <w:rsid w:val="57225549"/>
    <w:rsid w:val="5727418B"/>
    <w:rsid w:val="57276323"/>
    <w:rsid w:val="572B4D8F"/>
    <w:rsid w:val="57335CAD"/>
    <w:rsid w:val="573A3406"/>
    <w:rsid w:val="57473F1F"/>
    <w:rsid w:val="5751469B"/>
    <w:rsid w:val="57531FB3"/>
    <w:rsid w:val="57556B65"/>
    <w:rsid w:val="57622CEB"/>
    <w:rsid w:val="5766187B"/>
    <w:rsid w:val="57675940"/>
    <w:rsid w:val="578454BD"/>
    <w:rsid w:val="578754A9"/>
    <w:rsid w:val="579251DA"/>
    <w:rsid w:val="579542E5"/>
    <w:rsid w:val="57967CC2"/>
    <w:rsid w:val="5797625A"/>
    <w:rsid w:val="579A7C12"/>
    <w:rsid w:val="579C1BCB"/>
    <w:rsid w:val="57AA26DF"/>
    <w:rsid w:val="57AC65E2"/>
    <w:rsid w:val="57BAEBA9"/>
    <w:rsid w:val="57BC1B88"/>
    <w:rsid w:val="57C412E9"/>
    <w:rsid w:val="57C52B14"/>
    <w:rsid w:val="57DC4BB3"/>
    <w:rsid w:val="57DD9C5A"/>
    <w:rsid w:val="57E013BB"/>
    <w:rsid w:val="57E5545F"/>
    <w:rsid w:val="57F310DE"/>
    <w:rsid w:val="57FA4163"/>
    <w:rsid w:val="57FA9BF5"/>
    <w:rsid w:val="58032874"/>
    <w:rsid w:val="58041EEB"/>
    <w:rsid w:val="5807127B"/>
    <w:rsid w:val="58126464"/>
    <w:rsid w:val="58151C74"/>
    <w:rsid w:val="581A69E0"/>
    <w:rsid w:val="581D7B9B"/>
    <w:rsid w:val="58200B20"/>
    <w:rsid w:val="58222113"/>
    <w:rsid w:val="582334F1"/>
    <w:rsid w:val="583A2B63"/>
    <w:rsid w:val="583C18FB"/>
    <w:rsid w:val="584C06EA"/>
    <w:rsid w:val="585C1CA2"/>
    <w:rsid w:val="5861107A"/>
    <w:rsid w:val="58691273"/>
    <w:rsid w:val="587D473C"/>
    <w:rsid w:val="5885189A"/>
    <w:rsid w:val="58871567"/>
    <w:rsid w:val="588A0F7E"/>
    <w:rsid w:val="588C14D4"/>
    <w:rsid w:val="588C5F87"/>
    <w:rsid w:val="58935763"/>
    <w:rsid w:val="589E3297"/>
    <w:rsid w:val="589F2083"/>
    <w:rsid w:val="58B03A34"/>
    <w:rsid w:val="58C21FE6"/>
    <w:rsid w:val="58C91BFB"/>
    <w:rsid w:val="58DB7AE7"/>
    <w:rsid w:val="58DD25A1"/>
    <w:rsid w:val="58E0315C"/>
    <w:rsid w:val="58E70915"/>
    <w:rsid w:val="58E8482A"/>
    <w:rsid w:val="58F77F18"/>
    <w:rsid w:val="58F81E5A"/>
    <w:rsid w:val="58FE3EA8"/>
    <w:rsid w:val="59042A3A"/>
    <w:rsid w:val="590965A9"/>
    <w:rsid w:val="59140133"/>
    <w:rsid w:val="592D5AEC"/>
    <w:rsid w:val="59561DA8"/>
    <w:rsid w:val="59620232"/>
    <w:rsid w:val="596646BA"/>
    <w:rsid w:val="59854F6F"/>
    <w:rsid w:val="598653A6"/>
    <w:rsid w:val="59865B3E"/>
    <w:rsid w:val="59882670"/>
    <w:rsid w:val="598D451E"/>
    <w:rsid w:val="59926803"/>
    <w:rsid w:val="59A15B7C"/>
    <w:rsid w:val="59A42D6D"/>
    <w:rsid w:val="59A72F25"/>
    <w:rsid w:val="59AD4E2E"/>
    <w:rsid w:val="59B35084"/>
    <w:rsid w:val="59BF05CC"/>
    <w:rsid w:val="59CF42C0"/>
    <w:rsid w:val="59D24415"/>
    <w:rsid w:val="59D60985"/>
    <w:rsid w:val="59E35308"/>
    <w:rsid w:val="59EB2715"/>
    <w:rsid w:val="59EB4913"/>
    <w:rsid w:val="59EFA25B"/>
    <w:rsid w:val="59F544CD"/>
    <w:rsid w:val="5A185C41"/>
    <w:rsid w:val="5A1872D6"/>
    <w:rsid w:val="5A1C06F4"/>
    <w:rsid w:val="5A2D1604"/>
    <w:rsid w:val="5A2E2BA3"/>
    <w:rsid w:val="5A395034"/>
    <w:rsid w:val="5A396B79"/>
    <w:rsid w:val="5A4669A3"/>
    <w:rsid w:val="5A592DE8"/>
    <w:rsid w:val="5A692020"/>
    <w:rsid w:val="5A6A0A65"/>
    <w:rsid w:val="5A84380D"/>
    <w:rsid w:val="5A864B12"/>
    <w:rsid w:val="5A871E12"/>
    <w:rsid w:val="5A8A4241"/>
    <w:rsid w:val="5A9418A9"/>
    <w:rsid w:val="5AAD60CA"/>
    <w:rsid w:val="5AAF2D42"/>
    <w:rsid w:val="5ABF39F2"/>
    <w:rsid w:val="5AC70DFE"/>
    <w:rsid w:val="5ACC6005"/>
    <w:rsid w:val="5ACE3A31"/>
    <w:rsid w:val="5AD44BAE"/>
    <w:rsid w:val="5ADD496D"/>
    <w:rsid w:val="5AE96DB5"/>
    <w:rsid w:val="5AF041C1"/>
    <w:rsid w:val="5AF108C8"/>
    <w:rsid w:val="5AF41FDB"/>
    <w:rsid w:val="5AF62730"/>
    <w:rsid w:val="5AFB5446"/>
    <w:rsid w:val="5B09693D"/>
    <w:rsid w:val="5B0B05EE"/>
    <w:rsid w:val="5B0D5CEF"/>
    <w:rsid w:val="5B1225AE"/>
    <w:rsid w:val="5B122B71"/>
    <w:rsid w:val="5B173A8C"/>
    <w:rsid w:val="5B1E1FAA"/>
    <w:rsid w:val="5B1F728F"/>
    <w:rsid w:val="5B3204AE"/>
    <w:rsid w:val="5B3D47A9"/>
    <w:rsid w:val="5B42613D"/>
    <w:rsid w:val="5B4C7F87"/>
    <w:rsid w:val="5B507A5E"/>
    <w:rsid w:val="5B5E47F5"/>
    <w:rsid w:val="5B6231FB"/>
    <w:rsid w:val="5B642579"/>
    <w:rsid w:val="5B6836FC"/>
    <w:rsid w:val="5B77571F"/>
    <w:rsid w:val="5B801920"/>
    <w:rsid w:val="5B830D7E"/>
    <w:rsid w:val="5B86292D"/>
    <w:rsid w:val="5B8759B9"/>
    <w:rsid w:val="5B9734BE"/>
    <w:rsid w:val="5BAC7702"/>
    <w:rsid w:val="5BB21CA7"/>
    <w:rsid w:val="5BBB130B"/>
    <w:rsid w:val="5BBC59B4"/>
    <w:rsid w:val="5BC34727"/>
    <w:rsid w:val="5BCB0B76"/>
    <w:rsid w:val="5BCB6E35"/>
    <w:rsid w:val="5BCD065F"/>
    <w:rsid w:val="5BD566DE"/>
    <w:rsid w:val="5BE76C21"/>
    <w:rsid w:val="5BE84759"/>
    <w:rsid w:val="5BF65C6D"/>
    <w:rsid w:val="5BF736EF"/>
    <w:rsid w:val="5C114298"/>
    <w:rsid w:val="5C1B2D81"/>
    <w:rsid w:val="5C224533"/>
    <w:rsid w:val="5C297869"/>
    <w:rsid w:val="5C3125CF"/>
    <w:rsid w:val="5C3A5183"/>
    <w:rsid w:val="5C3B766E"/>
    <w:rsid w:val="5C3E5309"/>
    <w:rsid w:val="5C420E47"/>
    <w:rsid w:val="5C445DC5"/>
    <w:rsid w:val="5C4476BA"/>
    <w:rsid w:val="5C546CCA"/>
    <w:rsid w:val="5C5D08A3"/>
    <w:rsid w:val="5C5E3DAB"/>
    <w:rsid w:val="5C641B24"/>
    <w:rsid w:val="5C656135"/>
    <w:rsid w:val="5C6D1794"/>
    <w:rsid w:val="5C6E753D"/>
    <w:rsid w:val="5C6F74C9"/>
    <w:rsid w:val="5C713AF2"/>
    <w:rsid w:val="5C770986"/>
    <w:rsid w:val="5C8567D6"/>
    <w:rsid w:val="5C8879D6"/>
    <w:rsid w:val="5C9003EA"/>
    <w:rsid w:val="5CA4708A"/>
    <w:rsid w:val="5CAD579C"/>
    <w:rsid w:val="5CBA122E"/>
    <w:rsid w:val="5CC12B83"/>
    <w:rsid w:val="5CD06C55"/>
    <w:rsid w:val="5CDA2B05"/>
    <w:rsid w:val="5CDA7104"/>
    <w:rsid w:val="5CE11222"/>
    <w:rsid w:val="5CE41CFB"/>
    <w:rsid w:val="5CFC07E9"/>
    <w:rsid w:val="5D033CCB"/>
    <w:rsid w:val="5D0527D7"/>
    <w:rsid w:val="5D0F1FBD"/>
    <w:rsid w:val="5D21575A"/>
    <w:rsid w:val="5D291CA0"/>
    <w:rsid w:val="5D331782"/>
    <w:rsid w:val="5D3977D7"/>
    <w:rsid w:val="5D474315"/>
    <w:rsid w:val="5D5A14E5"/>
    <w:rsid w:val="5D5F63D0"/>
    <w:rsid w:val="5D6120A0"/>
    <w:rsid w:val="5D6E1FD6"/>
    <w:rsid w:val="5D7100BC"/>
    <w:rsid w:val="5D7C4813"/>
    <w:rsid w:val="5D80635B"/>
    <w:rsid w:val="5D8579FD"/>
    <w:rsid w:val="5D8A441F"/>
    <w:rsid w:val="5D957AC4"/>
    <w:rsid w:val="5DB21975"/>
    <w:rsid w:val="5DBE2DE5"/>
    <w:rsid w:val="5DC534DB"/>
    <w:rsid w:val="5DCE574D"/>
    <w:rsid w:val="5DCF0D76"/>
    <w:rsid w:val="5DD60701"/>
    <w:rsid w:val="5DD64028"/>
    <w:rsid w:val="5DD74171"/>
    <w:rsid w:val="5DDF358F"/>
    <w:rsid w:val="5DF278B1"/>
    <w:rsid w:val="5DFE440F"/>
    <w:rsid w:val="5DFE7824"/>
    <w:rsid w:val="5E2502DF"/>
    <w:rsid w:val="5E3770FC"/>
    <w:rsid w:val="5E3D5AB7"/>
    <w:rsid w:val="5E3E26AF"/>
    <w:rsid w:val="5E467ABB"/>
    <w:rsid w:val="5E472979"/>
    <w:rsid w:val="5E5453B4"/>
    <w:rsid w:val="5E5A68B2"/>
    <w:rsid w:val="5E5B41DD"/>
    <w:rsid w:val="5E6146CD"/>
    <w:rsid w:val="5E910B00"/>
    <w:rsid w:val="5E9247E5"/>
    <w:rsid w:val="5EAC0A3F"/>
    <w:rsid w:val="5EAC3163"/>
    <w:rsid w:val="5EB5440D"/>
    <w:rsid w:val="5EB921D1"/>
    <w:rsid w:val="5EBB7A7A"/>
    <w:rsid w:val="5ED32F94"/>
    <w:rsid w:val="5ED4263B"/>
    <w:rsid w:val="5EE7053E"/>
    <w:rsid w:val="5EED5B8C"/>
    <w:rsid w:val="5EFB56D4"/>
    <w:rsid w:val="5EFF44DF"/>
    <w:rsid w:val="5F2C3231"/>
    <w:rsid w:val="5F395E08"/>
    <w:rsid w:val="5F492843"/>
    <w:rsid w:val="5F5F2786"/>
    <w:rsid w:val="5F662111"/>
    <w:rsid w:val="5F6A0ECE"/>
    <w:rsid w:val="5F781F5F"/>
    <w:rsid w:val="5F803E7A"/>
    <w:rsid w:val="5F813FC0"/>
    <w:rsid w:val="5F8261BE"/>
    <w:rsid w:val="5F884487"/>
    <w:rsid w:val="5F9332DF"/>
    <w:rsid w:val="5F9B234A"/>
    <w:rsid w:val="5FA5B634"/>
    <w:rsid w:val="5FB47C92"/>
    <w:rsid w:val="5FB6196A"/>
    <w:rsid w:val="5FBA52DA"/>
    <w:rsid w:val="5FCF265E"/>
    <w:rsid w:val="5FCF2761"/>
    <w:rsid w:val="5FD15044"/>
    <w:rsid w:val="5FE252DE"/>
    <w:rsid w:val="5FEF4450"/>
    <w:rsid w:val="5FEF659A"/>
    <w:rsid w:val="5FF42E71"/>
    <w:rsid w:val="5FF71A00"/>
    <w:rsid w:val="60056FBA"/>
    <w:rsid w:val="602A229F"/>
    <w:rsid w:val="60314C8B"/>
    <w:rsid w:val="603646CF"/>
    <w:rsid w:val="603C12A9"/>
    <w:rsid w:val="60400411"/>
    <w:rsid w:val="604072FE"/>
    <w:rsid w:val="6043627C"/>
    <w:rsid w:val="605900CE"/>
    <w:rsid w:val="606210AF"/>
    <w:rsid w:val="606400DB"/>
    <w:rsid w:val="6066404C"/>
    <w:rsid w:val="606F4B42"/>
    <w:rsid w:val="60792ED3"/>
    <w:rsid w:val="607F065F"/>
    <w:rsid w:val="608643DC"/>
    <w:rsid w:val="60B716F5"/>
    <w:rsid w:val="60C15CD4"/>
    <w:rsid w:val="60D236F1"/>
    <w:rsid w:val="60D657EB"/>
    <w:rsid w:val="60DF14D4"/>
    <w:rsid w:val="60E115FE"/>
    <w:rsid w:val="60E32902"/>
    <w:rsid w:val="60F560A0"/>
    <w:rsid w:val="610750C1"/>
    <w:rsid w:val="610B1223"/>
    <w:rsid w:val="611A085E"/>
    <w:rsid w:val="611A2E5F"/>
    <w:rsid w:val="612D74D0"/>
    <w:rsid w:val="612E16FD"/>
    <w:rsid w:val="61386691"/>
    <w:rsid w:val="613E1C08"/>
    <w:rsid w:val="61424972"/>
    <w:rsid w:val="6144759B"/>
    <w:rsid w:val="616A3AE0"/>
    <w:rsid w:val="617A0B06"/>
    <w:rsid w:val="617C460C"/>
    <w:rsid w:val="618E3E23"/>
    <w:rsid w:val="619523A6"/>
    <w:rsid w:val="619B463E"/>
    <w:rsid w:val="619F1DDF"/>
    <w:rsid w:val="61B21CD6"/>
    <w:rsid w:val="61B56B4F"/>
    <w:rsid w:val="61B628DB"/>
    <w:rsid w:val="61CB2269"/>
    <w:rsid w:val="61CF1677"/>
    <w:rsid w:val="61E019C0"/>
    <w:rsid w:val="61E24A24"/>
    <w:rsid w:val="61E91E30"/>
    <w:rsid w:val="61F30C81"/>
    <w:rsid w:val="61FD16FF"/>
    <w:rsid w:val="61FE6552"/>
    <w:rsid w:val="61FF7E8C"/>
    <w:rsid w:val="62055EDD"/>
    <w:rsid w:val="62086E62"/>
    <w:rsid w:val="620C0BA4"/>
    <w:rsid w:val="62153F79"/>
    <w:rsid w:val="621726C4"/>
    <w:rsid w:val="621D1385"/>
    <w:rsid w:val="6222328F"/>
    <w:rsid w:val="622932C7"/>
    <w:rsid w:val="622A76A7"/>
    <w:rsid w:val="62300969"/>
    <w:rsid w:val="626C5908"/>
    <w:rsid w:val="626E3BE1"/>
    <w:rsid w:val="62760ACC"/>
    <w:rsid w:val="62762D19"/>
    <w:rsid w:val="62767495"/>
    <w:rsid w:val="62793C9D"/>
    <w:rsid w:val="627A4294"/>
    <w:rsid w:val="6284465F"/>
    <w:rsid w:val="62862E1E"/>
    <w:rsid w:val="62995239"/>
    <w:rsid w:val="629D102B"/>
    <w:rsid w:val="62A34AE2"/>
    <w:rsid w:val="62A634C6"/>
    <w:rsid w:val="62B54697"/>
    <w:rsid w:val="62C068DC"/>
    <w:rsid w:val="62C52A98"/>
    <w:rsid w:val="62C76CEF"/>
    <w:rsid w:val="62DD013F"/>
    <w:rsid w:val="62E51FED"/>
    <w:rsid w:val="62E642B1"/>
    <w:rsid w:val="62F81FED"/>
    <w:rsid w:val="630C68D8"/>
    <w:rsid w:val="630E77FA"/>
    <w:rsid w:val="63230805"/>
    <w:rsid w:val="632902A0"/>
    <w:rsid w:val="632D153C"/>
    <w:rsid w:val="63330054"/>
    <w:rsid w:val="6333694F"/>
    <w:rsid w:val="63425CE4"/>
    <w:rsid w:val="634F1919"/>
    <w:rsid w:val="6359330B"/>
    <w:rsid w:val="63662621"/>
    <w:rsid w:val="636700A3"/>
    <w:rsid w:val="636C7DAE"/>
    <w:rsid w:val="636E1D49"/>
    <w:rsid w:val="637406BD"/>
    <w:rsid w:val="6376352F"/>
    <w:rsid w:val="637A269A"/>
    <w:rsid w:val="637E44CD"/>
    <w:rsid w:val="638069DE"/>
    <w:rsid w:val="63845454"/>
    <w:rsid w:val="638544ED"/>
    <w:rsid w:val="63896059"/>
    <w:rsid w:val="639A24BC"/>
    <w:rsid w:val="63A7308B"/>
    <w:rsid w:val="63BA20AB"/>
    <w:rsid w:val="63BF530C"/>
    <w:rsid w:val="63C53FB4"/>
    <w:rsid w:val="63DE0FE6"/>
    <w:rsid w:val="63DF763D"/>
    <w:rsid w:val="63E818F6"/>
    <w:rsid w:val="63EA357D"/>
    <w:rsid w:val="63EE37FF"/>
    <w:rsid w:val="63F22221"/>
    <w:rsid w:val="63F71F10"/>
    <w:rsid w:val="64161A8B"/>
    <w:rsid w:val="641B63CB"/>
    <w:rsid w:val="641F4685"/>
    <w:rsid w:val="64272723"/>
    <w:rsid w:val="642B1BDF"/>
    <w:rsid w:val="642E30C5"/>
    <w:rsid w:val="643903FB"/>
    <w:rsid w:val="64436F5C"/>
    <w:rsid w:val="645318A2"/>
    <w:rsid w:val="64536D09"/>
    <w:rsid w:val="64541E8B"/>
    <w:rsid w:val="645A6E3D"/>
    <w:rsid w:val="645D2ECF"/>
    <w:rsid w:val="64677C45"/>
    <w:rsid w:val="646C7950"/>
    <w:rsid w:val="646D1B4F"/>
    <w:rsid w:val="64770F43"/>
    <w:rsid w:val="64912C4B"/>
    <w:rsid w:val="64932D21"/>
    <w:rsid w:val="649F3623"/>
    <w:rsid w:val="64A67E90"/>
    <w:rsid w:val="64AC4F09"/>
    <w:rsid w:val="64AD6AAB"/>
    <w:rsid w:val="64B22643"/>
    <w:rsid w:val="64B81FCE"/>
    <w:rsid w:val="64C62B2B"/>
    <w:rsid w:val="64C97908"/>
    <w:rsid w:val="64CF5B0A"/>
    <w:rsid w:val="64D21005"/>
    <w:rsid w:val="64E40894"/>
    <w:rsid w:val="64ED7EE8"/>
    <w:rsid w:val="64EF3D73"/>
    <w:rsid w:val="64F36D4D"/>
    <w:rsid w:val="64FB1213"/>
    <w:rsid w:val="650E0F03"/>
    <w:rsid w:val="650E332D"/>
    <w:rsid w:val="65124D1B"/>
    <w:rsid w:val="65177DE9"/>
    <w:rsid w:val="651B1E35"/>
    <w:rsid w:val="651D3EF1"/>
    <w:rsid w:val="65223BFC"/>
    <w:rsid w:val="65282F09"/>
    <w:rsid w:val="652A5785"/>
    <w:rsid w:val="652B6593"/>
    <w:rsid w:val="652B6A8A"/>
    <w:rsid w:val="65326415"/>
    <w:rsid w:val="65387BCE"/>
    <w:rsid w:val="653F7798"/>
    <w:rsid w:val="654151D5"/>
    <w:rsid w:val="65526949"/>
    <w:rsid w:val="65621162"/>
    <w:rsid w:val="65670E6D"/>
    <w:rsid w:val="65741C83"/>
    <w:rsid w:val="65783306"/>
    <w:rsid w:val="657B27F7"/>
    <w:rsid w:val="657D3168"/>
    <w:rsid w:val="658A212E"/>
    <w:rsid w:val="658A6392"/>
    <w:rsid w:val="658E54A9"/>
    <w:rsid w:val="65966C1B"/>
    <w:rsid w:val="659B2E1D"/>
    <w:rsid w:val="659D7CC2"/>
    <w:rsid w:val="65A4205E"/>
    <w:rsid w:val="65AF3460"/>
    <w:rsid w:val="65B10FE5"/>
    <w:rsid w:val="65B53847"/>
    <w:rsid w:val="65BE5CF4"/>
    <w:rsid w:val="65C27764"/>
    <w:rsid w:val="65E24F34"/>
    <w:rsid w:val="65ED280E"/>
    <w:rsid w:val="65F364D3"/>
    <w:rsid w:val="65F5324C"/>
    <w:rsid w:val="65F7053F"/>
    <w:rsid w:val="65F71656"/>
    <w:rsid w:val="65F93028"/>
    <w:rsid w:val="65FB5F6C"/>
    <w:rsid w:val="65FD3645"/>
    <w:rsid w:val="660139A2"/>
    <w:rsid w:val="66015D39"/>
    <w:rsid w:val="66025468"/>
    <w:rsid w:val="6602631F"/>
    <w:rsid w:val="66043C9A"/>
    <w:rsid w:val="6604676D"/>
    <w:rsid w:val="66075173"/>
    <w:rsid w:val="660B254B"/>
    <w:rsid w:val="66191236"/>
    <w:rsid w:val="66193A17"/>
    <w:rsid w:val="661C3E14"/>
    <w:rsid w:val="661D6BF1"/>
    <w:rsid w:val="661F67B8"/>
    <w:rsid w:val="662E0499"/>
    <w:rsid w:val="663722C3"/>
    <w:rsid w:val="663865FC"/>
    <w:rsid w:val="663933C4"/>
    <w:rsid w:val="66531D6F"/>
    <w:rsid w:val="665C68A9"/>
    <w:rsid w:val="665D683A"/>
    <w:rsid w:val="665E22FF"/>
    <w:rsid w:val="66797A2E"/>
    <w:rsid w:val="667A181B"/>
    <w:rsid w:val="668532C8"/>
    <w:rsid w:val="668F252A"/>
    <w:rsid w:val="66970CD5"/>
    <w:rsid w:val="669C67CD"/>
    <w:rsid w:val="669F0B6A"/>
    <w:rsid w:val="66A71DAD"/>
    <w:rsid w:val="66AA6F09"/>
    <w:rsid w:val="66AE6C06"/>
    <w:rsid w:val="66AF4687"/>
    <w:rsid w:val="66B40B0F"/>
    <w:rsid w:val="66B71A94"/>
    <w:rsid w:val="66C27C4A"/>
    <w:rsid w:val="66D20D9F"/>
    <w:rsid w:val="66E128D8"/>
    <w:rsid w:val="66E77271"/>
    <w:rsid w:val="66F3488C"/>
    <w:rsid w:val="6700790A"/>
    <w:rsid w:val="67061813"/>
    <w:rsid w:val="670B6F0B"/>
    <w:rsid w:val="670E4973"/>
    <w:rsid w:val="671230A7"/>
    <w:rsid w:val="67184FB0"/>
    <w:rsid w:val="671C39B6"/>
    <w:rsid w:val="67243345"/>
    <w:rsid w:val="67327560"/>
    <w:rsid w:val="67336E5F"/>
    <w:rsid w:val="673F2C72"/>
    <w:rsid w:val="675741C9"/>
    <w:rsid w:val="675E5725"/>
    <w:rsid w:val="675F662B"/>
    <w:rsid w:val="67652259"/>
    <w:rsid w:val="676B46FB"/>
    <w:rsid w:val="676E3A11"/>
    <w:rsid w:val="676F1242"/>
    <w:rsid w:val="677456CA"/>
    <w:rsid w:val="67786FA3"/>
    <w:rsid w:val="678035B8"/>
    <w:rsid w:val="678C5CB4"/>
    <w:rsid w:val="678E18B6"/>
    <w:rsid w:val="67984605"/>
    <w:rsid w:val="679B1D06"/>
    <w:rsid w:val="679E650E"/>
    <w:rsid w:val="67A01A11"/>
    <w:rsid w:val="67B1128B"/>
    <w:rsid w:val="67C63E4F"/>
    <w:rsid w:val="67D27C62"/>
    <w:rsid w:val="67D4133E"/>
    <w:rsid w:val="67D62F64"/>
    <w:rsid w:val="67DA08F2"/>
    <w:rsid w:val="67DC34E5"/>
    <w:rsid w:val="67F95923"/>
    <w:rsid w:val="67FA7CB8"/>
    <w:rsid w:val="680C1A93"/>
    <w:rsid w:val="6815263B"/>
    <w:rsid w:val="681770D1"/>
    <w:rsid w:val="68226EEF"/>
    <w:rsid w:val="6824633B"/>
    <w:rsid w:val="682559B6"/>
    <w:rsid w:val="68257922"/>
    <w:rsid w:val="682B3B74"/>
    <w:rsid w:val="68355788"/>
    <w:rsid w:val="6836179D"/>
    <w:rsid w:val="683A2C7B"/>
    <w:rsid w:val="683B3E0E"/>
    <w:rsid w:val="68407F50"/>
    <w:rsid w:val="6843121A"/>
    <w:rsid w:val="6856232D"/>
    <w:rsid w:val="68562439"/>
    <w:rsid w:val="685A46C3"/>
    <w:rsid w:val="685E3EBD"/>
    <w:rsid w:val="68630384"/>
    <w:rsid w:val="68685BD7"/>
    <w:rsid w:val="686E4E4E"/>
    <w:rsid w:val="686F1954"/>
    <w:rsid w:val="687142E8"/>
    <w:rsid w:val="68721D17"/>
    <w:rsid w:val="687B4BF8"/>
    <w:rsid w:val="687C2679"/>
    <w:rsid w:val="689A54AC"/>
    <w:rsid w:val="689B71F4"/>
    <w:rsid w:val="68A32539"/>
    <w:rsid w:val="68A832AF"/>
    <w:rsid w:val="68B869D5"/>
    <w:rsid w:val="68BA4532"/>
    <w:rsid w:val="68C81199"/>
    <w:rsid w:val="68CA1882"/>
    <w:rsid w:val="68CB7E7A"/>
    <w:rsid w:val="68F23BD6"/>
    <w:rsid w:val="68FA2F47"/>
    <w:rsid w:val="691805DD"/>
    <w:rsid w:val="691B5B4B"/>
    <w:rsid w:val="692607BE"/>
    <w:rsid w:val="69293A97"/>
    <w:rsid w:val="692C73ED"/>
    <w:rsid w:val="693F23B7"/>
    <w:rsid w:val="694043E9"/>
    <w:rsid w:val="694219A5"/>
    <w:rsid w:val="694530B0"/>
    <w:rsid w:val="69482299"/>
    <w:rsid w:val="69492B85"/>
    <w:rsid w:val="695E30E2"/>
    <w:rsid w:val="69671E05"/>
    <w:rsid w:val="699B2AD1"/>
    <w:rsid w:val="699C0552"/>
    <w:rsid w:val="69AB74E8"/>
    <w:rsid w:val="69B53AFD"/>
    <w:rsid w:val="69C75A03"/>
    <w:rsid w:val="69CF7AA8"/>
    <w:rsid w:val="69D83454"/>
    <w:rsid w:val="69DE3555"/>
    <w:rsid w:val="69F30C89"/>
    <w:rsid w:val="69FD5DA1"/>
    <w:rsid w:val="6A04305C"/>
    <w:rsid w:val="6A075683"/>
    <w:rsid w:val="6A0E50A1"/>
    <w:rsid w:val="6A224562"/>
    <w:rsid w:val="6A2E0108"/>
    <w:rsid w:val="6A34524E"/>
    <w:rsid w:val="6A373EE1"/>
    <w:rsid w:val="6A3761D2"/>
    <w:rsid w:val="6A497478"/>
    <w:rsid w:val="6A4C3517"/>
    <w:rsid w:val="6A5F6474"/>
    <w:rsid w:val="6A6159D5"/>
    <w:rsid w:val="6A63251A"/>
    <w:rsid w:val="6A671069"/>
    <w:rsid w:val="6A733E31"/>
    <w:rsid w:val="6A767EB5"/>
    <w:rsid w:val="6A7A68BC"/>
    <w:rsid w:val="6A7C56D9"/>
    <w:rsid w:val="6A831C6F"/>
    <w:rsid w:val="6A84471E"/>
    <w:rsid w:val="6A901931"/>
    <w:rsid w:val="6A993D5E"/>
    <w:rsid w:val="6A9E35F8"/>
    <w:rsid w:val="6AA32715"/>
    <w:rsid w:val="6AA71C7F"/>
    <w:rsid w:val="6AC1338B"/>
    <w:rsid w:val="6AC13E43"/>
    <w:rsid w:val="6ACE272E"/>
    <w:rsid w:val="6AD172CA"/>
    <w:rsid w:val="6ADD0B5E"/>
    <w:rsid w:val="6AF82A6D"/>
    <w:rsid w:val="6AFF7B76"/>
    <w:rsid w:val="6B0B44DC"/>
    <w:rsid w:val="6B0E5E5B"/>
    <w:rsid w:val="6B151851"/>
    <w:rsid w:val="6B1601BD"/>
    <w:rsid w:val="6B181FCC"/>
    <w:rsid w:val="6B213D8E"/>
    <w:rsid w:val="6B271503"/>
    <w:rsid w:val="6B33139B"/>
    <w:rsid w:val="6B335285"/>
    <w:rsid w:val="6B3667A7"/>
    <w:rsid w:val="6B4536A2"/>
    <w:rsid w:val="6B4E5480"/>
    <w:rsid w:val="6B565F90"/>
    <w:rsid w:val="6B5862AA"/>
    <w:rsid w:val="6B5E590C"/>
    <w:rsid w:val="6B617766"/>
    <w:rsid w:val="6B7B3E06"/>
    <w:rsid w:val="6B81516C"/>
    <w:rsid w:val="6B8B1F7C"/>
    <w:rsid w:val="6BAC4D83"/>
    <w:rsid w:val="6BB9504A"/>
    <w:rsid w:val="6BC73286"/>
    <w:rsid w:val="6BD532D2"/>
    <w:rsid w:val="6BD906F3"/>
    <w:rsid w:val="6BE36791"/>
    <w:rsid w:val="6BE3F711"/>
    <w:rsid w:val="6BE47193"/>
    <w:rsid w:val="6BF32B6E"/>
    <w:rsid w:val="6BFD555B"/>
    <w:rsid w:val="6C0A3B4F"/>
    <w:rsid w:val="6C0C2024"/>
    <w:rsid w:val="6C1A3DE9"/>
    <w:rsid w:val="6C1C3EEF"/>
    <w:rsid w:val="6C1F65A8"/>
    <w:rsid w:val="6C2D6A88"/>
    <w:rsid w:val="6C303D8F"/>
    <w:rsid w:val="6C3E0E0B"/>
    <w:rsid w:val="6C4B5000"/>
    <w:rsid w:val="6C4C7E3C"/>
    <w:rsid w:val="6C606A93"/>
    <w:rsid w:val="6C621FDF"/>
    <w:rsid w:val="6C6C71BD"/>
    <w:rsid w:val="6C6D256F"/>
    <w:rsid w:val="6C7A0DC4"/>
    <w:rsid w:val="6C7F158F"/>
    <w:rsid w:val="6C82645E"/>
    <w:rsid w:val="6C8D453C"/>
    <w:rsid w:val="6C90182A"/>
    <w:rsid w:val="6C9368F5"/>
    <w:rsid w:val="6CA045F9"/>
    <w:rsid w:val="6CA70C6F"/>
    <w:rsid w:val="6CA74D19"/>
    <w:rsid w:val="6CA966E8"/>
    <w:rsid w:val="6CAC7CA3"/>
    <w:rsid w:val="6CAF20DF"/>
    <w:rsid w:val="6CB13D82"/>
    <w:rsid w:val="6CB319F4"/>
    <w:rsid w:val="6CB32CE3"/>
    <w:rsid w:val="6CBB4F61"/>
    <w:rsid w:val="6CBB6664"/>
    <w:rsid w:val="6CBD1396"/>
    <w:rsid w:val="6CCA2908"/>
    <w:rsid w:val="6CD36777"/>
    <w:rsid w:val="6CD46A9B"/>
    <w:rsid w:val="6CD724EC"/>
    <w:rsid w:val="6CDE22AC"/>
    <w:rsid w:val="6CF13FCC"/>
    <w:rsid w:val="6D0A00CC"/>
    <w:rsid w:val="6D1247F2"/>
    <w:rsid w:val="6D2555A0"/>
    <w:rsid w:val="6D3348B6"/>
    <w:rsid w:val="6D34582B"/>
    <w:rsid w:val="6D3C6ECE"/>
    <w:rsid w:val="6D3D2C47"/>
    <w:rsid w:val="6D4D2CA7"/>
    <w:rsid w:val="6D586CEB"/>
    <w:rsid w:val="6D694D90"/>
    <w:rsid w:val="6D70219D"/>
    <w:rsid w:val="6D752DA1"/>
    <w:rsid w:val="6D7B54F7"/>
    <w:rsid w:val="6D8629A3"/>
    <w:rsid w:val="6D883439"/>
    <w:rsid w:val="6D904C50"/>
    <w:rsid w:val="6DA97D78"/>
    <w:rsid w:val="6DAB327B"/>
    <w:rsid w:val="6DB9271B"/>
    <w:rsid w:val="6DBE06C4"/>
    <w:rsid w:val="6DC078DF"/>
    <w:rsid w:val="6DC66115"/>
    <w:rsid w:val="6DCC05AD"/>
    <w:rsid w:val="6DD24D31"/>
    <w:rsid w:val="6DD56D93"/>
    <w:rsid w:val="6DD70544"/>
    <w:rsid w:val="6DDD2BAE"/>
    <w:rsid w:val="6DE76F2B"/>
    <w:rsid w:val="6DE92D60"/>
    <w:rsid w:val="6DED7568"/>
    <w:rsid w:val="6DF07133"/>
    <w:rsid w:val="6DF0DAFE"/>
    <w:rsid w:val="6DF67E77"/>
    <w:rsid w:val="6DF758F9"/>
    <w:rsid w:val="6DFB78B9"/>
    <w:rsid w:val="6E0A6B18"/>
    <w:rsid w:val="6E153EF9"/>
    <w:rsid w:val="6E2E7FD1"/>
    <w:rsid w:val="6E310F56"/>
    <w:rsid w:val="6E3766E2"/>
    <w:rsid w:val="6E3E3DAC"/>
    <w:rsid w:val="6E4F4B80"/>
    <w:rsid w:val="6E557E91"/>
    <w:rsid w:val="6E5D1515"/>
    <w:rsid w:val="6E5F7BA5"/>
    <w:rsid w:val="6E67B145"/>
    <w:rsid w:val="6E6F33FF"/>
    <w:rsid w:val="6E772176"/>
    <w:rsid w:val="6E7B6DED"/>
    <w:rsid w:val="6E8B036B"/>
    <w:rsid w:val="6EA35A11"/>
    <w:rsid w:val="6EA745FA"/>
    <w:rsid w:val="6EAC4123"/>
    <w:rsid w:val="6EB119E4"/>
    <w:rsid w:val="6EB30143"/>
    <w:rsid w:val="6EB553FA"/>
    <w:rsid w:val="6EBF1ABE"/>
    <w:rsid w:val="6EC133B7"/>
    <w:rsid w:val="6EC63D71"/>
    <w:rsid w:val="6ECA7E4F"/>
    <w:rsid w:val="6ECE0FA0"/>
    <w:rsid w:val="6ECF116D"/>
    <w:rsid w:val="6ECFEA7D"/>
    <w:rsid w:val="6ED32789"/>
    <w:rsid w:val="6EEE48D3"/>
    <w:rsid w:val="6EF4690C"/>
    <w:rsid w:val="6EF817D8"/>
    <w:rsid w:val="6EFA49FD"/>
    <w:rsid w:val="6F02382D"/>
    <w:rsid w:val="6F096A3B"/>
    <w:rsid w:val="6F165D50"/>
    <w:rsid w:val="6F1F4436"/>
    <w:rsid w:val="6F221B63"/>
    <w:rsid w:val="6F596D38"/>
    <w:rsid w:val="6F7E9A98"/>
    <w:rsid w:val="6F83507F"/>
    <w:rsid w:val="6F8A773D"/>
    <w:rsid w:val="6F8C6E8E"/>
    <w:rsid w:val="6F8D5450"/>
    <w:rsid w:val="6F8F4715"/>
    <w:rsid w:val="6F911073"/>
    <w:rsid w:val="6F96629E"/>
    <w:rsid w:val="6F9735C8"/>
    <w:rsid w:val="6FAC7418"/>
    <w:rsid w:val="6FB303B4"/>
    <w:rsid w:val="6FB55C70"/>
    <w:rsid w:val="6FBB70AF"/>
    <w:rsid w:val="6FBFF05D"/>
    <w:rsid w:val="6FC251EE"/>
    <w:rsid w:val="6FC35E69"/>
    <w:rsid w:val="6FD346C0"/>
    <w:rsid w:val="6FD730BD"/>
    <w:rsid w:val="6FE420D0"/>
    <w:rsid w:val="6FE574D7"/>
    <w:rsid w:val="6FF31B54"/>
    <w:rsid w:val="6FF42A5F"/>
    <w:rsid w:val="6FF43F53"/>
    <w:rsid w:val="6FF5793D"/>
    <w:rsid w:val="6FFF843F"/>
    <w:rsid w:val="700346D4"/>
    <w:rsid w:val="70153730"/>
    <w:rsid w:val="70266FCB"/>
    <w:rsid w:val="702B2AC6"/>
    <w:rsid w:val="702D331A"/>
    <w:rsid w:val="702D5C1B"/>
    <w:rsid w:val="70372302"/>
    <w:rsid w:val="7038712D"/>
    <w:rsid w:val="7039132B"/>
    <w:rsid w:val="70482EEF"/>
    <w:rsid w:val="704973C7"/>
    <w:rsid w:val="7063120A"/>
    <w:rsid w:val="706B0F58"/>
    <w:rsid w:val="70743DDD"/>
    <w:rsid w:val="707654C5"/>
    <w:rsid w:val="707A73F0"/>
    <w:rsid w:val="70934A1C"/>
    <w:rsid w:val="70940740"/>
    <w:rsid w:val="70A254D7"/>
    <w:rsid w:val="70A42F24"/>
    <w:rsid w:val="70B80FC0"/>
    <w:rsid w:val="70C50F0F"/>
    <w:rsid w:val="70CB673B"/>
    <w:rsid w:val="70CF5D88"/>
    <w:rsid w:val="70DA0EB4"/>
    <w:rsid w:val="70E262C1"/>
    <w:rsid w:val="70E30D11"/>
    <w:rsid w:val="70F24563"/>
    <w:rsid w:val="70F56A65"/>
    <w:rsid w:val="70F961C1"/>
    <w:rsid w:val="710C72AF"/>
    <w:rsid w:val="71116E10"/>
    <w:rsid w:val="712E100D"/>
    <w:rsid w:val="713D6945"/>
    <w:rsid w:val="71560378"/>
    <w:rsid w:val="715E18B9"/>
    <w:rsid w:val="716C0423"/>
    <w:rsid w:val="716F2EA6"/>
    <w:rsid w:val="71721C3E"/>
    <w:rsid w:val="717932A1"/>
    <w:rsid w:val="71857A2C"/>
    <w:rsid w:val="71910B5E"/>
    <w:rsid w:val="71920E6C"/>
    <w:rsid w:val="719A575D"/>
    <w:rsid w:val="719B0087"/>
    <w:rsid w:val="71A135FE"/>
    <w:rsid w:val="71A2293A"/>
    <w:rsid w:val="71A86FB5"/>
    <w:rsid w:val="71AA2486"/>
    <w:rsid w:val="71AA4733"/>
    <w:rsid w:val="71AA5D09"/>
    <w:rsid w:val="71B21A1A"/>
    <w:rsid w:val="71B87312"/>
    <w:rsid w:val="71BD7C44"/>
    <w:rsid w:val="71C73B99"/>
    <w:rsid w:val="71CB30BE"/>
    <w:rsid w:val="71CD4C80"/>
    <w:rsid w:val="71CF41F1"/>
    <w:rsid w:val="71D64CAA"/>
    <w:rsid w:val="71E338E5"/>
    <w:rsid w:val="71EB4575"/>
    <w:rsid w:val="71EF202A"/>
    <w:rsid w:val="71EF23A9"/>
    <w:rsid w:val="71F55A9C"/>
    <w:rsid w:val="71FA586D"/>
    <w:rsid w:val="720461DC"/>
    <w:rsid w:val="72231826"/>
    <w:rsid w:val="722549BC"/>
    <w:rsid w:val="722D2A5F"/>
    <w:rsid w:val="722F5F63"/>
    <w:rsid w:val="724A7E11"/>
    <w:rsid w:val="725214E7"/>
    <w:rsid w:val="725C0ED6"/>
    <w:rsid w:val="72652BB9"/>
    <w:rsid w:val="727703C5"/>
    <w:rsid w:val="7278645A"/>
    <w:rsid w:val="7286178F"/>
    <w:rsid w:val="72876ECE"/>
    <w:rsid w:val="7288179B"/>
    <w:rsid w:val="729051E7"/>
    <w:rsid w:val="72906E11"/>
    <w:rsid w:val="72923E02"/>
    <w:rsid w:val="72970F0E"/>
    <w:rsid w:val="7298210F"/>
    <w:rsid w:val="729C1020"/>
    <w:rsid w:val="729E6653"/>
    <w:rsid w:val="72BB35C8"/>
    <w:rsid w:val="72D5596A"/>
    <w:rsid w:val="73097F42"/>
    <w:rsid w:val="730C20CE"/>
    <w:rsid w:val="730F3052"/>
    <w:rsid w:val="731050E2"/>
    <w:rsid w:val="73176BCA"/>
    <w:rsid w:val="731A734B"/>
    <w:rsid w:val="733F5C85"/>
    <w:rsid w:val="73403821"/>
    <w:rsid w:val="735168ED"/>
    <w:rsid w:val="735F43E8"/>
    <w:rsid w:val="736226A8"/>
    <w:rsid w:val="73647E7B"/>
    <w:rsid w:val="73667550"/>
    <w:rsid w:val="736A19EB"/>
    <w:rsid w:val="737D3686"/>
    <w:rsid w:val="7393582A"/>
    <w:rsid w:val="73A30043"/>
    <w:rsid w:val="73A66A49"/>
    <w:rsid w:val="73B87FE8"/>
    <w:rsid w:val="73BE33F9"/>
    <w:rsid w:val="73C95BB9"/>
    <w:rsid w:val="73CE2326"/>
    <w:rsid w:val="73E00579"/>
    <w:rsid w:val="73E67CBA"/>
    <w:rsid w:val="73ED0707"/>
    <w:rsid w:val="74001CB3"/>
    <w:rsid w:val="74027162"/>
    <w:rsid w:val="741551CF"/>
    <w:rsid w:val="74181306"/>
    <w:rsid w:val="741E4EE3"/>
    <w:rsid w:val="74237697"/>
    <w:rsid w:val="7424788E"/>
    <w:rsid w:val="742479C2"/>
    <w:rsid w:val="742F0F65"/>
    <w:rsid w:val="74332440"/>
    <w:rsid w:val="743A2B40"/>
    <w:rsid w:val="743A5522"/>
    <w:rsid w:val="743C420D"/>
    <w:rsid w:val="743C4C3B"/>
    <w:rsid w:val="74427F4C"/>
    <w:rsid w:val="744F5A47"/>
    <w:rsid w:val="74516EE2"/>
    <w:rsid w:val="7452154F"/>
    <w:rsid w:val="7467407A"/>
    <w:rsid w:val="746C0D90"/>
    <w:rsid w:val="747043AB"/>
    <w:rsid w:val="747203C6"/>
    <w:rsid w:val="748E4787"/>
    <w:rsid w:val="749C37E3"/>
    <w:rsid w:val="749D7FC9"/>
    <w:rsid w:val="74A216FD"/>
    <w:rsid w:val="74AC1B7A"/>
    <w:rsid w:val="74B744FB"/>
    <w:rsid w:val="74C0081A"/>
    <w:rsid w:val="74CD20AE"/>
    <w:rsid w:val="74CF3029"/>
    <w:rsid w:val="74DA38EF"/>
    <w:rsid w:val="74EA5612"/>
    <w:rsid w:val="74FE6BB1"/>
    <w:rsid w:val="750477ED"/>
    <w:rsid w:val="751A3D96"/>
    <w:rsid w:val="751D5331"/>
    <w:rsid w:val="751E55D0"/>
    <w:rsid w:val="75245F5E"/>
    <w:rsid w:val="75272405"/>
    <w:rsid w:val="752E0949"/>
    <w:rsid w:val="753C5BE5"/>
    <w:rsid w:val="753D7DE4"/>
    <w:rsid w:val="75424513"/>
    <w:rsid w:val="75426448"/>
    <w:rsid w:val="754A03E3"/>
    <w:rsid w:val="754A1F2A"/>
    <w:rsid w:val="754B1A13"/>
    <w:rsid w:val="754B452A"/>
    <w:rsid w:val="75511698"/>
    <w:rsid w:val="756722AD"/>
    <w:rsid w:val="756F18B8"/>
    <w:rsid w:val="756F76B9"/>
    <w:rsid w:val="7587509C"/>
    <w:rsid w:val="758B4C0C"/>
    <w:rsid w:val="758F6817"/>
    <w:rsid w:val="759A3B6C"/>
    <w:rsid w:val="75A115D2"/>
    <w:rsid w:val="75A82D16"/>
    <w:rsid w:val="75A925EA"/>
    <w:rsid w:val="75B62A4C"/>
    <w:rsid w:val="75B8540D"/>
    <w:rsid w:val="75B930E8"/>
    <w:rsid w:val="75C63A7F"/>
    <w:rsid w:val="75CE2F56"/>
    <w:rsid w:val="75E7607E"/>
    <w:rsid w:val="75ED0123"/>
    <w:rsid w:val="75ED7F88"/>
    <w:rsid w:val="75EF0F07"/>
    <w:rsid w:val="75EF7B2E"/>
    <w:rsid w:val="760246AA"/>
    <w:rsid w:val="7605562E"/>
    <w:rsid w:val="760C5D58"/>
    <w:rsid w:val="760D3BB1"/>
    <w:rsid w:val="760F7AE0"/>
    <w:rsid w:val="7617027A"/>
    <w:rsid w:val="761714A9"/>
    <w:rsid w:val="76216759"/>
    <w:rsid w:val="7625445F"/>
    <w:rsid w:val="76296324"/>
    <w:rsid w:val="762B6743"/>
    <w:rsid w:val="76417CE5"/>
    <w:rsid w:val="76453E99"/>
    <w:rsid w:val="765DF753"/>
    <w:rsid w:val="76606D31"/>
    <w:rsid w:val="766254A2"/>
    <w:rsid w:val="76631C01"/>
    <w:rsid w:val="766C4A30"/>
    <w:rsid w:val="76762ABC"/>
    <w:rsid w:val="7678463C"/>
    <w:rsid w:val="767F74F6"/>
    <w:rsid w:val="769209C8"/>
    <w:rsid w:val="769D3298"/>
    <w:rsid w:val="76A92A47"/>
    <w:rsid w:val="76B32EA1"/>
    <w:rsid w:val="76BD4DDD"/>
    <w:rsid w:val="76C31E3A"/>
    <w:rsid w:val="76C61E69"/>
    <w:rsid w:val="76C85B86"/>
    <w:rsid w:val="76E75C21"/>
    <w:rsid w:val="76EC1764"/>
    <w:rsid w:val="76F00AAF"/>
    <w:rsid w:val="76FB26C3"/>
    <w:rsid w:val="77073F57"/>
    <w:rsid w:val="7727640D"/>
    <w:rsid w:val="77292BBA"/>
    <w:rsid w:val="772D3720"/>
    <w:rsid w:val="77311BD8"/>
    <w:rsid w:val="77316117"/>
    <w:rsid w:val="773B76ED"/>
    <w:rsid w:val="773FCDBD"/>
    <w:rsid w:val="774C6CA3"/>
    <w:rsid w:val="775D6EE5"/>
    <w:rsid w:val="7760352F"/>
    <w:rsid w:val="77686A63"/>
    <w:rsid w:val="776B4205"/>
    <w:rsid w:val="77735805"/>
    <w:rsid w:val="777E4E9B"/>
    <w:rsid w:val="77813842"/>
    <w:rsid w:val="77897247"/>
    <w:rsid w:val="778E76B4"/>
    <w:rsid w:val="779F635B"/>
    <w:rsid w:val="77A06E49"/>
    <w:rsid w:val="77AC6C64"/>
    <w:rsid w:val="77AE4D25"/>
    <w:rsid w:val="77B11365"/>
    <w:rsid w:val="77B7077B"/>
    <w:rsid w:val="77BF1691"/>
    <w:rsid w:val="77CC5655"/>
    <w:rsid w:val="77EB2841"/>
    <w:rsid w:val="77EF37A2"/>
    <w:rsid w:val="77F840E8"/>
    <w:rsid w:val="77FF5E73"/>
    <w:rsid w:val="78054D74"/>
    <w:rsid w:val="780653A7"/>
    <w:rsid w:val="78085CF8"/>
    <w:rsid w:val="7809343E"/>
    <w:rsid w:val="780C576D"/>
    <w:rsid w:val="784146E1"/>
    <w:rsid w:val="785173F2"/>
    <w:rsid w:val="786205FF"/>
    <w:rsid w:val="7873069F"/>
    <w:rsid w:val="78892DCF"/>
    <w:rsid w:val="78991881"/>
    <w:rsid w:val="789A0AEB"/>
    <w:rsid w:val="78AB7E50"/>
    <w:rsid w:val="78AD413F"/>
    <w:rsid w:val="78B00A90"/>
    <w:rsid w:val="78BA359E"/>
    <w:rsid w:val="78C1486B"/>
    <w:rsid w:val="78C728B3"/>
    <w:rsid w:val="78CF6A24"/>
    <w:rsid w:val="78DD50CE"/>
    <w:rsid w:val="78DE02DA"/>
    <w:rsid w:val="78EE70B3"/>
    <w:rsid w:val="78EF5FF6"/>
    <w:rsid w:val="78FF080F"/>
    <w:rsid w:val="79092EE9"/>
    <w:rsid w:val="79096BA0"/>
    <w:rsid w:val="790E1829"/>
    <w:rsid w:val="791D1A17"/>
    <w:rsid w:val="791D5841"/>
    <w:rsid w:val="792532B8"/>
    <w:rsid w:val="792564D0"/>
    <w:rsid w:val="792A70D5"/>
    <w:rsid w:val="792D38DD"/>
    <w:rsid w:val="7934557C"/>
    <w:rsid w:val="79360969"/>
    <w:rsid w:val="793F0038"/>
    <w:rsid w:val="79513450"/>
    <w:rsid w:val="795865B8"/>
    <w:rsid w:val="795A56A5"/>
    <w:rsid w:val="796A5940"/>
    <w:rsid w:val="79762306"/>
    <w:rsid w:val="79795F5A"/>
    <w:rsid w:val="798337B7"/>
    <w:rsid w:val="79853F6B"/>
    <w:rsid w:val="79B963C8"/>
    <w:rsid w:val="79CE6949"/>
    <w:rsid w:val="79D01250"/>
    <w:rsid w:val="79D05430"/>
    <w:rsid w:val="79DD735F"/>
    <w:rsid w:val="79E3747B"/>
    <w:rsid w:val="79E62297"/>
    <w:rsid w:val="79EC1A64"/>
    <w:rsid w:val="79F26EDF"/>
    <w:rsid w:val="7A0325C5"/>
    <w:rsid w:val="7A0A4E78"/>
    <w:rsid w:val="7A153E08"/>
    <w:rsid w:val="7A264336"/>
    <w:rsid w:val="7A2C59FE"/>
    <w:rsid w:val="7A311486"/>
    <w:rsid w:val="7A315536"/>
    <w:rsid w:val="7A3D3DEB"/>
    <w:rsid w:val="7A5955C8"/>
    <w:rsid w:val="7A633959"/>
    <w:rsid w:val="7A6D3DDB"/>
    <w:rsid w:val="7A6D6467"/>
    <w:rsid w:val="7A715CFE"/>
    <w:rsid w:val="7A7206F1"/>
    <w:rsid w:val="7A723D02"/>
    <w:rsid w:val="7A7570F7"/>
    <w:rsid w:val="7A7A357F"/>
    <w:rsid w:val="7A7E539C"/>
    <w:rsid w:val="7A82098B"/>
    <w:rsid w:val="7A83640D"/>
    <w:rsid w:val="7A8A3DA9"/>
    <w:rsid w:val="7A9244A9"/>
    <w:rsid w:val="7A970930"/>
    <w:rsid w:val="7A9F0533"/>
    <w:rsid w:val="7AA2343E"/>
    <w:rsid w:val="7AC00470"/>
    <w:rsid w:val="7ACB7023"/>
    <w:rsid w:val="7AD115CE"/>
    <w:rsid w:val="7AE3501D"/>
    <w:rsid w:val="7AEF2C8E"/>
    <w:rsid w:val="7AEF7E5C"/>
    <w:rsid w:val="7AF70529"/>
    <w:rsid w:val="7AFE5D56"/>
    <w:rsid w:val="7B0C08EF"/>
    <w:rsid w:val="7B0C506C"/>
    <w:rsid w:val="7B135E04"/>
    <w:rsid w:val="7B13629D"/>
    <w:rsid w:val="7B1C5306"/>
    <w:rsid w:val="7B1D2D88"/>
    <w:rsid w:val="7B222A93"/>
    <w:rsid w:val="7B324BB2"/>
    <w:rsid w:val="7B337964"/>
    <w:rsid w:val="7B45546F"/>
    <w:rsid w:val="7B47744F"/>
    <w:rsid w:val="7B514D71"/>
    <w:rsid w:val="7B5C6579"/>
    <w:rsid w:val="7B5E5780"/>
    <w:rsid w:val="7B6C39C0"/>
    <w:rsid w:val="7B6C73D9"/>
    <w:rsid w:val="7B6F6B32"/>
    <w:rsid w:val="7B7F211B"/>
    <w:rsid w:val="7B7F25BE"/>
    <w:rsid w:val="7B845D3A"/>
    <w:rsid w:val="7B895B91"/>
    <w:rsid w:val="7B8F51B1"/>
    <w:rsid w:val="7B935FF2"/>
    <w:rsid w:val="7B954FD0"/>
    <w:rsid w:val="7B9E4A96"/>
    <w:rsid w:val="7BAF791A"/>
    <w:rsid w:val="7BB53CCB"/>
    <w:rsid w:val="7BB65505"/>
    <w:rsid w:val="7BBEE50C"/>
    <w:rsid w:val="7BCA1FA7"/>
    <w:rsid w:val="7BCFC0F8"/>
    <w:rsid w:val="7BD856F7"/>
    <w:rsid w:val="7BDC5744"/>
    <w:rsid w:val="7BDE3AAA"/>
    <w:rsid w:val="7BDF08C7"/>
    <w:rsid w:val="7BE06349"/>
    <w:rsid w:val="7BE2764E"/>
    <w:rsid w:val="7BEC215B"/>
    <w:rsid w:val="7BED2D93"/>
    <w:rsid w:val="7BEFD9EC"/>
    <w:rsid w:val="7BF4050D"/>
    <w:rsid w:val="7BF71CF0"/>
    <w:rsid w:val="7BFB2776"/>
    <w:rsid w:val="7C005F29"/>
    <w:rsid w:val="7C01687E"/>
    <w:rsid w:val="7C0321DF"/>
    <w:rsid w:val="7C063EBE"/>
    <w:rsid w:val="7C06483A"/>
    <w:rsid w:val="7C0F1417"/>
    <w:rsid w:val="7C432484"/>
    <w:rsid w:val="7C4A6500"/>
    <w:rsid w:val="7C4B515A"/>
    <w:rsid w:val="7C564492"/>
    <w:rsid w:val="7C5F1008"/>
    <w:rsid w:val="7C617DD6"/>
    <w:rsid w:val="7C625038"/>
    <w:rsid w:val="7C6A2A2A"/>
    <w:rsid w:val="7C7D7104"/>
    <w:rsid w:val="7C800A4F"/>
    <w:rsid w:val="7C815ED2"/>
    <w:rsid w:val="7C8634C8"/>
    <w:rsid w:val="7C88585D"/>
    <w:rsid w:val="7C9106EB"/>
    <w:rsid w:val="7C971AC9"/>
    <w:rsid w:val="7C99137B"/>
    <w:rsid w:val="7CA76112"/>
    <w:rsid w:val="7CA8308E"/>
    <w:rsid w:val="7CAD31E0"/>
    <w:rsid w:val="7CB479A6"/>
    <w:rsid w:val="7CB918AF"/>
    <w:rsid w:val="7CE426F4"/>
    <w:rsid w:val="7CE4732B"/>
    <w:rsid w:val="7CF4298E"/>
    <w:rsid w:val="7CF64B5A"/>
    <w:rsid w:val="7CFEDF19"/>
    <w:rsid w:val="7CFF270C"/>
    <w:rsid w:val="7D0431AA"/>
    <w:rsid w:val="7D047BBD"/>
    <w:rsid w:val="7D160944"/>
    <w:rsid w:val="7D1E0F87"/>
    <w:rsid w:val="7D270034"/>
    <w:rsid w:val="7D3127F3"/>
    <w:rsid w:val="7D312D19"/>
    <w:rsid w:val="7D3149F1"/>
    <w:rsid w:val="7D3349AB"/>
    <w:rsid w:val="7D334C46"/>
    <w:rsid w:val="7D441F5B"/>
    <w:rsid w:val="7D4C4FBB"/>
    <w:rsid w:val="7D4D4E74"/>
    <w:rsid w:val="7D6342C7"/>
    <w:rsid w:val="7D6F5841"/>
    <w:rsid w:val="7D7739E0"/>
    <w:rsid w:val="7D853A2B"/>
    <w:rsid w:val="7D8B367B"/>
    <w:rsid w:val="7D8C7689"/>
    <w:rsid w:val="7D984AC3"/>
    <w:rsid w:val="7DA264E3"/>
    <w:rsid w:val="7DA439B5"/>
    <w:rsid w:val="7DA70472"/>
    <w:rsid w:val="7DB13E1E"/>
    <w:rsid w:val="7DB405BE"/>
    <w:rsid w:val="7DBB4955"/>
    <w:rsid w:val="7DBD7E58"/>
    <w:rsid w:val="7DC46445"/>
    <w:rsid w:val="7DD771DE"/>
    <w:rsid w:val="7DDA1A77"/>
    <w:rsid w:val="7DDE3C10"/>
    <w:rsid w:val="7DDE8D36"/>
    <w:rsid w:val="7DE6530F"/>
    <w:rsid w:val="7DE832A2"/>
    <w:rsid w:val="7DFA384A"/>
    <w:rsid w:val="7DFB179C"/>
    <w:rsid w:val="7DFF821F"/>
    <w:rsid w:val="7E0211B5"/>
    <w:rsid w:val="7E09401B"/>
    <w:rsid w:val="7E117908"/>
    <w:rsid w:val="7E1562E9"/>
    <w:rsid w:val="7E1B3DBE"/>
    <w:rsid w:val="7E20467A"/>
    <w:rsid w:val="7E28668F"/>
    <w:rsid w:val="7E2D55F9"/>
    <w:rsid w:val="7E2D7213"/>
    <w:rsid w:val="7E312052"/>
    <w:rsid w:val="7E35793A"/>
    <w:rsid w:val="7E3A2CA5"/>
    <w:rsid w:val="7E446E38"/>
    <w:rsid w:val="7E492166"/>
    <w:rsid w:val="7E4A299F"/>
    <w:rsid w:val="7E586F92"/>
    <w:rsid w:val="7E5A0FE7"/>
    <w:rsid w:val="7E5E415E"/>
    <w:rsid w:val="7E622B65"/>
    <w:rsid w:val="7E6E21FA"/>
    <w:rsid w:val="7E78058B"/>
    <w:rsid w:val="7E821B78"/>
    <w:rsid w:val="7E83691D"/>
    <w:rsid w:val="7E861DA4"/>
    <w:rsid w:val="7E863124"/>
    <w:rsid w:val="7E8B30DA"/>
    <w:rsid w:val="7E994801"/>
    <w:rsid w:val="7EA426D4"/>
    <w:rsid w:val="7EA810DB"/>
    <w:rsid w:val="7EAF1E04"/>
    <w:rsid w:val="7EC06781"/>
    <w:rsid w:val="7ECE300C"/>
    <w:rsid w:val="7EDB3572"/>
    <w:rsid w:val="7EE57DC4"/>
    <w:rsid w:val="7EEB2C22"/>
    <w:rsid w:val="7EED3DCE"/>
    <w:rsid w:val="7EF47ED5"/>
    <w:rsid w:val="7EF621C7"/>
    <w:rsid w:val="7EF75925"/>
    <w:rsid w:val="7EFCA94B"/>
    <w:rsid w:val="7EFD5EF2"/>
    <w:rsid w:val="7EFF81D3"/>
    <w:rsid w:val="7F0E4302"/>
    <w:rsid w:val="7F190115"/>
    <w:rsid w:val="7F2B0CD9"/>
    <w:rsid w:val="7F3573C3"/>
    <w:rsid w:val="7F4912BC"/>
    <w:rsid w:val="7F4D1509"/>
    <w:rsid w:val="7F4F4D6C"/>
    <w:rsid w:val="7F536FF5"/>
    <w:rsid w:val="7F6062C3"/>
    <w:rsid w:val="7F64148E"/>
    <w:rsid w:val="7F6AB29D"/>
    <w:rsid w:val="7F70769B"/>
    <w:rsid w:val="7F7571AA"/>
    <w:rsid w:val="7F762A2D"/>
    <w:rsid w:val="7F7726AD"/>
    <w:rsid w:val="7F790A0F"/>
    <w:rsid w:val="7F7E24DD"/>
    <w:rsid w:val="7F7F20BB"/>
    <w:rsid w:val="7F7F6B51"/>
    <w:rsid w:val="7F847983"/>
    <w:rsid w:val="7F8519C2"/>
    <w:rsid w:val="7F911058"/>
    <w:rsid w:val="7F9676DE"/>
    <w:rsid w:val="7F986465"/>
    <w:rsid w:val="7F9D27D2"/>
    <w:rsid w:val="7FA03B2D"/>
    <w:rsid w:val="7FA94FC7"/>
    <w:rsid w:val="7FAD7473"/>
    <w:rsid w:val="7FB90283"/>
    <w:rsid w:val="7FC94A35"/>
    <w:rsid w:val="7FCC59BA"/>
    <w:rsid w:val="7FD78E71"/>
    <w:rsid w:val="7FE142DA"/>
    <w:rsid w:val="7FE21D5C"/>
    <w:rsid w:val="7FEB046D"/>
    <w:rsid w:val="7FF61997"/>
    <w:rsid w:val="7FFA9BB1"/>
    <w:rsid w:val="98FF9812"/>
    <w:rsid w:val="9CE4C714"/>
    <w:rsid w:val="9DFFA364"/>
    <w:rsid w:val="A3CE0945"/>
    <w:rsid w:val="A7D88C98"/>
    <w:rsid w:val="AAFEDB3B"/>
    <w:rsid w:val="AEB5DD11"/>
    <w:rsid w:val="AEBF55E5"/>
    <w:rsid w:val="AFCE86FA"/>
    <w:rsid w:val="B77FE1EA"/>
    <w:rsid w:val="B7AE1A1D"/>
    <w:rsid w:val="BA7B23C6"/>
    <w:rsid w:val="BB6D7690"/>
    <w:rsid w:val="BE5DFA44"/>
    <w:rsid w:val="BEF78DC1"/>
    <w:rsid w:val="BF5AB0E9"/>
    <w:rsid w:val="BFDF93BE"/>
    <w:rsid w:val="BFEF38C0"/>
    <w:rsid w:val="C7F5C25D"/>
    <w:rsid w:val="C9FB471B"/>
    <w:rsid w:val="CF8F1192"/>
    <w:rsid w:val="CFF5CB43"/>
    <w:rsid w:val="CFF7DF5F"/>
    <w:rsid w:val="D75712D3"/>
    <w:rsid w:val="DA2F960C"/>
    <w:rsid w:val="DBEFE179"/>
    <w:rsid w:val="DDFC83A6"/>
    <w:rsid w:val="DE777E7F"/>
    <w:rsid w:val="DF7FB8CE"/>
    <w:rsid w:val="E5EE1C28"/>
    <w:rsid w:val="EB7FA10E"/>
    <w:rsid w:val="EDACFCD0"/>
    <w:rsid w:val="EDFB5F68"/>
    <w:rsid w:val="EE5FC420"/>
    <w:rsid w:val="EFDFB7DA"/>
    <w:rsid w:val="EFDFDD48"/>
    <w:rsid w:val="EFF24363"/>
    <w:rsid w:val="EFFC8A6A"/>
    <w:rsid w:val="F27BD1E0"/>
    <w:rsid w:val="F37C5872"/>
    <w:rsid w:val="F55EA9D2"/>
    <w:rsid w:val="F57FE7D1"/>
    <w:rsid w:val="F5DFA4B1"/>
    <w:rsid w:val="F5FEF368"/>
    <w:rsid w:val="F5FF7060"/>
    <w:rsid w:val="F5FFAE4B"/>
    <w:rsid w:val="F6B7BC67"/>
    <w:rsid w:val="F6FDA9DC"/>
    <w:rsid w:val="F77F0B55"/>
    <w:rsid w:val="F9A5F13E"/>
    <w:rsid w:val="FB297D85"/>
    <w:rsid w:val="FBBF763F"/>
    <w:rsid w:val="FBF5CA2B"/>
    <w:rsid w:val="FC5F11CC"/>
    <w:rsid w:val="FCFEC4A9"/>
    <w:rsid w:val="FDE35B77"/>
    <w:rsid w:val="FDF305F3"/>
    <w:rsid w:val="FDF716B8"/>
    <w:rsid w:val="FE37FA71"/>
    <w:rsid w:val="FE734873"/>
    <w:rsid w:val="FE7FFE37"/>
    <w:rsid w:val="FEDB4967"/>
    <w:rsid w:val="FFD9B716"/>
    <w:rsid w:val="FFDDE567"/>
    <w:rsid w:val="FFDED75C"/>
    <w:rsid w:val="FFEBFB51"/>
    <w:rsid w:val="FFEF628B"/>
    <w:rsid w:val="FFF3C31B"/>
    <w:rsid w:val="FFFBAC07"/>
    <w:rsid w:val="FFFF08FB"/>
    <w:rsid w:val="FF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5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0"/>
    <w:rPr>
      <w:color w:val="3D3D3D"/>
      <w:u w:val="none"/>
    </w:rPr>
  </w:style>
  <w:style w:type="character" w:styleId="12">
    <w:name w:val="Hyperlink"/>
    <w:basedOn w:val="9"/>
    <w:unhideWhenUsed/>
    <w:qFormat/>
    <w:uiPriority w:val="0"/>
    <w:rPr>
      <w:color w:val="3D3D3D"/>
      <w:u w:val="none"/>
    </w:rPr>
  </w:style>
  <w:style w:type="paragraph" w:customStyle="1" w:styleId="1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4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7">
    <w:name w:val="xl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8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9">
    <w:name w:val="Char Char Char Char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40"/>
      <w:szCs w:val="40"/>
    </w:rPr>
  </w:style>
  <w:style w:type="paragraph" w:customStyle="1" w:styleId="2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22">
    <w:name w:val="xl3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24">
    <w:name w:val="xl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26">
    <w:name w:val="样式1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customStyle="1" w:styleId="27">
    <w:name w:val="xl3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8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9">
    <w:name w:val="xl3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0">
    <w:name w:val="xl3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24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3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0"/>
      <w:szCs w:val="20"/>
    </w:rPr>
  </w:style>
  <w:style w:type="paragraph" w:customStyle="1" w:styleId="3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7">
    <w:name w:val="Char Char Char Char"/>
    <w:basedOn w:val="1"/>
    <w:qFormat/>
    <w:uiPriority w:val="0"/>
    <w:rPr>
      <w:sz w:val="32"/>
    </w:rPr>
  </w:style>
  <w:style w:type="paragraph" w:customStyle="1" w:styleId="3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0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43">
    <w:name w:val="xl4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4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46">
    <w:name w:val="xl37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49">
    <w:name w:val="Char Char1"/>
    <w:qFormat/>
    <w:uiPriority w:val="0"/>
    <w:rPr>
      <w:rFonts w:ascii="仿宋_GB2312" w:hAnsi="宋体" w:eastAsia="仿宋_GB2312"/>
      <w:b/>
      <w:bCs/>
      <w:kern w:val="44"/>
      <w:sz w:val="28"/>
      <w:szCs w:val="28"/>
      <w:lang w:val="en-US" w:eastAsia="zh-CN" w:bidi="ar-SA"/>
    </w:rPr>
  </w:style>
  <w:style w:type="character" w:customStyle="1" w:styleId="50">
    <w:name w:val="Char Char"/>
    <w:qFormat/>
    <w:uiPriority w:val="0"/>
    <w:rPr>
      <w:rFonts w:ascii="Cambria" w:hAnsi="Cambria" w:eastAsia="宋体" w:cs="Times New Roman"/>
      <w:b/>
      <w:bCs/>
      <w:kern w:val="2"/>
      <w:sz w:val="28"/>
      <w:szCs w:val="32"/>
    </w:rPr>
  </w:style>
  <w:style w:type="character" w:customStyle="1" w:styleId="51">
    <w:name w:val="Char Char Char"/>
    <w:qFormat/>
    <w:uiPriority w:val="0"/>
    <w:rPr>
      <w:rFonts w:ascii="宋体"/>
      <w:kern w:val="2"/>
      <w:sz w:val="18"/>
      <w:szCs w:val="18"/>
    </w:rPr>
  </w:style>
  <w:style w:type="character" w:customStyle="1" w:styleId="52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3">
    <w:name w:val="Char"/>
    <w:qFormat/>
    <w:uiPriority w:val="0"/>
    <w:rPr>
      <w:kern w:val="2"/>
      <w:sz w:val="18"/>
      <w:szCs w:val="18"/>
    </w:rPr>
  </w:style>
  <w:style w:type="character" w:customStyle="1" w:styleId="54">
    <w:name w:val="Char Char2"/>
    <w:qFormat/>
    <w:uiPriority w:val="0"/>
    <w:rPr>
      <w:b/>
      <w:bCs/>
      <w:kern w:val="44"/>
      <w:sz w:val="28"/>
      <w:szCs w:val="44"/>
    </w:rPr>
  </w:style>
  <w:style w:type="character" w:customStyle="1" w:styleId="5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6">
    <w:name w:val="font6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7">
    <w:name w:val="font0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8">
    <w:name w:val="font7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paragraph" w:customStyle="1" w:styleId="59">
    <w:name w:val="列出段落2"/>
    <w:basedOn w:val="1"/>
    <w:qFormat/>
    <w:uiPriority w:val="0"/>
    <w:pPr>
      <w:ind w:firstLine="420" w:firstLineChars="200"/>
    </w:pPr>
  </w:style>
  <w:style w:type="paragraph" w:styleId="60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61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通报模板.dotx</Template>
  <Company>corp</Company>
  <Pages>9</Pages>
  <Words>1797</Words>
  <Characters>2097</Characters>
  <Lines>11</Lines>
  <Paragraphs>3</Paragraphs>
  <TotalTime>131</TotalTime>
  <ScaleCrop>false</ScaleCrop>
  <LinksUpToDate>false</LinksUpToDate>
  <CharactersWithSpaces>2203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2014-05-20T06:24:00Z</dcterms:created>
  <dc:creator>a</dc:creator>
  <cp:lastModifiedBy>聪明的乂修～汐幽</cp:lastModifiedBy>
  <cp:lastPrinted>2022-09-21T02:01:00Z</cp:lastPrinted>
  <dcterms:modified xsi:type="dcterms:W3CDTF">2025-08-20T14:48:39Z</dcterms:modified>
  <dc:title>山东环境情况通报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651E9689D2C249179D858A180004C0C9</vt:lpwstr>
  </property>
  <property fmtid="{D5CDD505-2E9C-101B-9397-08002B2CF9AE}" pid="4" name="KSOTemplateDocerSaveRecord">
    <vt:lpwstr>eyJoZGlkIjoiNmI2NmIwZGI4YmUzOGQyMWU0NmVlOGQ2ZmYzY2QxZTMiLCJ1c2VySWQiOiIxMzU0NTA4NjIxIn0=</vt:lpwstr>
  </property>
</Properties>
</file>