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AA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4CB1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3A3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3.8%；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1.1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C5D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A19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64A8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55E8CAD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38095"/>
                  <wp:effectExtent l="0" t="0" r="12700" b="14605"/>
                  <wp:docPr id="39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3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0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B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43F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447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08283E29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2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43C697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3C41664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C2E6C66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473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BB0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30.8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69F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4427DB5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3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8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747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6937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20.6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B4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7BEB7C0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7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58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6A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6E6F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为11.5%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51C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C358F9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8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0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9AB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247C3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3D6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30671F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9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0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F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5455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878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4.64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5.63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48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6837B3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1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2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B2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45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9F9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944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8FB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F50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13.2%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2.5%；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23.2%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3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4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F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为21.4%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5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6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7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8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0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21.4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9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0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1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2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峄城区、台儿庄区、山亭区、滕州市、高新区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3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4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5.40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5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6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6F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10C2B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418BD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6D5F7A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9F6172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DB5067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86B9C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37202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1771</Words>
  <Characters>2071</Characters>
  <Lines>11</Lines>
  <Paragraphs>3</Paragraphs>
  <TotalTime>448</TotalTime>
  <ScaleCrop>false</ScaleCrop>
  <LinksUpToDate>false</LinksUpToDate>
  <CharactersWithSpaces>2177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2026-03-12T08:34:05Z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