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7FDB034">
      <w:pPr>
        <w:jc w:val="center"/>
        <w:rPr>
          <w:rFonts w:hint="default" w:ascii="Times New Roman" w:hAnsi="Times New Roman" w:cs="Times New Roman"/>
          <w:color w:val="FF0000"/>
          <w:sz w:val="100"/>
          <w:szCs w:val="100"/>
        </w:rPr>
      </w:pPr>
      <w:r>
        <w:rPr>
          <w:rFonts w:hint="default" w:ascii="Times New Roman" w:hAnsi="Times New Roman" w:eastAsia="华文新魏" w:cs="Times New Roman"/>
          <w:color w:val="FF0000"/>
          <w:spacing w:val="-80"/>
          <w:w w:val="95"/>
          <w:sz w:val="126"/>
        </w:rPr>
        <w:t>枣庄环境情况通报</w:t>
      </w:r>
    </w:p>
    <w:p w14:paraId="0BF18341">
      <w:pPr>
        <w:spacing w:line="500" w:lineRule="exact"/>
        <w:jc w:val="center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方正隶书_GBK" w:hAnsi="方正隶书_GBK" w:eastAsia="方正隶书_GBK" w:cs="方正隶书_GBK"/>
          <w:b w:val="0"/>
          <w:bCs/>
          <w:color w:val="auto"/>
          <w:sz w:val="32"/>
          <w:szCs w:val="32"/>
          <w:lang w:eastAsia="zh-CN"/>
        </w:rPr>
        <w:t>〔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区（市）空气质量</w:t>
      </w:r>
      <w:r>
        <w:rPr>
          <w:rFonts w:hint="eastAsia" w:ascii="方正隶书_GBK" w:hAnsi="方正隶书_GBK" w:eastAsia="方正隶书_GBK" w:cs="方正隶书_GBK"/>
          <w:b w:val="0"/>
          <w:bCs/>
          <w:color w:val="auto"/>
          <w:sz w:val="32"/>
          <w:szCs w:val="32"/>
          <w:lang w:eastAsia="zh-CN"/>
        </w:rPr>
        <w:t>〕</w:t>
      </w:r>
    </w:p>
    <w:p w14:paraId="243AC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52" w:firstLineChars="50"/>
        <w:textAlignment w:val="auto"/>
        <w:rPr>
          <w:rFonts w:hint="default" w:ascii="Times New Roman" w:hAnsi="Times New Roman" w:eastAsia="仿宋_GB2312" w:cs="Times New Roman"/>
          <w:b/>
          <w:color w:val="0000FF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枣庄市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生态环境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局                      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 xml:space="preserve"> 20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b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年</w:t>
      </w:r>
      <w:r>
        <w:rPr>
          <w:rFonts w:hint="eastAsia" w:eastAsia="仿宋_GB2312" w:cs="Times New Roman"/>
          <w:b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月</w:t>
      </w:r>
      <w:r>
        <w:rPr>
          <w:rFonts w:hint="eastAsia" w:eastAsia="仿宋_GB2312" w:cs="Times New Roman"/>
          <w:b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日</w:t>
      </w:r>
    </w:p>
    <w:p w14:paraId="73EBE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81700" cy="635"/>
                <wp:effectExtent l="0" t="0" r="0" b="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0pt;margin-top:0pt;height:0.05pt;width:471pt;z-index:251659264;mso-width-relative:page;mso-height-relative:page;" filled="f" stroked="t" coordsize="21600,21600" o:gfxdata="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FJiH3DRAAAAAgEAAA8AAAAAAAAA&#10;AQAgAAAAIgAAAGRycy9kb3ducmV2LnhtbFBLAQIUABQAAAAIAIdO4kB4Y7Od3wEAANwDAAAOAAAA&#10;AAAAAAEAIAAAACABAABkcnMvZTJvRG9jLnhtbFBLBQYAAAAABgAGAFkBAABx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7AA2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全市</w:t>
      </w: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1-3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月份环境空气质量</w:t>
      </w:r>
      <w:r>
        <w:rPr>
          <w:rFonts w:hint="eastAsia" w:eastAsia="方正小标宋简体" w:cs="Times New Roman"/>
          <w:sz w:val="44"/>
          <w:szCs w:val="44"/>
          <w:highlight w:val="none"/>
          <w:lang w:eastAsia="zh-CN"/>
        </w:rPr>
        <w:t>分析</w:t>
      </w:r>
    </w:p>
    <w:p w14:paraId="4CB1F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63A3D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66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年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1-3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月份，全市细颗粒物（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PM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64.7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同比恶化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9.7%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；可吸入颗粒物（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PM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103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恶化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5.1%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；二氧化硫（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SO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恶化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22.2%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；二氧化氮（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NO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持平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臭氧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O</w:t>
      </w:r>
      <w:r>
        <w:rPr>
          <w:rFonts w:hint="default" w:ascii="Times New Roman" w:hAnsi="Times New Roman" w:eastAsia="楷体_GB2312" w:cs="Times New Roman"/>
          <w:bCs/>
          <w:color w:val="000000" w:themeColor="text1"/>
          <w:sz w:val="32"/>
          <w:szCs w:val="32"/>
          <w:highlight w:val="none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3-8h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baseline"/>
          <w:lang w:val="en-US" w:eastAsia="zh-CN"/>
        </w:rPr>
        <w:t>-90per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134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同比恶化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6.3%；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一氧化碳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（</w:t>
      </w:r>
      <w:r>
        <w:rPr>
          <w:rFonts w:hint="eastAsia" w:eastAsia="楷体_GB2312" w:cs="Times New Roman"/>
          <w:bCs/>
          <w:sz w:val="32"/>
          <w:szCs w:val="32"/>
          <w:highlight w:val="none"/>
          <w:lang w:val="en-US" w:eastAsia="zh-CN"/>
        </w:rPr>
        <w:t>CO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1.0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同比改善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9.1%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。</w:t>
      </w:r>
    </w:p>
    <w:p w14:paraId="6C5DE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jc w:val="left"/>
        <w:textAlignment w:val="auto"/>
        <w:rPr>
          <w:rFonts w:hint="default" w:ascii="Times New Roman" w:hAnsi="Times New Roman" w:cs="Times New Roman"/>
          <w:b/>
          <w:color w:val="auto"/>
          <w:spacing w:val="15"/>
          <w:sz w:val="24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  <w:t>一、细颗粒物（PM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  <w:t>）</w:t>
      </w:r>
    </w:p>
    <w:p w14:paraId="1A19A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66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细颗粒物浓度最好的是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58.1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微克/立方米，最差的是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市中区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71.8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微克/立方米；同比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台儿庄区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7.4%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是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22.6%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。</w:t>
      </w:r>
    </w:p>
    <w:tbl>
      <w:tblPr>
        <w:tblStyle w:val="7"/>
        <w:tblW w:w="100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2"/>
      </w:tblGrid>
      <w:tr w14:paraId="64A82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</w:trPr>
        <w:tc>
          <w:tcPr>
            <w:tcW w:w="9702" w:type="dxa"/>
          </w:tcPr>
          <w:p w14:paraId="655E8CAD">
            <w:pPr>
              <w:rPr>
                <w:rFonts w:hint="default" w:ascii="Times New Roman" w:hAnsi="Times New Roman" w:cs="Times New Roman"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27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8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8BB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default" w:ascii="Times New Roman" w:hAnsi="Times New Roman" w:cs="Times New Roman"/>
          <w:b/>
          <w:color w:val="333333"/>
          <w:spacing w:val="15"/>
          <w:sz w:val="24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二、可吸入颗粒物（PM</w:t>
      </w:r>
      <w:r>
        <w:rPr>
          <w:rFonts w:hint="default" w:ascii="Times New Roman" w:hAnsi="Times New Roman" w:eastAsia="楷体_GB2312" w:cs="Times New Roman"/>
          <w:b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</w:p>
    <w:p w14:paraId="143F2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可吸入颗粒物浓度最好的是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85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微克/立方米，最差的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114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2.0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恶化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幅度最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11.8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。</w:t>
      </w:r>
    </w:p>
    <w:tbl>
      <w:tblPr>
        <w:tblStyle w:val="7"/>
        <w:tblW w:w="194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2"/>
        <w:gridCol w:w="9702"/>
      </w:tblGrid>
      <w:tr w14:paraId="447C0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</w:trPr>
        <w:tc>
          <w:tcPr>
            <w:tcW w:w="9702" w:type="dxa"/>
            <w:tcBorders>
              <w:right w:val="nil"/>
            </w:tcBorders>
          </w:tcPr>
          <w:p w14:paraId="08283E29">
            <w:pPr>
              <w:rPr>
                <w:rFonts w:hint="default" w:ascii="Times New Roman" w:hAnsi="Times New Roman" w:cs="Times New Roman"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bookmarkStart w:id="0" w:name="_GoBack"/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30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15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2" w:type="dxa"/>
            <w:tcBorders>
              <w:left w:val="nil"/>
            </w:tcBorders>
          </w:tcPr>
          <w:p w14:paraId="43C69740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</w:tbl>
    <w:p w14:paraId="3C416649">
      <w:pPr>
        <w:spacing w:line="580" w:lineRule="exact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0C2E6C66">
      <w:pPr>
        <w:spacing w:line="580" w:lineRule="exact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74734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三、二氧化硫（SO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</w:p>
    <w:p w14:paraId="0BB08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二氧化硫浓度最好的是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台儿庄区、山亭区、滕州市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，为</w:t>
      </w:r>
      <w:r>
        <w:rPr>
          <w:rFonts w:hint="eastAsia" w:eastAsia="仿宋_GB2312" w:cs="Times New Roman"/>
          <w:color w:val="000000" w:themeColor="text1"/>
          <w:spacing w:val="1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微克/立方米，最差的是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市中区、峄城区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改善幅度最大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25.0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25.0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。</w:t>
      </w:r>
    </w:p>
    <w:tbl>
      <w:tblPr>
        <w:tblStyle w:val="7"/>
        <w:tblW w:w="96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669FB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54427DB5">
            <w:pPr>
              <w:rPr>
                <w:rFonts w:hint="default" w:ascii="Times New Roman" w:hAnsi="Times New Roman" w:eastAsia="仿宋_GB2312" w:cs="Times New Roman"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pacing w:val="15"/>
                <w:sz w:val="24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17" name="图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18" name="图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47B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四、二氧化氮（NO</w:t>
      </w:r>
      <w:r>
        <w:rPr>
          <w:rFonts w:hint="default" w:ascii="Times New Roman" w:hAnsi="Times New Roman" w:eastAsia="楷体_GB2312" w:cs="Times New Roman"/>
          <w:b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</w:p>
    <w:p w14:paraId="6937F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二氧化氮浓度最好的是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微克/立方米，最差的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台儿庄区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32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微克/立方米；同比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峄城区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13.3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7.4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4B4F0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57BEB7C0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19" name="图片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20" name="图片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1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E33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04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 xml:space="preserve"> </w:t>
      </w:r>
    </w:p>
    <w:p w14:paraId="4581E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04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</w:p>
    <w:p w14:paraId="756A5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、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臭氧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O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3-8h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-90per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）</w:t>
      </w:r>
    </w:p>
    <w:p w14:paraId="6E6F3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臭氧浓度最好的是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峄城区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135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微克/立方米，最差的是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45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台儿庄区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5.4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为18.0%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551C8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3C358F97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21" name="图片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1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22" name="图片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1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E04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</w:pPr>
    </w:p>
    <w:p w14:paraId="49AB8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eastAsia" w:eastAsia="楷体_GB2312" w:cs="Times New Roman"/>
          <w:b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、</w:t>
      </w:r>
      <w:r>
        <w:rPr>
          <w:rFonts w:hint="eastAsia" w:eastAsia="楷体_GB2312" w:cs="Times New Roman"/>
          <w:b/>
          <w:sz w:val="32"/>
          <w:szCs w:val="32"/>
          <w:lang w:eastAsia="zh-CN"/>
        </w:rPr>
        <w:t>一氧化碳</w:t>
      </w:r>
      <w:r>
        <w:rPr>
          <w:rFonts w:hint="default" w:eastAsia="楷体_GB2312" w:cs="Times New Roman"/>
          <w:b/>
          <w:sz w:val="32"/>
          <w:szCs w:val="32"/>
          <w:lang w:eastAsia="zh-CN"/>
        </w:rPr>
        <w:t>（</w:t>
      </w:r>
      <w:r>
        <w:rPr>
          <w:rFonts w:hint="eastAsia" w:eastAsia="楷体_GB2312" w:cs="Times New Roman"/>
          <w:b/>
          <w:sz w:val="32"/>
          <w:szCs w:val="32"/>
          <w:lang w:val="en-US" w:eastAsia="zh-CN"/>
        </w:rPr>
        <w:t>CO</w:t>
      </w:r>
      <w:r>
        <w:rPr>
          <w:rFonts w:hint="default" w:eastAsia="楷体_GB2312" w:cs="Times New Roman"/>
          <w:b/>
          <w:sz w:val="32"/>
          <w:szCs w:val="32"/>
          <w:lang w:eastAsia="zh-CN"/>
        </w:rPr>
        <w:t>）</w:t>
      </w:r>
    </w:p>
    <w:p w14:paraId="247C3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一氧化碳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浓度最好的是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薛城区、峄城区、高新区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1.0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/立方米，最差的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是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市中区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、滕州市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1.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/立方米；同比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为16.7%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市中区、薛城区、峄城区、台儿庄区、滕州市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持平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73D6F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030671FF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23" name="图片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1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24" name="图片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5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4F8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</w:pPr>
    </w:p>
    <w:p w14:paraId="54557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eastAsia" w:eastAsia="楷体_GB2312" w:cs="Times New Roman"/>
          <w:b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、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环境空气质量综合指数</w:t>
      </w:r>
    </w:p>
    <w:p w14:paraId="38780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综合指数最好的是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10.45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，最差的是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市中区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12.77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台儿庄区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5.2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市中区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为14.1%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348B8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26837B3A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25" name="图片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16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26" name="图片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17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C2E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47B24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4745E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79F96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49444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48FB3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22CEE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全市</w:t>
      </w: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月份环境空气质量</w:t>
      </w:r>
      <w:r>
        <w:rPr>
          <w:rFonts w:hint="eastAsia" w:eastAsia="方正小标宋简体" w:cs="Times New Roman"/>
          <w:sz w:val="44"/>
          <w:szCs w:val="44"/>
          <w:highlight w:val="none"/>
          <w:lang w:eastAsia="zh-CN"/>
        </w:rPr>
        <w:t>分析</w:t>
      </w:r>
    </w:p>
    <w:p w14:paraId="17020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4697F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66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年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月份，全市细颗粒物（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PM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65.5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同比恶化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42.1%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；可吸入颗粒物（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PM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恶化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23.5%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；二氧化硫（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SO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恶化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57.1%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；二氧化氮（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NO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28.6%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臭氧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O</w:t>
      </w:r>
      <w:r>
        <w:rPr>
          <w:rFonts w:hint="default" w:ascii="Times New Roman" w:hAnsi="Times New Roman" w:eastAsia="楷体_GB2312" w:cs="Times New Roman"/>
          <w:bCs/>
          <w:color w:val="000000" w:themeColor="text1"/>
          <w:sz w:val="32"/>
          <w:szCs w:val="32"/>
          <w:highlight w:val="none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3-8h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baseline"/>
          <w:lang w:val="en-US" w:eastAsia="zh-CN"/>
        </w:rPr>
        <w:t>-90per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165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同比恶化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25.0%；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一氧化碳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（</w:t>
      </w:r>
      <w:r>
        <w:rPr>
          <w:rFonts w:hint="eastAsia" w:eastAsia="楷体_GB2312" w:cs="Times New Roman"/>
          <w:bCs/>
          <w:sz w:val="32"/>
          <w:szCs w:val="32"/>
          <w:highlight w:val="none"/>
          <w:lang w:val="en-US" w:eastAsia="zh-CN"/>
        </w:rPr>
        <w:t>CO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0.9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同比恶化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12.5%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。</w:t>
      </w:r>
    </w:p>
    <w:p w14:paraId="4D69C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jc w:val="left"/>
        <w:textAlignment w:val="auto"/>
        <w:rPr>
          <w:rFonts w:hint="default" w:ascii="Times New Roman" w:hAnsi="Times New Roman" w:cs="Times New Roman"/>
          <w:b/>
          <w:color w:val="auto"/>
          <w:spacing w:val="15"/>
          <w:sz w:val="24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  <w:t>一、细颗粒物（PM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  <w:t>）</w:t>
      </w:r>
    </w:p>
    <w:p w14:paraId="68B67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66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细颗粒物浓度最好的是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56.6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微克/立方米，最差的是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71.5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微克/立方米；同比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峄城区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40.0%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是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67.8%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。</w:t>
      </w:r>
    </w:p>
    <w:tbl>
      <w:tblPr>
        <w:tblStyle w:val="7"/>
        <w:tblW w:w="100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2"/>
      </w:tblGrid>
      <w:tr w14:paraId="378B4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</w:trPr>
        <w:tc>
          <w:tcPr>
            <w:tcW w:w="9702" w:type="dxa"/>
          </w:tcPr>
          <w:p w14:paraId="03E81832">
            <w:pPr>
              <w:rPr>
                <w:rFonts w:hint="default" w:ascii="Times New Roman" w:hAnsi="Times New Roman" w:cs="Times New Roman"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16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3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28" name="图片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19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0D1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3EB37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default" w:ascii="Times New Roman" w:hAnsi="Times New Roman" w:cs="Times New Roman"/>
          <w:b/>
          <w:color w:val="333333"/>
          <w:spacing w:val="15"/>
          <w:sz w:val="24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二、可吸入颗粒物（PM</w:t>
      </w:r>
      <w:r>
        <w:rPr>
          <w:rFonts w:hint="default" w:ascii="Times New Roman" w:hAnsi="Times New Roman" w:eastAsia="楷体_GB2312" w:cs="Times New Roman"/>
          <w:b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</w:p>
    <w:p w14:paraId="00292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可吸入颗粒物浓度最好的是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79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微克/立方米，最差的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市中区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106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18.1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恶化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幅度最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为29.6%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。</w:t>
      </w:r>
    </w:p>
    <w:tbl>
      <w:tblPr>
        <w:tblStyle w:val="7"/>
        <w:tblW w:w="194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2"/>
        <w:gridCol w:w="9702"/>
      </w:tblGrid>
      <w:tr w14:paraId="7A35B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</w:trPr>
        <w:tc>
          <w:tcPr>
            <w:tcW w:w="9702" w:type="dxa"/>
            <w:tcBorders>
              <w:right w:val="nil"/>
            </w:tcBorders>
          </w:tcPr>
          <w:p w14:paraId="27750EA2">
            <w:pPr>
              <w:rPr>
                <w:rFonts w:hint="default" w:ascii="Times New Roman" w:hAnsi="Times New Roman" w:cs="Times New Roman"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9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31" name="图片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21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2" w:type="dxa"/>
            <w:tcBorders>
              <w:left w:val="nil"/>
            </w:tcBorders>
          </w:tcPr>
          <w:p w14:paraId="055D5AF2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</w:tbl>
    <w:p w14:paraId="5F2B0632">
      <w:pPr>
        <w:spacing w:line="580" w:lineRule="exact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7880A3AB">
      <w:pPr>
        <w:spacing w:line="580" w:lineRule="exact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174FD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三、二氧化硫（SO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</w:p>
    <w:p w14:paraId="307D9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二氧化硫浓度最好的是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，为</w:t>
      </w:r>
      <w:r>
        <w:rPr>
          <w:rFonts w:hint="eastAsia" w:eastAsia="仿宋_GB2312" w:cs="Times New Roman"/>
          <w:color w:val="000000" w:themeColor="text1"/>
          <w:spacing w:val="1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微克/立方米，最差的是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改善幅度最大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11.1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66.7%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。</w:t>
      </w:r>
    </w:p>
    <w:tbl>
      <w:tblPr>
        <w:tblStyle w:val="7"/>
        <w:tblW w:w="96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776E9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3259D0B4">
            <w:pPr>
              <w:rPr>
                <w:rFonts w:hint="default" w:ascii="Times New Roman" w:hAnsi="Times New Roman" w:eastAsia="仿宋_GB2312" w:cs="Times New Roman"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pacing w:val="15"/>
                <w:sz w:val="24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32" name="图片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2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33" name="图片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23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0AF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7EECF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四、二氧化氮（NO</w:t>
      </w:r>
      <w:r>
        <w:rPr>
          <w:rFonts w:hint="default" w:ascii="Times New Roman" w:hAnsi="Times New Roman" w:eastAsia="楷体_GB2312" w:cs="Times New Roman"/>
          <w:b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</w:p>
    <w:p w14:paraId="4538B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二氧化氮浓度最好的是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微克/立方米，最差的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台儿庄区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32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微克/立方米；同比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峄城区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9.1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为40.0%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2E05B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0BE10639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34" name="图片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24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35" name="图片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25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660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04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 xml:space="preserve"> </w:t>
      </w:r>
    </w:p>
    <w:p w14:paraId="10B0B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04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</w:p>
    <w:p w14:paraId="75B21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、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臭氧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O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3-8h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-90per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）</w:t>
      </w:r>
    </w:p>
    <w:p w14:paraId="21D14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臭氧浓度最好的是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158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微克/立方米，最差的是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市中区、山亭区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169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17.4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为26.7%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58A78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189517A6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36" name="图片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2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37" name="图片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2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047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eastAsia" w:eastAsia="楷体_GB2312" w:cs="Times New Roman"/>
          <w:b/>
          <w:sz w:val="32"/>
          <w:szCs w:val="32"/>
          <w:lang w:eastAsia="zh-CN"/>
        </w:rPr>
      </w:pPr>
    </w:p>
    <w:p w14:paraId="4B262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eastAsia" w:eastAsia="楷体_GB2312" w:cs="Times New Roman"/>
          <w:b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、</w:t>
      </w:r>
      <w:r>
        <w:rPr>
          <w:rFonts w:hint="eastAsia" w:eastAsia="楷体_GB2312" w:cs="Times New Roman"/>
          <w:b/>
          <w:sz w:val="32"/>
          <w:szCs w:val="32"/>
          <w:lang w:eastAsia="zh-CN"/>
        </w:rPr>
        <w:t>一氧化碳</w:t>
      </w:r>
      <w:r>
        <w:rPr>
          <w:rFonts w:hint="default" w:eastAsia="楷体_GB2312" w:cs="Times New Roman"/>
          <w:b/>
          <w:sz w:val="32"/>
          <w:szCs w:val="32"/>
          <w:lang w:eastAsia="zh-CN"/>
        </w:rPr>
        <w:t>（</w:t>
      </w:r>
      <w:r>
        <w:rPr>
          <w:rFonts w:hint="eastAsia" w:eastAsia="楷体_GB2312" w:cs="Times New Roman"/>
          <w:b/>
          <w:sz w:val="32"/>
          <w:szCs w:val="32"/>
          <w:lang w:val="en-US" w:eastAsia="zh-CN"/>
        </w:rPr>
        <w:t>CO</w:t>
      </w:r>
      <w:r>
        <w:rPr>
          <w:rFonts w:hint="default" w:eastAsia="楷体_GB2312" w:cs="Times New Roman"/>
          <w:b/>
          <w:sz w:val="32"/>
          <w:szCs w:val="32"/>
          <w:lang w:eastAsia="zh-CN"/>
        </w:rPr>
        <w:t>）</w:t>
      </w:r>
    </w:p>
    <w:p w14:paraId="66C07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一氧化碳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浓度最好的是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薛城区、峄城区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0.8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/立方米，最差的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市中区、台儿庄区、山亭区、滕州市、高新区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1.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/立方米；同比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市中区、薛城区、峄城区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持平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台儿庄区、山亭区、滕州市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为25.0%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41E20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73C5159F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38" name="图片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28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39" name="图片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29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E94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</w:pPr>
    </w:p>
    <w:p w14:paraId="1A68E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eastAsia" w:eastAsia="楷体_GB2312" w:cs="Times New Roman"/>
          <w:b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、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环境空气质量综合指数</w:t>
      </w:r>
    </w:p>
    <w:p w14:paraId="51BB1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综合指数最好的是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10.47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，最差的是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市中区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12.85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峄城区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30.1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为44.7%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7058C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7EA2B0BF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40" name="图片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30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41" name="图片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31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FC9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</w:rPr>
      </w:pPr>
    </w:p>
    <w:p w14:paraId="1A9B7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</w:rPr>
      </w:pPr>
    </w:p>
    <w:p w14:paraId="5C365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</w:rPr>
        <w:t>注：图表中引用的二级浓度限值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z w:val="24"/>
        </w:rPr>
        <w:t>《环境空气质量标准》（GB3095-2012）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有关</w:t>
      </w:r>
      <w:r>
        <w:rPr>
          <w:rFonts w:hint="default" w:ascii="Times New Roman" w:hAnsi="Times New Roman" w:eastAsia="仿宋_GB2312" w:cs="Times New Roman"/>
          <w:sz w:val="24"/>
        </w:rPr>
        <w:t>规定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。</w:t>
      </w:r>
    </w:p>
    <w:p w14:paraId="7AA29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F57A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46AED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F843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3A93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B9AF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3D35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03E58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135F3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E539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B690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B3AD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45698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3BDF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086A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CBB8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FDB3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4EED5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14469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F915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5C7A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4ACA9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BDE4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6677F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4B7BE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E46F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7072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70AD1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1F2E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1B4FF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691F2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4B303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E9E6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9531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D36E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7E624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0631A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167C1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A3C8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9DDE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1B415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D5B3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38D2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35" cy="635"/>
                <wp:effectExtent l="0" t="0" r="0" b="0"/>
                <wp:wrapNone/>
                <wp:docPr id="10" name="自选图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2" o:spid="_x0000_s1026" o:spt="32" type="#_x0000_t32" style="position:absolute;left:0pt;margin-left:0pt;margin-top:12.3pt;height:0.05pt;width:0.05pt;z-index:251662336;mso-width-relative:page;mso-height-relative:page;" filled="f" stroked="t" coordsize="21600,21600" o:gfxdata="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+Q&#10;q8zRAAAAAwEAAA8AAAAAAAAAAQAgAAAAIgAAAGRycy9kb3ducmV2LnhtbFBLAQIUABQAAAAIAIdO&#10;4kC1OnyK8QEAAOMDAAAOAAAAAAAAAAEAIAAAACA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35" cy="635"/>
                <wp:effectExtent l="0" t="0" r="0" b="0"/>
                <wp:wrapNone/>
                <wp:docPr id="11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0pt;margin-top:12.3pt;height:0.05pt;width:0.05pt;z-index:251661312;mso-width-relative:page;mso-height-relative:page;" filled="f" stroked="t" coordsize="21600,21600" o:gfxdata="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+Q&#10;q8zRAAAAAwEAAA8AAAAAAAAAAQAgAAAAIgAAAGRycy9kb3ducmV2LnhtbFBLAQIUABQAAAAIAIdO&#10;4kAgjp6R8QEAAOMDAAAOAAAAAAAAAAEAIAAAACA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35" cy="635"/>
                <wp:effectExtent l="0" t="0" r="0" b="0"/>
                <wp:wrapNone/>
                <wp:docPr id="1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Connector 6" o:spid="_x0000_s1026" o:spt="32" type="#_x0000_t32" style="position:absolute;left:0pt;margin-left:0pt;margin-top:12.3pt;height:0.05pt;width:0.05pt;z-index:251660288;mso-width-relative:page;mso-height-relative:page;" filled="f" stroked="t" coordsize="21600,21600" o:gfxdata="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fkKvM0QAAAAMBAAAPAAAAAAAAAAEAIAAA&#10;ACIAAABkcnMvZG93bnJldi54bWxQSwECFAAUAAAACACHTuJARI2yZ9oBAADoAwAADgAAAAAAAAAB&#10;ACAAAAAg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黑体" w:cs="Times New Roman"/>
          <w:sz w:val="30"/>
        </w:rPr>
        <w:t>主题词：空气  质量  排名  通报</w:t>
      </w:r>
    </w:p>
    <w:p w14:paraId="56941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787" w:hanging="789" w:hangingChars="300"/>
        <w:textAlignment w:val="auto"/>
        <w:rPr>
          <w:rFonts w:hint="default" w:ascii="Times New Roman" w:hAnsi="Times New Roman" w:eastAsia="仿宋_GB2312" w:cs="Times New Roman"/>
          <w:spacing w:val="-7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10795</wp:posOffset>
                </wp:positionV>
                <wp:extent cx="5912485" cy="635"/>
                <wp:effectExtent l="0" t="0" r="0" b="0"/>
                <wp:wrapNone/>
                <wp:docPr id="2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248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-4.75pt;margin-top:0.85pt;height:0.05pt;width:465.55pt;z-index:251659264;mso-width-relative:page;mso-height-relative:page;" filled="f" stroked="t" coordsize="21600,21600" o:gfxdata="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F75BOTVAAAABgEAAA8AAAAA&#10;AAAAAQAgAAAAIgAAAGRycy9kb3ducmV2LnhtbFBLAQIUABQAAAAIAIdO4kCUz1Cr3gEAANwDAAAO&#10;AAAAAAAAAAEAIAAAACQBAABkcnMvZTJvRG9jLnhtbFBLBQYAAAAABgAGAFkBAAB0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>报送：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</w:rPr>
        <w:t>市委书记、市长；市委常委；市人大常委会主任、分管副主任；副市长；</w:t>
      </w:r>
    </w:p>
    <w:p w14:paraId="7BA7F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745" w:hanging="747" w:hangingChars="300"/>
        <w:textAlignment w:val="auto"/>
        <w:rPr>
          <w:rFonts w:hint="default" w:ascii="Times New Roman" w:hAnsi="Times New Roman" w:eastAsia="仿宋_GB2312" w:cs="Times New Roman"/>
          <w:spacing w:val="-7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-7"/>
          <w:sz w:val="28"/>
          <w:szCs w:val="28"/>
        </w:rPr>
        <w:t xml:space="preserve">       市政协主席、分管副主席；枣庄市中级人民法院院长；</w:t>
      </w:r>
    </w:p>
    <w:p w14:paraId="2CB93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745" w:hanging="747" w:hangingChars="300"/>
        <w:textAlignment w:val="auto"/>
        <w:rPr>
          <w:rFonts w:hint="default" w:ascii="Times New Roman" w:hAnsi="Times New Roman" w:eastAsia="仿宋_GB2312" w:cs="Times New Roman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pacing w:val="-7"/>
          <w:sz w:val="28"/>
          <w:szCs w:val="28"/>
        </w:rPr>
        <w:t xml:space="preserve">       枣庄市人民检察院检察长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  <w:lang w:eastAsia="zh-CN"/>
        </w:rPr>
        <w:t>。</w:t>
      </w:r>
    </w:p>
    <w:p w14:paraId="5FB09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787" w:hanging="789" w:hangingChars="3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抄送：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</w:rPr>
        <w:t>各区（市）党委书记、区（市）长、分管副区（市）长；枣庄高新区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  <w:lang w:eastAsia="zh-CN"/>
        </w:rPr>
        <w:t>党工委书记、管委会主任，管委会分管副主任；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</w:rPr>
        <w:t>市</w:t>
      </w:r>
      <w:r>
        <w:rPr>
          <w:rFonts w:hint="eastAsia" w:eastAsia="仿宋_GB2312" w:cs="Times New Roman"/>
          <w:spacing w:val="-7"/>
          <w:sz w:val="28"/>
          <w:szCs w:val="28"/>
          <w:lang w:eastAsia="zh-CN"/>
        </w:rPr>
        <w:t>生态环境保护委员会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</w:rPr>
        <w:t>有关成员单位主要负责人。</w:t>
      </w:r>
    </w:p>
    <w:p w14:paraId="23C52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372745</wp:posOffset>
                </wp:positionV>
                <wp:extent cx="5791200" cy="635"/>
                <wp:effectExtent l="0" t="0" r="0" b="0"/>
                <wp:wrapNone/>
                <wp:docPr id="3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0pt;margin-top:29.35pt;height:0.05pt;width:456pt;z-index:251659264;mso-width-relative:page;mso-height-relative:page;" filled="f" stroked="t" coordsize="21600,21600" o:gfxdata="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wnjPltUAAAAGAQAADwAAAAAA&#10;AAABACAAAAAiAAAAZHJzL2Rvd25yZXYueG1sUEsBAhQAFAAAAAgAh07iQDLdbHHdAQAA3AMAAA4A&#10;AAAAAAAAAQAgAAAAJAEAAGRycy9lMm9Eb2MueG1sUEsFBgAAAAAGAAYAWQEAAHM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发：</w: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35" cy="635"/>
                <wp:effectExtent l="0" t="0" r="0" b="0"/>
                <wp:wrapNone/>
                <wp:docPr id="4" name="自选图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6" o:spid="_x0000_s1026" o:spt="32" type="#_x0000_t32" style="position:absolute;left:0pt;margin-left:0pt;margin-top:12.3pt;height:0.05pt;width:0.05pt;z-index:251659264;mso-width-relative:page;mso-height-relative:page;" filled="f" stroked="t" coordsize="21600,21600" o:gfxdata="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+Q&#10;q8zRAAAAAwEAAA8AAAAAAAAAAQAgAAAAIgAAAGRycy9kb3ducmV2LnhtbFBLAQIUABQAAAAIAIdO&#10;4kA+J39M8QEAAOIDAAAOAAAAAAAAAAEAIAAAACA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35" cy="635"/>
                <wp:effectExtent l="0" t="0" r="0" b="0"/>
                <wp:wrapNone/>
                <wp:docPr id="5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32" type="#_x0000_t32" style="position:absolute;left:0pt;margin-left:0pt;margin-top:12.3pt;height:0.05pt;width:0.05pt;z-index:251659264;mso-width-relative:page;mso-height-relative:page;" filled="f" stroked="t" coordsize="21600,21600" o:gfxdata="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fkKvM&#10;0QAAAAMBAAAPAAAAAAAAAAEAIAAAACIAAABkcnMvZG93bnJldi54bWxQSwECFAAUAAAACACHTuJA&#10;VxHvbe8BAADiAwAADgAAAAAAAAABACAAAAAg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35" cy="635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Connector 6" o:spid="_x0000_s1026" o:spt="32" type="#_x0000_t32" style="position:absolute;left:0pt;margin-left:0pt;margin-top:12.3pt;height:0.05pt;width:0.05pt;z-index:251659264;mso-width-relative:page;mso-height-relative:page;" filled="f" stroked="t" coordsize="21600,21600" o:gfxdata="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fkKvM0QAAAAMBAAAPAAAAAAAAAAEAIAAA&#10;ACIAAABkcnMvZG93bnJldi54bWxQSwECFAAUAAAACACHTuJAQ5KX+toBAADnAwAADgAAAAAAAAAB&#10;ACAAAAAg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枣庄市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  <w:lang w:eastAsia="zh-CN"/>
        </w:rPr>
        <w:t>生态环境局各分局。</w:t>
      </w:r>
    </w:p>
    <w:sectPr>
      <w:footerReference r:id="rId3" w:type="default"/>
      <w:footerReference r:id="rId4" w:type="even"/>
      <w:pgSz w:w="11906" w:h="16838"/>
      <w:pgMar w:top="1230" w:right="1382" w:bottom="1020" w:left="1304" w:header="471" w:footer="624" w:gutter="0"/>
      <w:pgNumType w:fmt="numberInDash"/>
      <w:cols w:space="0" w:num="1"/>
      <w:rtlGutter w:val="0"/>
      <w:docGrid w:type="linesAndChars" w:linePitch="291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隶书_GBK">
    <w:altName w:val="隶书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071FF">
    <w:pPr>
      <w:pStyle w:val="4"/>
      <w:framePr w:wrap="around" w:vAnchor="text" w:hAnchor="margin" w:xAlign="outside" w:y="1"/>
      <w:rPr>
        <w:rStyle w:val="10"/>
        <w:rFonts w:ascii="宋体" w:hAnsi="宋体"/>
        <w:sz w:val="21"/>
        <w:szCs w:val="21"/>
      </w:rPr>
    </w:pPr>
    <w:r>
      <w:rPr>
        <w:rStyle w:val="10"/>
        <w:rFonts w:ascii="宋体" w:hAnsi="宋体"/>
        <w:sz w:val="21"/>
        <w:szCs w:val="21"/>
      </w:rPr>
      <w:fldChar w:fldCharType="begin"/>
    </w:r>
    <w:r>
      <w:rPr>
        <w:rStyle w:val="10"/>
        <w:rFonts w:ascii="宋体" w:hAnsi="宋体"/>
        <w:sz w:val="21"/>
        <w:szCs w:val="21"/>
      </w:rPr>
      <w:instrText xml:space="preserve">PAGE  </w:instrText>
    </w:r>
    <w:r>
      <w:rPr>
        <w:rStyle w:val="10"/>
        <w:rFonts w:ascii="宋体" w:hAnsi="宋体"/>
        <w:sz w:val="21"/>
        <w:szCs w:val="21"/>
      </w:rPr>
      <w:fldChar w:fldCharType="separate"/>
    </w:r>
    <w:r>
      <w:rPr>
        <w:rStyle w:val="10"/>
        <w:rFonts w:ascii="宋体" w:hAnsi="宋体"/>
        <w:sz w:val="21"/>
        <w:szCs w:val="21"/>
      </w:rPr>
      <w:t>- 5 -</w:t>
    </w:r>
    <w:r>
      <w:rPr>
        <w:rStyle w:val="10"/>
        <w:rFonts w:ascii="宋体" w:hAnsi="宋体"/>
        <w:sz w:val="21"/>
        <w:szCs w:val="21"/>
      </w:rPr>
      <w:fldChar w:fldCharType="end"/>
    </w:r>
  </w:p>
  <w:p w14:paraId="14E9B057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B06BB">
    <w:pPr>
      <w:pStyle w:val="4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16969AA9"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1828800" cy="1828800"/>
              <wp:effectExtent l="0" t="0" r="0" b="0"/>
              <wp:wrapNone/>
              <wp:docPr id="29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41EF1C4">
                          <w:pPr>
                            <w:pStyle w:val="4"/>
                            <w:rPr>
                              <w:rStyle w:val="1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ectangle 7" o:spid="_x0000_s1026" o:spt="1" style="position:absolute;left:0pt;height:144pt;width:144pt;mso-position-horizontal:left;mso-position-horizontal-relative:margin;mso-position-vertical:top;mso-position-vertical-relative:page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BaYCNnvwEAAJk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1EF1C4">
                    <w:pPr>
                      <w:pStyle w:val="4"/>
                      <w:rPr>
                        <w:rStyle w:val="10"/>
                      </w:rPr>
                    </w:pPr>
                    <w:r>
                      <w:fldChar w:fldCharType="begin"/>
                    </w:r>
                    <w:r>
                      <w:rPr>
                        <w:rStyle w:val="10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0"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dit="readOnly" w:formatting="1" w:enforcement="0"/>
  <w:defaultTabStop w:val="420"/>
  <w:drawingGridHorizontalSpacing w:val="96"/>
  <w:drawingGridVerticalSpacing w:val="29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MWQ4MzA1ODY4ZmI0NGVjYTI4M2Y1Yzg2YmJiZjcifQ=="/>
  </w:docVars>
  <w:rsids>
    <w:rsidRoot w:val="00172A27"/>
    <w:rsid w:val="000003A6"/>
    <w:rsid w:val="00001723"/>
    <w:rsid w:val="00007ED1"/>
    <w:rsid w:val="00015B0D"/>
    <w:rsid w:val="0002322C"/>
    <w:rsid w:val="00035A91"/>
    <w:rsid w:val="000379B1"/>
    <w:rsid w:val="0004144C"/>
    <w:rsid w:val="000433E7"/>
    <w:rsid w:val="00054322"/>
    <w:rsid w:val="000648E1"/>
    <w:rsid w:val="000676FE"/>
    <w:rsid w:val="000766A2"/>
    <w:rsid w:val="00081D79"/>
    <w:rsid w:val="0008542A"/>
    <w:rsid w:val="00090ACE"/>
    <w:rsid w:val="000A0CC4"/>
    <w:rsid w:val="000B682C"/>
    <w:rsid w:val="000C1063"/>
    <w:rsid w:val="000C1CBE"/>
    <w:rsid w:val="000D2571"/>
    <w:rsid w:val="000E0C98"/>
    <w:rsid w:val="000E3DCA"/>
    <w:rsid w:val="000E48D5"/>
    <w:rsid w:val="000F0D07"/>
    <w:rsid w:val="000F283C"/>
    <w:rsid w:val="000F4580"/>
    <w:rsid w:val="000F516F"/>
    <w:rsid w:val="00100F1F"/>
    <w:rsid w:val="00106DFB"/>
    <w:rsid w:val="0011522A"/>
    <w:rsid w:val="00115D2A"/>
    <w:rsid w:val="00120B8E"/>
    <w:rsid w:val="001241C3"/>
    <w:rsid w:val="00124708"/>
    <w:rsid w:val="00124937"/>
    <w:rsid w:val="001379B8"/>
    <w:rsid w:val="00145E45"/>
    <w:rsid w:val="00153F8F"/>
    <w:rsid w:val="00155540"/>
    <w:rsid w:val="001579D6"/>
    <w:rsid w:val="001637C8"/>
    <w:rsid w:val="00172A27"/>
    <w:rsid w:val="00186189"/>
    <w:rsid w:val="00186804"/>
    <w:rsid w:val="00192343"/>
    <w:rsid w:val="00197387"/>
    <w:rsid w:val="001A7CA5"/>
    <w:rsid w:val="001B167A"/>
    <w:rsid w:val="001B203F"/>
    <w:rsid w:val="001B4593"/>
    <w:rsid w:val="001C4C3E"/>
    <w:rsid w:val="001C79DA"/>
    <w:rsid w:val="001E214C"/>
    <w:rsid w:val="001F083A"/>
    <w:rsid w:val="001F4C50"/>
    <w:rsid w:val="001F5E31"/>
    <w:rsid w:val="001F7EA7"/>
    <w:rsid w:val="00205451"/>
    <w:rsid w:val="0020670A"/>
    <w:rsid w:val="00220196"/>
    <w:rsid w:val="00220802"/>
    <w:rsid w:val="00221B8D"/>
    <w:rsid w:val="00225082"/>
    <w:rsid w:val="00226016"/>
    <w:rsid w:val="002301D4"/>
    <w:rsid w:val="00233097"/>
    <w:rsid w:val="002475CB"/>
    <w:rsid w:val="002631BF"/>
    <w:rsid w:val="00264B25"/>
    <w:rsid w:val="00267F3F"/>
    <w:rsid w:val="00270A57"/>
    <w:rsid w:val="00271B5E"/>
    <w:rsid w:val="00280524"/>
    <w:rsid w:val="00280BA7"/>
    <w:rsid w:val="00283F39"/>
    <w:rsid w:val="00291864"/>
    <w:rsid w:val="00291F4D"/>
    <w:rsid w:val="002B2A5D"/>
    <w:rsid w:val="002B4418"/>
    <w:rsid w:val="002C2AA8"/>
    <w:rsid w:val="002D456E"/>
    <w:rsid w:val="002D4BD2"/>
    <w:rsid w:val="002D7EA1"/>
    <w:rsid w:val="002E3DBF"/>
    <w:rsid w:val="002E5793"/>
    <w:rsid w:val="002E7E1B"/>
    <w:rsid w:val="002F6E05"/>
    <w:rsid w:val="00325018"/>
    <w:rsid w:val="0033561D"/>
    <w:rsid w:val="0034017D"/>
    <w:rsid w:val="003439E3"/>
    <w:rsid w:val="00352771"/>
    <w:rsid w:val="00357B69"/>
    <w:rsid w:val="0036225B"/>
    <w:rsid w:val="003646FF"/>
    <w:rsid w:val="0036620E"/>
    <w:rsid w:val="00371C88"/>
    <w:rsid w:val="00372DC5"/>
    <w:rsid w:val="00377443"/>
    <w:rsid w:val="003932DF"/>
    <w:rsid w:val="0039350C"/>
    <w:rsid w:val="003A0EBB"/>
    <w:rsid w:val="003A239B"/>
    <w:rsid w:val="003A7C0C"/>
    <w:rsid w:val="003B2DC9"/>
    <w:rsid w:val="003B6E48"/>
    <w:rsid w:val="003C2EB0"/>
    <w:rsid w:val="003C74A9"/>
    <w:rsid w:val="003D0964"/>
    <w:rsid w:val="003D2D5B"/>
    <w:rsid w:val="003D4FEE"/>
    <w:rsid w:val="003D6E92"/>
    <w:rsid w:val="003D7E82"/>
    <w:rsid w:val="003E2EB3"/>
    <w:rsid w:val="003F56CB"/>
    <w:rsid w:val="00403603"/>
    <w:rsid w:val="00404E3D"/>
    <w:rsid w:val="004232D6"/>
    <w:rsid w:val="004255F9"/>
    <w:rsid w:val="0042650B"/>
    <w:rsid w:val="00426922"/>
    <w:rsid w:val="00435C77"/>
    <w:rsid w:val="00440EAC"/>
    <w:rsid w:val="0044437F"/>
    <w:rsid w:val="004450A4"/>
    <w:rsid w:val="00453194"/>
    <w:rsid w:val="00467407"/>
    <w:rsid w:val="004850FB"/>
    <w:rsid w:val="004915C4"/>
    <w:rsid w:val="0049208D"/>
    <w:rsid w:val="00496DB7"/>
    <w:rsid w:val="004A1048"/>
    <w:rsid w:val="004A79AA"/>
    <w:rsid w:val="004B424B"/>
    <w:rsid w:val="004B645A"/>
    <w:rsid w:val="004F0BE3"/>
    <w:rsid w:val="004F37F3"/>
    <w:rsid w:val="00502802"/>
    <w:rsid w:val="00503D94"/>
    <w:rsid w:val="005202B6"/>
    <w:rsid w:val="00530330"/>
    <w:rsid w:val="005334EE"/>
    <w:rsid w:val="00534D94"/>
    <w:rsid w:val="00536994"/>
    <w:rsid w:val="00557D8F"/>
    <w:rsid w:val="005609C9"/>
    <w:rsid w:val="00563F64"/>
    <w:rsid w:val="00564840"/>
    <w:rsid w:val="005673D3"/>
    <w:rsid w:val="0057088C"/>
    <w:rsid w:val="00580E01"/>
    <w:rsid w:val="005A11BA"/>
    <w:rsid w:val="005A32B5"/>
    <w:rsid w:val="005A364E"/>
    <w:rsid w:val="005B3FA4"/>
    <w:rsid w:val="005B4127"/>
    <w:rsid w:val="005B75EE"/>
    <w:rsid w:val="005D0522"/>
    <w:rsid w:val="005D05A2"/>
    <w:rsid w:val="005D0BF1"/>
    <w:rsid w:val="005D4BCB"/>
    <w:rsid w:val="005D56CD"/>
    <w:rsid w:val="005E65D0"/>
    <w:rsid w:val="005F167F"/>
    <w:rsid w:val="005F43B0"/>
    <w:rsid w:val="005F520F"/>
    <w:rsid w:val="005F5818"/>
    <w:rsid w:val="00600C32"/>
    <w:rsid w:val="00616079"/>
    <w:rsid w:val="00623CC3"/>
    <w:rsid w:val="00634011"/>
    <w:rsid w:val="00637A98"/>
    <w:rsid w:val="006461E2"/>
    <w:rsid w:val="00647C79"/>
    <w:rsid w:val="00651D68"/>
    <w:rsid w:val="0065593A"/>
    <w:rsid w:val="0066090C"/>
    <w:rsid w:val="00660AAE"/>
    <w:rsid w:val="0067391D"/>
    <w:rsid w:val="00680471"/>
    <w:rsid w:val="006A603C"/>
    <w:rsid w:val="006A703D"/>
    <w:rsid w:val="006A7782"/>
    <w:rsid w:val="006C3B28"/>
    <w:rsid w:val="006D3363"/>
    <w:rsid w:val="006E04F1"/>
    <w:rsid w:val="006F0333"/>
    <w:rsid w:val="006F0BE3"/>
    <w:rsid w:val="00703F2F"/>
    <w:rsid w:val="00716148"/>
    <w:rsid w:val="00717466"/>
    <w:rsid w:val="00720AAC"/>
    <w:rsid w:val="00732A68"/>
    <w:rsid w:val="00737D89"/>
    <w:rsid w:val="007402CA"/>
    <w:rsid w:val="00743FA7"/>
    <w:rsid w:val="00760C31"/>
    <w:rsid w:val="00761E75"/>
    <w:rsid w:val="00770314"/>
    <w:rsid w:val="00772B6C"/>
    <w:rsid w:val="00773D52"/>
    <w:rsid w:val="00774597"/>
    <w:rsid w:val="00776C2C"/>
    <w:rsid w:val="00777F4A"/>
    <w:rsid w:val="00781DFD"/>
    <w:rsid w:val="007A1EC5"/>
    <w:rsid w:val="007A20A2"/>
    <w:rsid w:val="007B2B5D"/>
    <w:rsid w:val="007D0257"/>
    <w:rsid w:val="007E0B8A"/>
    <w:rsid w:val="007E714C"/>
    <w:rsid w:val="008054B1"/>
    <w:rsid w:val="00806EF7"/>
    <w:rsid w:val="0082077B"/>
    <w:rsid w:val="00823E77"/>
    <w:rsid w:val="00831FEC"/>
    <w:rsid w:val="00832CCD"/>
    <w:rsid w:val="00837A07"/>
    <w:rsid w:val="00842091"/>
    <w:rsid w:val="0085272E"/>
    <w:rsid w:val="0085644D"/>
    <w:rsid w:val="00870712"/>
    <w:rsid w:val="00885328"/>
    <w:rsid w:val="008868F5"/>
    <w:rsid w:val="00887CAE"/>
    <w:rsid w:val="0089398D"/>
    <w:rsid w:val="00894B38"/>
    <w:rsid w:val="008B0684"/>
    <w:rsid w:val="008B0BAB"/>
    <w:rsid w:val="008B145B"/>
    <w:rsid w:val="008B160F"/>
    <w:rsid w:val="008B208F"/>
    <w:rsid w:val="008B4A02"/>
    <w:rsid w:val="008B6C4F"/>
    <w:rsid w:val="008B71CC"/>
    <w:rsid w:val="008D414C"/>
    <w:rsid w:val="008E4854"/>
    <w:rsid w:val="008E5958"/>
    <w:rsid w:val="008E66E8"/>
    <w:rsid w:val="00900CDB"/>
    <w:rsid w:val="009123E8"/>
    <w:rsid w:val="00916EA5"/>
    <w:rsid w:val="0091769D"/>
    <w:rsid w:val="00921176"/>
    <w:rsid w:val="00921FB1"/>
    <w:rsid w:val="00926879"/>
    <w:rsid w:val="00926DD3"/>
    <w:rsid w:val="00927BCA"/>
    <w:rsid w:val="00932071"/>
    <w:rsid w:val="00940C21"/>
    <w:rsid w:val="0095723C"/>
    <w:rsid w:val="00960D58"/>
    <w:rsid w:val="00975C8D"/>
    <w:rsid w:val="009778B3"/>
    <w:rsid w:val="009809B9"/>
    <w:rsid w:val="009A01A8"/>
    <w:rsid w:val="009A5C7B"/>
    <w:rsid w:val="009B4F6A"/>
    <w:rsid w:val="009C4D25"/>
    <w:rsid w:val="009D3475"/>
    <w:rsid w:val="009D4B80"/>
    <w:rsid w:val="009D5ACD"/>
    <w:rsid w:val="009E3976"/>
    <w:rsid w:val="009E71AE"/>
    <w:rsid w:val="009F0949"/>
    <w:rsid w:val="009F1F9E"/>
    <w:rsid w:val="009F333F"/>
    <w:rsid w:val="009F3395"/>
    <w:rsid w:val="009F5B33"/>
    <w:rsid w:val="009F5C87"/>
    <w:rsid w:val="00A02F43"/>
    <w:rsid w:val="00A04FE5"/>
    <w:rsid w:val="00A17713"/>
    <w:rsid w:val="00A20014"/>
    <w:rsid w:val="00A30072"/>
    <w:rsid w:val="00A47798"/>
    <w:rsid w:val="00A64624"/>
    <w:rsid w:val="00A73A35"/>
    <w:rsid w:val="00A768F9"/>
    <w:rsid w:val="00A76E60"/>
    <w:rsid w:val="00A771E4"/>
    <w:rsid w:val="00A8158C"/>
    <w:rsid w:val="00A85F6D"/>
    <w:rsid w:val="00A94A70"/>
    <w:rsid w:val="00AA31D0"/>
    <w:rsid w:val="00AB1DED"/>
    <w:rsid w:val="00AB645B"/>
    <w:rsid w:val="00AC0057"/>
    <w:rsid w:val="00AC2D87"/>
    <w:rsid w:val="00AC7DA2"/>
    <w:rsid w:val="00AD0DEC"/>
    <w:rsid w:val="00AF15A8"/>
    <w:rsid w:val="00AF456B"/>
    <w:rsid w:val="00B00FD5"/>
    <w:rsid w:val="00B24270"/>
    <w:rsid w:val="00B26BB1"/>
    <w:rsid w:val="00B26CAE"/>
    <w:rsid w:val="00B31317"/>
    <w:rsid w:val="00B31589"/>
    <w:rsid w:val="00B36118"/>
    <w:rsid w:val="00B41AF8"/>
    <w:rsid w:val="00B4307E"/>
    <w:rsid w:val="00B44417"/>
    <w:rsid w:val="00B53988"/>
    <w:rsid w:val="00B60F34"/>
    <w:rsid w:val="00B61435"/>
    <w:rsid w:val="00B63EEC"/>
    <w:rsid w:val="00B66758"/>
    <w:rsid w:val="00B67DE5"/>
    <w:rsid w:val="00B8168A"/>
    <w:rsid w:val="00B823B0"/>
    <w:rsid w:val="00B86689"/>
    <w:rsid w:val="00B86B1F"/>
    <w:rsid w:val="00B90E98"/>
    <w:rsid w:val="00B90F91"/>
    <w:rsid w:val="00B91DBF"/>
    <w:rsid w:val="00B94CB7"/>
    <w:rsid w:val="00BA7C08"/>
    <w:rsid w:val="00BB0657"/>
    <w:rsid w:val="00BB1C94"/>
    <w:rsid w:val="00BC1733"/>
    <w:rsid w:val="00BC33BD"/>
    <w:rsid w:val="00BC3C5D"/>
    <w:rsid w:val="00BD45B4"/>
    <w:rsid w:val="00BE01E2"/>
    <w:rsid w:val="00BE519E"/>
    <w:rsid w:val="00BE57D6"/>
    <w:rsid w:val="00BF5B2C"/>
    <w:rsid w:val="00BF6E5C"/>
    <w:rsid w:val="00C015BF"/>
    <w:rsid w:val="00C0345E"/>
    <w:rsid w:val="00C16BA4"/>
    <w:rsid w:val="00C17868"/>
    <w:rsid w:val="00C214F7"/>
    <w:rsid w:val="00C22AFF"/>
    <w:rsid w:val="00C24916"/>
    <w:rsid w:val="00C31B3F"/>
    <w:rsid w:val="00C34EF7"/>
    <w:rsid w:val="00C3779B"/>
    <w:rsid w:val="00C422DD"/>
    <w:rsid w:val="00C547D5"/>
    <w:rsid w:val="00C67401"/>
    <w:rsid w:val="00C708F2"/>
    <w:rsid w:val="00C70C47"/>
    <w:rsid w:val="00C70CC0"/>
    <w:rsid w:val="00C72988"/>
    <w:rsid w:val="00C91B3A"/>
    <w:rsid w:val="00CB2A74"/>
    <w:rsid w:val="00CB6600"/>
    <w:rsid w:val="00CB7329"/>
    <w:rsid w:val="00CC59FC"/>
    <w:rsid w:val="00CD5517"/>
    <w:rsid w:val="00CE028B"/>
    <w:rsid w:val="00CE388E"/>
    <w:rsid w:val="00CF1E06"/>
    <w:rsid w:val="00CF6FD5"/>
    <w:rsid w:val="00D00767"/>
    <w:rsid w:val="00D00D37"/>
    <w:rsid w:val="00D01AA1"/>
    <w:rsid w:val="00D01CD1"/>
    <w:rsid w:val="00D1796E"/>
    <w:rsid w:val="00D20609"/>
    <w:rsid w:val="00D32F39"/>
    <w:rsid w:val="00D42E7B"/>
    <w:rsid w:val="00D45355"/>
    <w:rsid w:val="00D56FF6"/>
    <w:rsid w:val="00D63830"/>
    <w:rsid w:val="00D64FF0"/>
    <w:rsid w:val="00D67178"/>
    <w:rsid w:val="00D6744D"/>
    <w:rsid w:val="00D75ED7"/>
    <w:rsid w:val="00D800D5"/>
    <w:rsid w:val="00D81D7C"/>
    <w:rsid w:val="00D8386A"/>
    <w:rsid w:val="00D85EB6"/>
    <w:rsid w:val="00DA0E34"/>
    <w:rsid w:val="00DA23B7"/>
    <w:rsid w:val="00DA6474"/>
    <w:rsid w:val="00DB3B31"/>
    <w:rsid w:val="00DB3C9D"/>
    <w:rsid w:val="00DC028D"/>
    <w:rsid w:val="00DC119B"/>
    <w:rsid w:val="00DD4B41"/>
    <w:rsid w:val="00DE1166"/>
    <w:rsid w:val="00DE4F4A"/>
    <w:rsid w:val="00DF09DC"/>
    <w:rsid w:val="00DF53B1"/>
    <w:rsid w:val="00E002DE"/>
    <w:rsid w:val="00E006AE"/>
    <w:rsid w:val="00E10BD7"/>
    <w:rsid w:val="00E20283"/>
    <w:rsid w:val="00E250EB"/>
    <w:rsid w:val="00E30835"/>
    <w:rsid w:val="00E3217B"/>
    <w:rsid w:val="00E34A23"/>
    <w:rsid w:val="00E416BD"/>
    <w:rsid w:val="00E429C2"/>
    <w:rsid w:val="00E42A6E"/>
    <w:rsid w:val="00E60870"/>
    <w:rsid w:val="00E62A16"/>
    <w:rsid w:val="00E75D16"/>
    <w:rsid w:val="00E7662E"/>
    <w:rsid w:val="00E7681D"/>
    <w:rsid w:val="00E80648"/>
    <w:rsid w:val="00E85A02"/>
    <w:rsid w:val="00E906CE"/>
    <w:rsid w:val="00EA13DA"/>
    <w:rsid w:val="00ED6020"/>
    <w:rsid w:val="00EE1C41"/>
    <w:rsid w:val="00EE3894"/>
    <w:rsid w:val="00EE47B4"/>
    <w:rsid w:val="00EF11BB"/>
    <w:rsid w:val="00F03100"/>
    <w:rsid w:val="00F07B1A"/>
    <w:rsid w:val="00F15C19"/>
    <w:rsid w:val="00F2061B"/>
    <w:rsid w:val="00F22B6C"/>
    <w:rsid w:val="00F26377"/>
    <w:rsid w:val="00F302D2"/>
    <w:rsid w:val="00F3212B"/>
    <w:rsid w:val="00F350DF"/>
    <w:rsid w:val="00F354B1"/>
    <w:rsid w:val="00F431D5"/>
    <w:rsid w:val="00F57494"/>
    <w:rsid w:val="00F61485"/>
    <w:rsid w:val="00F63319"/>
    <w:rsid w:val="00F654E7"/>
    <w:rsid w:val="00F7762F"/>
    <w:rsid w:val="00F80DA6"/>
    <w:rsid w:val="00F92201"/>
    <w:rsid w:val="00FA2696"/>
    <w:rsid w:val="00FE21E3"/>
    <w:rsid w:val="01034C75"/>
    <w:rsid w:val="01040B5E"/>
    <w:rsid w:val="01117069"/>
    <w:rsid w:val="01204FE7"/>
    <w:rsid w:val="0121340C"/>
    <w:rsid w:val="013D5964"/>
    <w:rsid w:val="01572FB6"/>
    <w:rsid w:val="015D28CD"/>
    <w:rsid w:val="01642258"/>
    <w:rsid w:val="016E28EE"/>
    <w:rsid w:val="018033C1"/>
    <w:rsid w:val="0185278D"/>
    <w:rsid w:val="01881CF8"/>
    <w:rsid w:val="01894028"/>
    <w:rsid w:val="01927F47"/>
    <w:rsid w:val="01B80F0C"/>
    <w:rsid w:val="01C14B70"/>
    <w:rsid w:val="01C17013"/>
    <w:rsid w:val="01C762F3"/>
    <w:rsid w:val="01C934D7"/>
    <w:rsid w:val="01CD4919"/>
    <w:rsid w:val="01D252DE"/>
    <w:rsid w:val="01D9366E"/>
    <w:rsid w:val="01EB7BB3"/>
    <w:rsid w:val="01F11213"/>
    <w:rsid w:val="01F1515C"/>
    <w:rsid w:val="021C08F4"/>
    <w:rsid w:val="021C22E5"/>
    <w:rsid w:val="021F12E3"/>
    <w:rsid w:val="02244D37"/>
    <w:rsid w:val="022E1921"/>
    <w:rsid w:val="022E7337"/>
    <w:rsid w:val="0230124F"/>
    <w:rsid w:val="02321EA7"/>
    <w:rsid w:val="0232661C"/>
    <w:rsid w:val="02334908"/>
    <w:rsid w:val="02367085"/>
    <w:rsid w:val="02385AB4"/>
    <w:rsid w:val="02454DC9"/>
    <w:rsid w:val="025901E7"/>
    <w:rsid w:val="025B6F6D"/>
    <w:rsid w:val="025E6B6E"/>
    <w:rsid w:val="02620E48"/>
    <w:rsid w:val="027639B9"/>
    <w:rsid w:val="028326B0"/>
    <w:rsid w:val="02857AEA"/>
    <w:rsid w:val="028B1D30"/>
    <w:rsid w:val="029638CF"/>
    <w:rsid w:val="02AA6CEC"/>
    <w:rsid w:val="02BE58E6"/>
    <w:rsid w:val="02C35523"/>
    <w:rsid w:val="02CB7221"/>
    <w:rsid w:val="02CD1BFB"/>
    <w:rsid w:val="02DB52BD"/>
    <w:rsid w:val="02F160D4"/>
    <w:rsid w:val="03037EF5"/>
    <w:rsid w:val="030A1F6D"/>
    <w:rsid w:val="030D6A61"/>
    <w:rsid w:val="030D6D91"/>
    <w:rsid w:val="030E404C"/>
    <w:rsid w:val="032121AE"/>
    <w:rsid w:val="033049C7"/>
    <w:rsid w:val="033E71C3"/>
    <w:rsid w:val="034F4F15"/>
    <w:rsid w:val="03544F87"/>
    <w:rsid w:val="03627D43"/>
    <w:rsid w:val="036442DF"/>
    <w:rsid w:val="03652CA2"/>
    <w:rsid w:val="036B704A"/>
    <w:rsid w:val="036C6DAA"/>
    <w:rsid w:val="037B54CB"/>
    <w:rsid w:val="037C43F8"/>
    <w:rsid w:val="038F0263"/>
    <w:rsid w:val="039757BE"/>
    <w:rsid w:val="039F359A"/>
    <w:rsid w:val="03A03D81"/>
    <w:rsid w:val="03A318C3"/>
    <w:rsid w:val="03B95FF4"/>
    <w:rsid w:val="03BD58AF"/>
    <w:rsid w:val="03C020B7"/>
    <w:rsid w:val="03C75202"/>
    <w:rsid w:val="03CE7DA5"/>
    <w:rsid w:val="03D15F84"/>
    <w:rsid w:val="03D9195C"/>
    <w:rsid w:val="03DB4E5F"/>
    <w:rsid w:val="03DC6164"/>
    <w:rsid w:val="03DF70E9"/>
    <w:rsid w:val="03E1747E"/>
    <w:rsid w:val="03E879F8"/>
    <w:rsid w:val="03F43A7D"/>
    <w:rsid w:val="03F4637D"/>
    <w:rsid w:val="04041BDA"/>
    <w:rsid w:val="041A3E9C"/>
    <w:rsid w:val="041E464F"/>
    <w:rsid w:val="04257D59"/>
    <w:rsid w:val="0429787E"/>
    <w:rsid w:val="042E0305"/>
    <w:rsid w:val="04361CF6"/>
    <w:rsid w:val="04470273"/>
    <w:rsid w:val="045074E7"/>
    <w:rsid w:val="045179A5"/>
    <w:rsid w:val="04633ABF"/>
    <w:rsid w:val="0485126D"/>
    <w:rsid w:val="04914D4E"/>
    <w:rsid w:val="049C4036"/>
    <w:rsid w:val="049E0BF0"/>
    <w:rsid w:val="04A12E51"/>
    <w:rsid w:val="04A5362F"/>
    <w:rsid w:val="04A824AF"/>
    <w:rsid w:val="04B9101A"/>
    <w:rsid w:val="04BB25F4"/>
    <w:rsid w:val="04C13D72"/>
    <w:rsid w:val="04C602E0"/>
    <w:rsid w:val="04E27C10"/>
    <w:rsid w:val="04F62134"/>
    <w:rsid w:val="04F63670"/>
    <w:rsid w:val="050128FE"/>
    <w:rsid w:val="05020145"/>
    <w:rsid w:val="05037D0D"/>
    <w:rsid w:val="05064639"/>
    <w:rsid w:val="0506494D"/>
    <w:rsid w:val="050E3F58"/>
    <w:rsid w:val="05164C3A"/>
    <w:rsid w:val="052033E2"/>
    <w:rsid w:val="05262305"/>
    <w:rsid w:val="053A5317"/>
    <w:rsid w:val="054E78F4"/>
    <w:rsid w:val="055E4FDC"/>
    <w:rsid w:val="05773987"/>
    <w:rsid w:val="0583779A"/>
    <w:rsid w:val="05885D7B"/>
    <w:rsid w:val="059366C2"/>
    <w:rsid w:val="05AB7215"/>
    <w:rsid w:val="05B943F0"/>
    <w:rsid w:val="05BA176C"/>
    <w:rsid w:val="05BA208E"/>
    <w:rsid w:val="05C32781"/>
    <w:rsid w:val="05C43A86"/>
    <w:rsid w:val="05CE0538"/>
    <w:rsid w:val="05D324F9"/>
    <w:rsid w:val="05D6604A"/>
    <w:rsid w:val="05D77669"/>
    <w:rsid w:val="05DB36AB"/>
    <w:rsid w:val="05DD6BAF"/>
    <w:rsid w:val="05DF1206"/>
    <w:rsid w:val="05E042B0"/>
    <w:rsid w:val="06071F71"/>
    <w:rsid w:val="060A4565"/>
    <w:rsid w:val="060F2024"/>
    <w:rsid w:val="0629229C"/>
    <w:rsid w:val="063579D0"/>
    <w:rsid w:val="06381270"/>
    <w:rsid w:val="063964A6"/>
    <w:rsid w:val="063B36C5"/>
    <w:rsid w:val="063E6C65"/>
    <w:rsid w:val="064F1E4A"/>
    <w:rsid w:val="06572FF5"/>
    <w:rsid w:val="065F38F3"/>
    <w:rsid w:val="0667328F"/>
    <w:rsid w:val="066A4214"/>
    <w:rsid w:val="067365B2"/>
    <w:rsid w:val="067E7778"/>
    <w:rsid w:val="06855486"/>
    <w:rsid w:val="06866C3A"/>
    <w:rsid w:val="06887754"/>
    <w:rsid w:val="06975FDD"/>
    <w:rsid w:val="069E5968"/>
    <w:rsid w:val="06B02842"/>
    <w:rsid w:val="06B358D0"/>
    <w:rsid w:val="06B97816"/>
    <w:rsid w:val="06BB2DC3"/>
    <w:rsid w:val="06E53B5E"/>
    <w:rsid w:val="06E85F25"/>
    <w:rsid w:val="06E9047C"/>
    <w:rsid w:val="06EC34E9"/>
    <w:rsid w:val="06F408F5"/>
    <w:rsid w:val="06FD1204"/>
    <w:rsid w:val="06FF13C2"/>
    <w:rsid w:val="071311AA"/>
    <w:rsid w:val="072606D3"/>
    <w:rsid w:val="072766E2"/>
    <w:rsid w:val="072A7C0D"/>
    <w:rsid w:val="073C0233"/>
    <w:rsid w:val="074E3151"/>
    <w:rsid w:val="075A3B1D"/>
    <w:rsid w:val="076269AA"/>
    <w:rsid w:val="076E7368"/>
    <w:rsid w:val="07844961"/>
    <w:rsid w:val="07903FF7"/>
    <w:rsid w:val="07AF37D3"/>
    <w:rsid w:val="07B0452B"/>
    <w:rsid w:val="07B92C3C"/>
    <w:rsid w:val="07BE6D5F"/>
    <w:rsid w:val="07C73BE7"/>
    <w:rsid w:val="07C97654"/>
    <w:rsid w:val="07CA50D5"/>
    <w:rsid w:val="07CB2B57"/>
    <w:rsid w:val="08047F0E"/>
    <w:rsid w:val="08074F3A"/>
    <w:rsid w:val="080A109F"/>
    <w:rsid w:val="080B3537"/>
    <w:rsid w:val="081E0385"/>
    <w:rsid w:val="081F38B2"/>
    <w:rsid w:val="082D18F6"/>
    <w:rsid w:val="08477E9B"/>
    <w:rsid w:val="08510831"/>
    <w:rsid w:val="085C5D63"/>
    <w:rsid w:val="0865200E"/>
    <w:rsid w:val="08782792"/>
    <w:rsid w:val="08784288"/>
    <w:rsid w:val="088957C8"/>
    <w:rsid w:val="08955CC3"/>
    <w:rsid w:val="08A64EB1"/>
    <w:rsid w:val="08AA0DBD"/>
    <w:rsid w:val="08AE69CD"/>
    <w:rsid w:val="08B37CBD"/>
    <w:rsid w:val="08B55D60"/>
    <w:rsid w:val="08BC027B"/>
    <w:rsid w:val="08BF0E65"/>
    <w:rsid w:val="08C317A9"/>
    <w:rsid w:val="08C971F6"/>
    <w:rsid w:val="08CA2A7A"/>
    <w:rsid w:val="08E00909"/>
    <w:rsid w:val="08E66B69"/>
    <w:rsid w:val="08EC42D3"/>
    <w:rsid w:val="08EE19B4"/>
    <w:rsid w:val="08F605B2"/>
    <w:rsid w:val="08FC454D"/>
    <w:rsid w:val="090310CE"/>
    <w:rsid w:val="0904415B"/>
    <w:rsid w:val="090E325C"/>
    <w:rsid w:val="090E7CEB"/>
    <w:rsid w:val="09150005"/>
    <w:rsid w:val="0919734B"/>
    <w:rsid w:val="091F249D"/>
    <w:rsid w:val="09205604"/>
    <w:rsid w:val="0928460C"/>
    <w:rsid w:val="092910C3"/>
    <w:rsid w:val="092D4D1C"/>
    <w:rsid w:val="09320636"/>
    <w:rsid w:val="093523A3"/>
    <w:rsid w:val="094F412E"/>
    <w:rsid w:val="095C223A"/>
    <w:rsid w:val="095D598A"/>
    <w:rsid w:val="09653437"/>
    <w:rsid w:val="0973164F"/>
    <w:rsid w:val="097C6845"/>
    <w:rsid w:val="097E3822"/>
    <w:rsid w:val="09811FBB"/>
    <w:rsid w:val="0990373C"/>
    <w:rsid w:val="09935E68"/>
    <w:rsid w:val="0993733A"/>
    <w:rsid w:val="099A3C72"/>
    <w:rsid w:val="09AB10FA"/>
    <w:rsid w:val="09AD7671"/>
    <w:rsid w:val="09B26E89"/>
    <w:rsid w:val="09C058EB"/>
    <w:rsid w:val="09C85D69"/>
    <w:rsid w:val="09D95664"/>
    <w:rsid w:val="09DC5DBA"/>
    <w:rsid w:val="09EF01AD"/>
    <w:rsid w:val="09FE521A"/>
    <w:rsid w:val="0A0414FD"/>
    <w:rsid w:val="0A04505E"/>
    <w:rsid w:val="0A0F75DF"/>
    <w:rsid w:val="0A106BFC"/>
    <w:rsid w:val="0A141797"/>
    <w:rsid w:val="0A17271C"/>
    <w:rsid w:val="0A1E7C76"/>
    <w:rsid w:val="0A2D0CA4"/>
    <w:rsid w:val="0A2F5FA3"/>
    <w:rsid w:val="0A364268"/>
    <w:rsid w:val="0A4038E0"/>
    <w:rsid w:val="0A4F68CD"/>
    <w:rsid w:val="0A516538"/>
    <w:rsid w:val="0A7375B2"/>
    <w:rsid w:val="0A796F3D"/>
    <w:rsid w:val="0A9F717D"/>
    <w:rsid w:val="0AA1340E"/>
    <w:rsid w:val="0AA20101"/>
    <w:rsid w:val="0AC40BB0"/>
    <w:rsid w:val="0AD153CD"/>
    <w:rsid w:val="0AD31097"/>
    <w:rsid w:val="0AD619EA"/>
    <w:rsid w:val="0AE238B5"/>
    <w:rsid w:val="0AE578F1"/>
    <w:rsid w:val="0B0645A2"/>
    <w:rsid w:val="0B0D46CA"/>
    <w:rsid w:val="0B0D77B0"/>
    <w:rsid w:val="0B0F3B56"/>
    <w:rsid w:val="0B1103B5"/>
    <w:rsid w:val="0B1D7A4B"/>
    <w:rsid w:val="0B227FFB"/>
    <w:rsid w:val="0B2E1EE3"/>
    <w:rsid w:val="0B3252F5"/>
    <w:rsid w:val="0B3544A5"/>
    <w:rsid w:val="0B36617C"/>
    <w:rsid w:val="0B475470"/>
    <w:rsid w:val="0B4A1B32"/>
    <w:rsid w:val="0B6111BD"/>
    <w:rsid w:val="0B661144"/>
    <w:rsid w:val="0B7A6CFB"/>
    <w:rsid w:val="0B7E2069"/>
    <w:rsid w:val="0B8406F4"/>
    <w:rsid w:val="0B8B3D8E"/>
    <w:rsid w:val="0B942F0D"/>
    <w:rsid w:val="0B975189"/>
    <w:rsid w:val="0BAB2B32"/>
    <w:rsid w:val="0BAE15F8"/>
    <w:rsid w:val="0BBC3C4E"/>
    <w:rsid w:val="0BBF5056"/>
    <w:rsid w:val="0BC144DD"/>
    <w:rsid w:val="0BC14CD6"/>
    <w:rsid w:val="0BD116B7"/>
    <w:rsid w:val="0BD459FC"/>
    <w:rsid w:val="0BD613F8"/>
    <w:rsid w:val="0BDD61F7"/>
    <w:rsid w:val="0BE300B2"/>
    <w:rsid w:val="0BE457B9"/>
    <w:rsid w:val="0BE52BC2"/>
    <w:rsid w:val="0BE727CF"/>
    <w:rsid w:val="0BE92617"/>
    <w:rsid w:val="0BF27E65"/>
    <w:rsid w:val="0BFD42E2"/>
    <w:rsid w:val="0C09094D"/>
    <w:rsid w:val="0C0A63CF"/>
    <w:rsid w:val="0C136A17"/>
    <w:rsid w:val="0C266DF4"/>
    <w:rsid w:val="0C2D1E06"/>
    <w:rsid w:val="0C37002F"/>
    <w:rsid w:val="0C3B6B9E"/>
    <w:rsid w:val="0C44222E"/>
    <w:rsid w:val="0C464F2F"/>
    <w:rsid w:val="0C4B4C3A"/>
    <w:rsid w:val="0C5032C0"/>
    <w:rsid w:val="0C6313DD"/>
    <w:rsid w:val="0C6A14D8"/>
    <w:rsid w:val="0C6D0671"/>
    <w:rsid w:val="0C6E4A4B"/>
    <w:rsid w:val="0C735A91"/>
    <w:rsid w:val="0C7711E6"/>
    <w:rsid w:val="0C8844A9"/>
    <w:rsid w:val="0C886C9D"/>
    <w:rsid w:val="0C924CC3"/>
    <w:rsid w:val="0C9C1C5A"/>
    <w:rsid w:val="0C9E6B4C"/>
    <w:rsid w:val="0CAF10DB"/>
    <w:rsid w:val="0CB13C45"/>
    <w:rsid w:val="0CB3634F"/>
    <w:rsid w:val="0CB62D33"/>
    <w:rsid w:val="0CC45A14"/>
    <w:rsid w:val="0CC97F3F"/>
    <w:rsid w:val="0CCA70D2"/>
    <w:rsid w:val="0CD14647"/>
    <w:rsid w:val="0CD60BEF"/>
    <w:rsid w:val="0CF93E98"/>
    <w:rsid w:val="0CFD4476"/>
    <w:rsid w:val="0D082A6E"/>
    <w:rsid w:val="0D09005E"/>
    <w:rsid w:val="0D192D09"/>
    <w:rsid w:val="0D2535C5"/>
    <w:rsid w:val="0D464E96"/>
    <w:rsid w:val="0D466373"/>
    <w:rsid w:val="0D4912D9"/>
    <w:rsid w:val="0D4F31E3"/>
    <w:rsid w:val="0D5445CD"/>
    <w:rsid w:val="0D5E13A6"/>
    <w:rsid w:val="0D5E2673"/>
    <w:rsid w:val="0D5F6D00"/>
    <w:rsid w:val="0D655386"/>
    <w:rsid w:val="0D6A180E"/>
    <w:rsid w:val="0D6B27AB"/>
    <w:rsid w:val="0D72249E"/>
    <w:rsid w:val="0D760F5E"/>
    <w:rsid w:val="0D7C5549"/>
    <w:rsid w:val="0D9116CE"/>
    <w:rsid w:val="0D9613D9"/>
    <w:rsid w:val="0D9840EE"/>
    <w:rsid w:val="0DA925F8"/>
    <w:rsid w:val="0DB13287"/>
    <w:rsid w:val="0DB35386"/>
    <w:rsid w:val="0DBA2892"/>
    <w:rsid w:val="0DCE1532"/>
    <w:rsid w:val="0DD54741"/>
    <w:rsid w:val="0DD84A04"/>
    <w:rsid w:val="0DF1520E"/>
    <w:rsid w:val="0E05257E"/>
    <w:rsid w:val="0E1824FB"/>
    <w:rsid w:val="0E19612F"/>
    <w:rsid w:val="0E2444C0"/>
    <w:rsid w:val="0E2711E4"/>
    <w:rsid w:val="0E2B18CC"/>
    <w:rsid w:val="0E2B547C"/>
    <w:rsid w:val="0E385A4B"/>
    <w:rsid w:val="0E3C7868"/>
    <w:rsid w:val="0E4272F3"/>
    <w:rsid w:val="0E490E7C"/>
    <w:rsid w:val="0E4E144C"/>
    <w:rsid w:val="0E530D94"/>
    <w:rsid w:val="0E5A606D"/>
    <w:rsid w:val="0E723B56"/>
    <w:rsid w:val="0E762E6B"/>
    <w:rsid w:val="0E7958C2"/>
    <w:rsid w:val="0E7D16D6"/>
    <w:rsid w:val="0E830D48"/>
    <w:rsid w:val="0E834C56"/>
    <w:rsid w:val="0E872A1D"/>
    <w:rsid w:val="0E90733C"/>
    <w:rsid w:val="0E9C2E85"/>
    <w:rsid w:val="0EA07785"/>
    <w:rsid w:val="0EA55D13"/>
    <w:rsid w:val="0EA62AB8"/>
    <w:rsid w:val="0EB016E4"/>
    <w:rsid w:val="0EBF6CA0"/>
    <w:rsid w:val="0EC20C14"/>
    <w:rsid w:val="0EC87A33"/>
    <w:rsid w:val="0EC95B88"/>
    <w:rsid w:val="0ED2062A"/>
    <w:rsid w:val="0ED40FA9"/>
    <w:rsid w:val="0ED92CE9"/>
    <w:rsid w:val="0EDE4BF3"/>
    <w:rsid w:val="0EF53E64"/>
    <w:rsid w:val="0EF8462C"/>
    <w:rsid w:val="0F09552C"/>
    <w:rsid w:val="0F1031D7"/>
    <w:rsid w:val="0F20456D"/>
    <w:rsid w:val="0F310943"/>
    <w:rsid w:val="0F386862"/>
    <w:rsid w:val="0F394008"/>
    <w:rsid w:val="0F3F5F11"/>
    <w:rsid w:val="0F476BA1"/>
    <w:rsid w:val="0F4A117D"/>
    <w:rsid w:val="0F5831B0"/>
    <w:rsid w:val="0F6619BD"/>
    <w:rsid w:val="0F666D3E"/>
    <w:rsid w:val="0F67723A"/>
    <w:rsid w:val="0F7520A1"/>
    <w:rsid w:val="0F762E56"/>
    <w:rsid w:val="0F7A68BD"/>
    <w:rsid w:val="0F8458D3"/>
    <w:rsid w:val="0F86068D"/>
    <w:rsid w:val="0F8A64FB"/>
    <w:rsid w:val="0F92253F"/>
    <w:rsid w:val="0F9451D6"/>
    <w:rsid w:val="0F977F25"/>
    <w:rsid w:val="0F995326"/>
    <w:rsid w:val="0F9B0EF8"/>
    <w:rsid w:val="0F9E72A8"/>
    <w:rsid w:val="0FA04CB1"/>
    <w:rsid w:val="0FA05F1F"/>
    <w:rsid w:val="0FAC4347"/>
    <w:rsid w:val="0FB548C5"/>
    <w:rsid w:val="0FBE23B6"/>
    <w:rsid w:val="0FC60FD7"/>
    <w:rsid w:val="0FDA3C76"/>
    <w:rsid w:val="0FDD3D96"/>
    <w:rsid w:val="0FDE427F"/>
    <w:rsid w:val="0FDF0893"/>
    <w:rsid w:val="0FE752CC"/>
    <w:rsid w:val="0FE92B27"/>
    <w:rsid w:val="0FF146E7"/>
    <w:rsid w:val="0FF17836"/>
    <w:rsid w:val="0FF259B5"/>
    <w:rsid w:val="0FF30ADF"/>
    <w:rsid w:val="0FF46FBD"/>
    <w:rsid w:val="0FF9156E"/>
    <w:rsid w:val="10052457"/>
    <w:rsid w:val="100A2404"/>
    <w:rsid w:val="101E557F"/>
    <w:rsid w:val="1021189B"/>
    <w:rsid w:val="102B663D"/>
    <w:rsid w:val="103459DE"/>
    <w:rsid w:val="10393BAA"/>
    <w:rsid w:val="10404661"/>
    <w:rsid w:val="104D064D"/>
    <w:rsid w:val="104F5E71"/>
    <w:rsid w:val="105656D9"/>
    <w:rsid w:val="105B7511"/>
    <w:rsid w:val="10675291"/>
    <w:rsid w:val="106946FA"/>
    <w:rsid w:val="106A6F13"/>
    <w:rsid w:val="106D27B0"/>
    <w:rsid w:val="10707D67"/>
    <w:rsid w:val="10717588"/>
    <w:rsid w:val="10747829"/>
    <w:rsid w:val="107A2416"/>
    <w:rsid w:val="108C7C28"/>
    <w:rsid w:val="10905DB0"/>
    <w:rsid w:val="109620DD"/>
    <w:rsid w:val="10962F96"/>
    <w:rsid w:val="10973F44"/>
    <w:rsid w:val="10A5455F"/>
    <w:rsid w:val="10AC3EE9"/>
    <w:rsid w:val="10B14AEE"/>
    <w:rsid w:val="10C009B3"/>
    <w:rsid w:val="10C1060B"/>
    <w:rsid w:val="10C82EA6"/>
    <w:rsid w:val="10CB5DFB"/>
    <w:rsid w:val="10CE7D92"/>
    <w:rsid w:val="10D26327"/>
    <w:rsid w:val="10D5235D"/>
    <w:rsid w:val="10E86736"/>
    <w:rsid w:val="10F07C9C"/>
    <w:rsid w:val="10F80862"/>
    <w:rsid w:val="10FE5B6A"/>
    <w:rsid w:val="110C2A04"/>
    <w:rsid w:val="110F23D2"/>
    <w:rsid w:val="11150096"/>
    <w:rsid w:val="11175FC5"/>
    <w:rsid w:val="111D76A0"/>
    <w:rsid w:val="11200625"/>
    <w:rsid w:val="11253F36"/>
    <w:rsid w:val="1140695B"/>
    <w:rsid w:val="11406A03"/>
    <w:rsid w:val="115A451D"/>
    <w:rsid w:val="116438A9"/>
    <w:rsid w:val="11650D33"/>
    <w:rsid w:val="11745BE3"/>
    <w:rsid w:val="117A76D6"/>
    <w:rsid w:val="118D3D50"/>
    <w:rsid w:val="11960A7F"/>
    <w:rsid w:val="119B7DEE"/>
    <w:rsid w:val="11A92B07"/>
    <w:rsid w:val="11AD1E9C"/>
    <w:rsid w:val="11B0036B"/>
    <w:rsid w:val="11B05D16"/>
    <w:rsid w:val="11B10D12"/>
    <w:rsid w:val="11B276AB"/>
    <w:rsid w:val="11BC2433"/>
    <w:rsid w:val="11C458C4"/>
    <w:rsid w:val="11D27F26"/>
    <w:rsid w:val="11E210B9"/>
    <w:rsid w:val="11F34201"/>
    <w:rsid w:val="11F8076B"/>
    <w:rsid w:val="1201763D"/>
    <w:rsid w:val="12062999"/>
    <w:rsid w:val="120B18A7"/>
    <w:rsid w:val="12213A4B"/>
    <w:rsid w:val="122238DC"/>
    <w:rsid w:val="122359A7"/>
    <w:rsid w:val="12262415"/>
    <w:rsid w:val="123F7601"/>
    <w:rsid w:val="12473846"/>
    <w:rsid w:val="1262210A"/>
    <w:rsid w:val="126349CF"/>
    <w:rsid w:val="1266673E"/>
    <w:rsid w:val="12681C41"/>
    <w:rsid w:val="126F0847"/>
    <w:rsid w:val="127C12A4"/>
    <w:rsid w:val="12920887"/>
    <w:rsid w:val="129C0BD3"/>
    <w:rsid w:val="12A45BAA"/>
    <w:rsid w:val="12A771A7"/>
    <w:rsid w:val="12A77C68"/>
    <w:rsid w:val="12A904AC"/>
    <w:rsid w:val="12B20DBB"/>
    <w:rsid w:val="12B61C4D"/>
    <w:rsid w:val="12C32F69"/>
    <w:rsid w:val="12C67A5C"/>
    <w:rsid w:val="12CB3339"/>
    <w:rsid w:val="12CD6BA5"/>
    <w:rsid w:val="12DE5103"/>
    <w:rsid w:val="12E3158A"/>
    <w:rsid w:val="12E65D92"/>
    <w:rsid w:val="12E81295"/>
    <w:rsid w:val="12EF1F88"/>
    <w:rsid w:val="12F21953"/>
    <w:rsid w:val="12FD2F13"/>
    <w:rsid w:val="12FF1C42"/>
    <w:rsid w:val="130D50E0"/>
    <w:rsid w:val="13162F8B"/>
    <w:rsid w:val="13197BE1"/>
    <w:rsid w:val="131B6383"/>
    <w:rsid w:val="1326650C"/>
    <w:rsid w:val="13276636"/>
    <w:rsid w:val="13335DD1"/>
    <w:rsid w:val="133752CB"/>
    <w:rsid w:val="1347794B"/>
    <w:rsid w:val="134C3F4B"/>
    <w:rsid w:val="135C37D3"/>
    <w:rsid w:val="13632273"/>
    <w:rsid w:val="1363535C"/>
    <w:rsid w:val="13657CFA"/>
    <w:rsid w:val="13685097"/>
    <w:rsid w:val="137F7F41"/>
    <w:rsid w:val="13887B1A"/>
    <w:rsid w:val="138D071E"/>
    <w:rsid w:val="138D324A"/>
    <w:rsid w:val="138E383E"/>
    <w:rsid w:val="139516FC"/>
    <w:rsid w:val="13956178"/>
    <w:rsid w:val="13BA0B5E"/>
    <w:rsid w:val="13C87AFE"/>
    <w:rsid w:val="13CD6F8A"/>
    <w:rsid w:val="13E91766"/>
    <w:rsid w:val="13F3599C"/>
    <w:rsid w:val="14173F06"/>
    <w:rsid w:val="141B290C"/>
    <w:rsid w:val="141C0665"/>
    <w:rsid w:val="14247998"/>
    <w:rsid w:val="14311F4D"/>
    <w:rsid w:val="143C67D5"/>
    <w:rsid w:val="14457ECD"/>
    <w:rsid w:val="14473428"/>
    <w:rsid w:val="144A1491"/>
    <w:rsid w:val="145361BC"/>
    <w:rsid w:val="14572576"/>
    <w:rsid w:val="14592CAB"/>
    <w:rsid w:val="145962DF"/>
    <w:rsid w:val="14790727"/>
    <w:rsid w:val="147A61A9"/>
    <w:rsid w:val="14823D70"/>
    <w:rsid w:val="149E39DD"/>
    <w:rsid w:val="14A746EE"/>
    <w:rsid w:val="14AB4318"/>
    <w:rsid w:val="14AB7409"/>
    <w:rsid w:val="14AD7D87"/>
    <w:rsid w:val="14AE5C15"/>
    <w:rsid w:val="14BB5754"/>
    <w:rsid w:val="14C82F34"/>
    <w:rsid w:val="14C83862"/>
    <w:rsid w:val="14D13334"/>
    <w:rsid w:val="14D26837"/>
    <w:rsid w:val="14E05B4D"/>
    <w:rsid w:val="14EA645D"/>
    <w:rsid w:val="14F04E3C"/>
    <w:rsid w:val="14FD0F13"/>
    <w:rsid w:val="15014CB8"/>
    <w:rsid w:val="15016511"/>
    <w:rsid w:val="1507639E"/>
    <w:rsid w:val="150A5097"/>
    <w:rsid w:val="15220DE0"/>
    <w:rsid w:val="152923BA"/>
    <w:rsid w:val="152E7E45"/>
    <w:rsid w:val="153A5A4F"/>
    <w:rsid w:val="154D559D"/>
    <w:rsid w:val="1553008A"/>
    <w:rsid w:val="15582314"/>
    <w:rsid w:val="15651629"/>
    <w:rsid w:val="156C0FB4"/>
    <w:rsid w:val="157C1790"/>
    <w:rsid w:val="158A0A21"/>
    <w:rsid w:val="158B1FA0"/>
    <w:rsid w:val="15A1000C"/>
    <w:rsid w:val="15A74C58"/>
    <w:rsid w:val="15A777F1"/>
    <w:rsid w:val="15AF07A4"/>
    <w:rsid w:val="15B25EA5"/>
    <w:rsid w:val="15C04F93"/>
    <w:rsid w:val="15C32D6A"/>
    <w:rsid w:val="15CD7D54"/>
    <w:rsid w:val="15D12ED7"/>
    <w:rsid w:val="15D20959"/>
    <w:rsid w:val="15DD603E"/>
    <w:rsid w:val="15E16084"/>
    <w:rsid w:val="15E65565"/>
    <w:rsid w:val="15E83312"/>
    <w:rsid w:val="15FB34C8"/>
    <w:rsid w:val="16312209"/>
    <w:rsid w:val="163532B7"/>
    <w:rsid w:val="16403948"/>
    <w:rsid w:val="16484E0A"/>
    <w:rsid w:val="164D02A2"/>
    <w:rsid w:val="16577E94"/>
    <w:rsid w:val="165D1EF2"/>
    <w:rsid w:val="16625A93"/>
    <w:rsid w:val="1664374B"/>
    <w:rsid w:val="16675353"/>
    <w:rsid w:val="166765E3"/>
    <w:rsid w:val="166B04A4"/>
    <w:rsid w:val="16730BF9"/>
    <w:rsid w:val="16750A96"/>
    <w:rsid w:val="167537F0"/>
    <w:rsid w:val="16825F95"/>
    <w:rsid w:val="168F2010"/>
    <w:rsid w:val="168F42D8"/>
    <w:rsid w:val="16920D97"/>
    <w:rsid w:val="169D40EE"/>
    <w:rsid w:val="169E320B"/>
    <w:rsid w:val="16A21643"/>
    <w:rsid w:val="16A760D6"/>
    <w:rsid w:val="16AC1941"/>
    <w:rsid w:val="16AC2920"/>
    <w:rsid w:val="16AD6ED3"/>
    <w:rsid w:val="16B05DC8"/>
    <w:rsid w:val="16BE56D0"/>
    <w:rsid w:val="16BF5088"/>
    <w:rsid w:val="16C229A0"/>
    <w:rsid w:val="16C67F6C"/>
    <w:rsid w:val="16C846EA"/>
    <w:rsid w:val="16C94315"/>
    <w:rsid w:val="16DC7F11"/>
    <w:rsid w:val="16DF34AF"/>
    <w:rsid w:val="16E704A1"/>
    <w:rsid w:val="16ED209B"/>
    <w:rsid w:val="16FD497C"/>
    <w:rsid w:val="17157CEB"/>
    <w:rsid w:val="171A1BBF"/>
    <w:rsid w:val="171B04B3"/>
    <w:rsid w:val="171B1BF4"/>
    <w:rsid w:val="171E29BA"/>
    <w:rsid w:val="17225234"/>
    <w:rsid w:val="173D239C"/>
    <w:rsid w:val="174C2612"/>
    <w:rsid w:val="175636C8"/>
    <w:rsid w:val="176D19FF"/>
    <w:rsid w:val="17702983"/>
    <w:rsid w:val="177B0D14"/>
    <w:rsid w:val="177B141A"/>
    <w:rsid w:val="177C71EB"/>
    <w:rsid w:val="178E1F33"/>
    <w:rsid w:val="17937A26"/>
    <w:rsid w:val="179C6CCA"/>
    <w:rsid w:val="179F77DF"/>
    <w:rsid w:val="179F7C4F"/>
    <w:rsid w:val="17A230E9"/>
    <w:rsid w:val="17AC7EF2"/>
    <w:rsid w:val="17AE026A"/>
    <w:rsid w:val="17AF2468"/>
    <w:rsid w:val="17AF5CEB"/>
    <w:rsid w:val="17B56A46"/>
    <w:rsid w:val="17B752F6"/>
    <w:rsid w:val="17BA627B"/>
    <w:rsid w:val="17C5460C"/>
    <w:rsid w:val="17C57E8F"/>
    <w:rsid w:val="17DF0A39"/>
    <w:rsid w:val="17E22FAA"/>
    <w:rsid w:val="17E342B7"/>
    <w:rsid w:val="17E54B40"/>
    <w:rsid w:val="17E85B85"/>
    <w:rsid w:val="17EF6CD8"/>
    <w:rsid w:val="17FB3EA4"/>
    <w:rsid w:val="180B6954"/>
    <w:rsid w:val="180C45AF"/>
    <w:rsid w:val="18164D7E"/>
    <w:rsid w:val="18195804"/>
    <w:rsid w:val="181A7A1B"/>
    <w:rsid w:val="181B53B5"/>
    <w:rsid w:val="182C5B35"/>
    <w:rsid w:val="18310C2B"/>
    <w:rsid w:val="183710C7"/>
    <w:rsid w:val="1847023A"/>
    <w:rsid w:val="185B1AF2"/>
    <w:rsid w:val="185E7990"/>
    <w:rsid w:val="18830DAB"/>
    <w:rsid w:val="18872705"/>
    <w:rsid w:val="18962766"/>
    <w:rsid w:val="18A71A42"/>
    <w:rsid w:val="18AC2961"/>
    <w:rsid w:val="18B26813"/>
    <w:rsid w:val="18B65219"/>
    <w:rsid w:val="18BA3C1F"/>
    <w:rsid w:val="18C30C72"/>
    <w:rsid w:val="18C51A25"/>
    <w:rsid w:val="18D3666A"/>
    <w:rsid w:val="18F83704"/>
    <w:rsid w:val="18F86723"/>
    <w:rsid w:val="18FE093C"/>
    <w:rsid w:val="19091420"/>
    <w:rsid w:val="190C7E67"/>
    <w:rsid w:val="190D36A9"/>
    <w:rsid w:val="19147C90"/>
    <w:rsid w:val="192E3BDE"/>
    <w:rsid w:val="19387890"/>
    <w:rsid w:val="193D1FCC"/>
    <w:rsid w:val="193D41F8"/>
    <w:rsid w:val="1946087C"/>
    <w:rsid w:val="194D0ADB"/>
    <w:rsid w:val="19574DA2"/>
    <w:rsid w:val="195E6FCA"/>
    <w:rsid w:val="196465DF"/>
    <w:rsid w:val="19737614"/>
    <w:rsid w:val="19777592"/>
    <w:rsid w:val="19842C2A"/>
    <w:rsid w:val="1987301A"/>
    <w:rsid w:val="198C243C"/>
    <w:rsid w:val="1998580B"/>
    <w:rsid w:val="19AB02DA"/>
    <w:rsid w:val="19AB08CF"/>
    <w:rsid w:val="19B90C4B"/>
    <w:rsid w:val="19B9248F"/>
    <w:rsid w:val="19BC1027"/>
    <w:rsid w:val="19BD4746"/>
    <w:rsid w:val="19D32382"/>
    <w:rsid w:val="19F3027D"/>
    <w:rsid w:val="19F801DB"/>
    <w:rsid w:val="1A0119B8"/>
    <w:rsid w:val="1A0209AF"/>
    <w:rsid w:val="1A0725DB"/>
    <w:rsid w:val="1A1568F3"/>
    <w:rsid w:val="1A1A4407"/>
    <w:rsid w:val="1A1B2562"/>
    <w:rsid w:val="1A203924"/>
    <w:rsid w:val="1A317F88"/>
    <w:rsid w:val="1A36596B"/>
    <w:rsid w:val="1A5E42D0"/>
    <w:rsid w:val="1A660881"/>
    <w:rsid w:val="1A73008D"/>
    <w:rsid w:val="1A7614CA"/>
    <w:rsid w:val="1A9E0602"/>
    <w:rsid w:val="1AA377E5"/>
    <w:rsid w:val="1AA66E2C"/>
    <w:rsid w:val="1AAE4C1D"/>
    <w:rsid w:val="1AB56F3A"/>
    <w:rsid w:val="1AB619BE"/>
    <w:rsid w:val="1AB723E0"/>
    <w:rsid w:val="1AB757E9"/>
    <w:rsid w:val="1AB87E61"/>
    <w:rsid w:val="1AC11142"/>
    <w:rsid w:val="1AC37951"/>
    <w:rsid w:val="1AC62EA5"/>
    <w:rsid w:val="1AC7010B"/>
    <w:rsid w:val="1ACA6E82"/>
    <w:rsid w:val="1ADB0538"/>
    <w:rsid w:val="1AE66792"/>
    <w:rsid w:val="1AED328A"/>
    <w:rsid w:val="1AF31F32"/>
    <w:rsid w:val="1AF91F50"/>
    <w:rsid w:val="1B0C78EB"/>
    <w:rsid w:val="1B192484"/>
    <w:rsid w:val="1B3F26C4"/>
    <w:rsid w:val="1B450D4A"/>
    <w:rsid w:val="1B4F70DB"/>
    <w:rsid w:val="1B5622E9"/>
    <w:rsid w:val="1B5970D5"/>
    <w:rsid w:val="1B61067A"/>
    <w:rsid w:val="1B646EF1"/>
    <w:rsid w:val="1B6B3188"/>
    <w:rsid w:val="1B6D5E77"/>
    <w:rsid w:val="1B6E410D"/>
    <w:rsid w:val="1B776C38"/>
    <w:rsid w:val="1B795D21"/>
    <w:rsid w:val="1B7A37A3"/>
    <w:rsid w:val="1B7C6365"/>
    <w:rsid w:val="1B8C070E"/>
    <w:rsid w:val="1B921052"/>
    <w:rsid w:val="1B951DCE"/>
    <w:rsid w:val="1B9D4C5C"/>
    <w:rsid w:val="1BB14AB0"/>
    <w:rsid w:val="1BB16111"/>
    <w:rsid w:val="1BC51682"/>
    <w:rsid w:val="1BC63C1C"/>
    <w:rsid w:val="1BD10CB2"/>
    <w:rsid w:val="1BF11B8E"/>
    <w:rsid w:val="1BFC24A3"/>
    <w:rsid w:val="1C074649"/>
    <w:rsid w:val="1C1E42B1"/>
    <w:rsid w:val="1C226AA0"/>
    <w:rsid w:val="1C2724FC"/>
    <w:rsid w:val="1C2E0CEC"/>
    <w:rsid w:val="1C3A1B9E"/>
    <w:rsid w:val="1C3E13E9"/>
    <w:rsid w:val="1C4850F5"/>
    <w:rsid w:val="1C4C76C0"/>
    <w:rsid w:val="1C4F04AB"/>
    <w:rsid w:val="1C55440A"/>
    <w:rsid w:val="1C5E52F9"/>
    <w:rsid w:val="1C62273D"/>
    <w:rsid w:val="1C8E1FE6"/>
    <w:rsid w:val="1C9054E9"/>
    <w:rsid w:val="1C9D2600"/>
    <w:rsid w:val="1CA7510E"/>
    <w:rsid w:val="1CB2636E"/>
    <w:rsid w:val="1CB857B7"/>
    <w:rsid w:val="1CB97906"/>
    <w:rsid w:val="1CC271F4"/>
    <w:rsid w:val="1CD55FDE"/>
    <w:rsid w:val="1CD876CC"/>
    <w:rsid w:val="1CD923F2"/>
    <w:rsid w:val="1CDD33D8"/>
    <w:rsid w:val="1CF74610"/>
    <w:rsid w:val="1CFA2D6A"/>
    <w:rsid w:val="1D07422E"/>
    <w:rsid w:val="1D123B36"/>
    <w:rsid w:val="1D140CF7"/>
    <w:rsid w:val="1D147CC1"/>
    <w:rsid w:val="1D187DD7"/>
    <w:rsid w:val="1D1C2B4F"/>
    <w:rsid w:val="1D2858E7"/>
    <w:rsid w:val="1D2B71D1"/>
    <w:rsid w:val="1D307FC3"/>
    <w:rsid w:val="1D314B1B"/>
    <w:rsid w:val="1D315072"/>
    <w:rsid w:val="1D371ADC"/>
    <w:rsid w:val="1D3E4388"/>
    <w:rsid w:val="1D484C98"/>
    <w:rsid w:val="1D4966A5"/>
    <w:rsid w:val="1D540E28"/>
    <w:rsid w:val="1D551FBD"/>
    <w:rsid w:val="1D5C3938"/>
    <w:rsid w:val="1D5D359C"/>
    <w:rsid w:val="1D600BF9"/>
    <w:rsid w:val="1D625841"/>
    <w:rsid w:val="1D6F25C4"/>
    <w:rsid w:val="1D7C411D"/>
    <w:rsid w:val="1D7D2EEB"/>
    <w:rsid w:val="1D8037C4"/>
    <w:rsid w:val="1DA53B33"/>
    <w:rsid w:val="1DB00448"/>
    <w:rsid w:val="1DB652CB"/>
    <w:rsid w:val="1DC34251"/>
    <w:rsid w:val="1DC519D6"/>
    <w:rsid w:val="1DCB4366"/>
    <w:rsid w:val="1DCF3B11"/>
    <w:rsid w:val="1DCF7586"/>
    <w:rsid w:val="1DEA1E14"/>
    <w:rsid w:val="1DF564AF"/>
    <w:rsid w:val="1DFC39C8"/>
    <w:rsid w:val="1E0349A5"/>
    <w:rsid w:val="1E097368"/>
    <w:rsid w:val="1E112162"/>
    <w:rsid w:val="1E135665"/>
    <w:rsid w:val="1E153DC7"/>
    <w:rsid w:val="1E36111F"/>
    <w:rsid w:val="1E394997"/>
    <w:rsid w:val="1E3E1D2D"/>
    <w:rsid w:val="1E4233E9"/>
    <w:rsid w:val="1E460B82"/>
    <w:rsid w:val="1E4D730F"/>
    <w:rsid w:val="1E511F96"/>
    <w:rsid w:val="1E512C57"/>
    <w:rsid w:val="1E5353B4"/>
    <w:rsid w:val="1E577A8D"/>
    <w:rsid w:val="1E5F2261"/>
    <w:rsid w:val="1E6142E6"/>
    <w:rsid w:val="1E6A6411"/>
    <w:rsid w:val="1E6B04F6"/>
    <w:rsid w:val="1E6C39C9"/>
    <w:rsid w:val="1E7159FF"/>
    <w:rsid w:val="1E8012D8"/>
    <w:rsid w:val="1E811A0F"/>
    <w:rsid w:val="1E8A3F08"/>
    <w:rsid w:val="1E8C23A4"/>
    <w:rsid w:val="1E8C6B5F"/>
    <w:rsid w:val="1E9731F8"/>
    <w:rsid w:val="1EA57152"/>
    <w:rsid w:val="1EB33EEA"/>
    <w:rsid w:val="1EB9180E"/>
    <w:rsid w:val="1EBB3CB3"/>
    <w:rsid w:val="1EBD007C"/>
    <w:rsid w:val="1EC503AF"/>
    <w:rsid w:val="1EC7098C"/>
    <w:rsid w:val="1ECE2AEC"/>
    <w:rsid w:val="1ED20022"/>
    <w:rsid w:val="1EDF487C"/>
    <w:rsid w:val="1EE14A73"/>
    <w:rsid w:val="1F021052"/>
    <w:rsid w:val="1F084C78"/>
    <w:rsid w:val="1F111D05"/>
    <w:rsid w:val="1F1B2614"/>
    <w:rsid w:val="1F1B4BC5"/>
    <w:rsid w:val="1F2A5037"/>
    <w:rsid w:val="1F4E1B6A"/>
    <w:rsid w:val="1F53178A"/>
    <w:rsid w:val="1F6A149A"/>
    <w:rsid w:val="1F6D241E"/>
    <w:rsid w:val="1F707B20"/>
    <w:rsid w:val="1F7418BD"/>
    <w:rsid w:val="1F7C4C25"/>
    <w:rsid w:val="1F826D1E"/>
    <w:rsid w:val="1F8C7450"/>
    <w:rsid w:val="1F8D4ED2"/>
    <w:rsid w:val="1F8E5D4C"/>
    <w:rsid w:val="1F90104B"/>
    <w:rsid w:val="1F93C61C"/>
    <w:rsid w:val="1F9A79E8"/>
    <w:rsid w:val="1F9C19C1"/>
    <w:rsid w:val="1FA37075"/>
    <w:rsid w:val="1FA5300A"/>
    <w:rsid w:val="1FB52813"/>
    <w:rsid w:val="1FBC219E"/>
    <w:rsid w:val="1FCD22F1"/>
    <w:rsid w:val="1FD27BC4"/>
    <w:rsid w:val="1FD9754F"/>
    <w:rsid w:val="1FDB3909"/>
    <w:rsid w:val="1FE72AA9"/>
    <w:rsid w:val="1FF3588A"/>
    <w:rsid w:val="1FF80D63"/>
    <w:rsid w:val="1FFA1BBC"/>
    <w:rsid w:val="200C6AA5"/>
    <w:rsid w:val="20110CCF"/>
    <w:rsid w:val="202366CA"/>
    <w:rsid w:val="20283A4C"/>
    <w:rsid w:val="2032008A"/>
    <w:rsid w:val="20371AE7"/>
    <w:rsid w:val="203D5B5C"/>
    <w:rsid w:val="20427E78"/>
    <w:rsid w:val="205B4E3E"/>
    <w:rsid w:val="20662D3A"/>
    <w:rsid w:val="206C2341"/>
    <w:rsid w:val="207109C7"/>
    <w:rsid w:val="208877BC"/>
    <w:rsid w:val="208C6FE9"/>
    <w:rsid w:val="208D4A74"/>
    <w:rsid w:val="20904294"/>
    <w:rsid w:val="209443FF"/>
    <w:rsid w:val="20956CFA"/>
    <w:rsid w:val="20A129EB"/>
    <w:rsid w:val="20A26C02"/>
    <w:rsid w:val="20A90464"/>
    <w:rsid w:val="20AF2A2B"/>
    <w:rsid w:val="20BA2852"/>
    <w:rsid w:val="20C34246"/>
    <w:rsid w:val="20C7481D"/>
    <w:rsid w:val="20E05A7C"/>
    <w:rsid w:val="20E144FE"/>
    <w:rsid w:val="20E7780D"/>
    <w:rsid w:val="20F4571D"/>
    <w:rsid w:val="20FC2B11"/>
    <w:rsid w:val="20FC47A6"/>
    <w:rsid w:val="2108644D"/>
    <w:rsid w:val="210871F3"/>
    <w:rsid w:val="21183C04"/>
    <w:rsid w:val="21253095"/>
    <w:rsid w:val="213B30EF"/>
    <w:rsid w:val="21480A2B"/>
    <w:rsid w:val="215004A8"/>
    <w:rsid w:val="215B1857"/>
    <w:rsid w:val="215C54D2"/>
    <w:rsid w:val="21652559"/>
    <w:rsid w:val="21681973"/>
    <w:rsid w:val="21702DC8"/>
    <w:rsid w:val="217B030D"/>
    <w:rsid w:val="217F07C4"/>
    <w:rsid w:val="218D33AA"/>
    <w:rsid w:val="218E3290"/>
    <w:rsid w:val="21900E1F"/>
    <w:rsid w:val="21966E12"/>
    <w:rsid w:val="219D1FF6"/>
    <w:rsid w:val="21A37E40"/>
    <w:rsid w:val="21AE3FDC"/>
    <w:rsid w:val="21B72A28"/>
    <w:rsid w:val="21BA41E2"/>
    <w:rsid w:val="21BC463E"/>
    <w:rsid w:val="21C115EE"/>
    <w:rsid w:val="21C27070"/>
    <w:rsid w:val="21C40374"/>
    <w:rsid w:val="21D0289F"/>
    <w:rsid w:val="21D36088"/>
    <w:rsid w:val="21E13244"/>
    <w:rsid w:val="21E140A1"/>
    <w:rsid w:val="21EB3675"/>
    <w:rsid w:val="21F7789A"/>
    <w:rsid w:val="21F879E7"/>
    <w:rsid w:val="22015322"/>
    <w:rsid w:val="220A0AE9"/>
    <w:rsid w:val="220E3C6C"/>
    <w:rsid w:val="220E5D0D"/>
    <w:rsid w:val="22133977"/>
    <w:rsid w:val="22156E7A"/>
    <w:rsid w:val="221B1EE6"/>
    <w:rsid w:val="22233C11"/>
    <w:rsid w:val="222A359C"/>
    <w:rsid w:val="222C0BCC"/>
    <w:rsid w:val="222E41A0"/>
    <w:rsid w:val="22314390"/>
    <w:rsid w:val="223A3836"/>
    <w:rsid w:val="22416216"/>
    <w:rsid w:val="22417D5D"/>
    <w:rsid w:val="22467649"/>
    <w:rsid w:val="224B5288"/>
    <w:rsid w:val="224B5CCF"/>
    <w:rsid w:val="22510900"/>
    <w:rsid w:val="22551F2B"/>
    <w:rsid w:val="226646C3"/>
    <w:rsid w:val="22674906"/>
    <w:rsid w:val="2270048D"/>
    <w:rsid w:val="2272736E"/>
    <w:rsid w:val="227E599B"/>
    <w:rsid w:val="227F4034"/>
    <w:rsid w:val="228266BD"/>
    <w:rsid w:val="228813B7"/>
    <w:rsid w:val="22885B34"/>
    <w:rsid w:val="22914AA3"/>
    <w:rsid w:val="22915A11"/>
    <w:rsid w:val="22B10EF6"/>
    <w:rsid w:val="22B77B3E"/>
    <w:rsid w:val="22C62FC1"/>
    <w:rsid w:val="22C72690"/>
    <w:rsid w:val="22CF146C"/>
    <w:rsid w:val="22D24CAE"/>
    <w:rsid w:val="22DC5D64"/>
    <w:rsid w:val="22E00A8E"/>
    <w:rsid w:val="22E24F49"/>
    <w:rsid w:val="22E66395"/>
    <w:rsid w:val="22EA5BD8"/>
    <w:rsid w:val="22EB7DD7"/>
    <w:rsid w:val="22ED0F9B"/>
    <w:rsid w:val="22F37E0B"/>
    <w:rsid w:val="230921D4"/>
    <w:rsid w:val="23102595"/>
    <w:rsid w:val="231258D7"/>
    <w:rsid w:val="23285BAF"/>
    <w:rsid w:val="232D5646"/>
    <w:rsid w:val="233056CF"/>
    <w:rsid w:val="2345176A"/>
    <w:rsid w:val="23454FED"/>
    <w:rsid w:val="23474C6D"/>
    <w:rsid w:val="23501EAE"/>
    <w:rsid w:val="23552E7F"/>
    <w:rsid w:val="23587A9B"/>
    <w:rsid w:val="235B5F65"/>
    <w:rsid w:val="23607D95"/>
    <w:rsid w:val="236F2434"/>
    <w:rsid w:val="23732910"/>
    <w:rsid w:val="237657F5"/>
    <w:rsid w:val="2379093F"/>
    <w:rsid w:val="23852219"/>
    <w:rsid w:val="238A084E"/>
    <w:rsid w:val="239E30FD"/>
    <w:rsid w:val="23AA75A0"/>
    <w:rsid w:val="23AB7A7B"/>
    <w:rsid w:val="23AC2413"/>
    <w:rsid w:val="23C34579"/>
    <w:rsid w:val="23CE67FB"/>
    <w:rsid w:val="23D0134E"/>
    <w:rsid w:val="23D068B0"/>
    <w:rsid w:val="23E70F73"/>
    <w:rsid w:val="23EB5CB9"/>
    <w:rsid w:val="23FA01E6"/>
    <w:rsid w:val="24030C74"/>
    <w:rsid w:val="240913F2"/>
    <w:rsid w:val="240B7BB6"/>
    <w:rsid w:val="2414572D"/>
    <w:rsid w:val="2416427D"/>
    <w:rsid w:val="24191F03"/>
    <w:rsid w:val="24294998"/>
    <w:rsid w:val="24397363"/>
    <w:rsid w:val="24423C0B"/>
    <w:rsid w:val="245060A9"/>
    <w:rsid w:val="245B0823"/>
    <w:rsid w:val="2470124E"/>
    <w:rsid w:val="247A165D"/>
    <w:rsid w:val="247C6FD0"/>
    <w:rsid w:val="24887A5A"/>
    <w:rsid w:val="248F3D0B"/>
    <w:rsid w:val="249243A0"/>
    <w:rsid w:val="249C1D1C"/>
    <w:rsid w:val="24A600AD"/>
    <w:rsid w:val="24B00B6C"/>
    <w:rsid w:val="24BC5BD0"/>
    <w:rsid w:val="24C06944"/>
    <w:rsid w:val="24E946B6"/>
    <w:rsid w:val="24F33591"/>
    <w:rsid w:val="24F50023"/>
    <w:rsid w:val="25057609"/>
    <w:rsid w:val="25236A14"/>
    <w:rsid w:val="252A026E"/>
    <w:rsid w:val="253451FB"/>
    <w:rsid w:val="2537799C"/>
    <w:rsid w:val="254048A5"/>
    <w:rsid w:val="254A443E"/>
    <w:rsid w:val="255271E6"/>
    <w:rsid w:val="25652260"/>
    <w:rsid w:val="256571E6"/>
    <w:rsid w:val="256E5939"/>
    <w:rsid w:val="25726B44"/>
    <w:rsid w:val="258242C6"/>
    <w:rsid w:val="2587373A"/>
    <w:rsid w:val="258A19A4"/>
    <w:rsid w:val="258B18CB"/>
    <w:rsid w:val="259C5142"/>
    <w:rsid w:val="25A2658A"/>
    <w:rsid w:val="25AA36F5"/>
    <w:rsid w:val="25BA494E"/>
    <w:rsid w:val="25BF6C5B"/>
    <w:rsid w:val="25C13966"/>
    <w:rsid w:val="25C7728B"/>
    <w:rsid w:val="25CB6F0F"/>
    <w:rsid w:val="25D21D98"/>
    <w:rsid w:val="25E92C25"/>
    <w:rsid w:val="25F04BCC"/>
    <w:rsid w:val="25F80FA5"/>
    <w:rsid w:val="261713B5"/>
    <w:rsid w:val="262171D5"/>
    <w:rsid w:val="26243570"/>
    <w:rsid w:val="262B0B7B"/>
    <w:rsid w:val="263465BA"/>
    <w:rsid w:val="263E6EC9"/>
    <w:rsid w:val="264D6DCE"/>
    <w:rsid w:val="266A49B9"/>
    <w:rsid w:val="266C005D"/>
    <w:rsid w:val="266D7A18"/>
    <w:rsid w:val="266F679F"/>
    <w:rsid w:val="268A484B"/>
    <w:rsid w:val="2692214F"/>
    <w:rsid w:val="26955359"/>
    <w:rsid w:val="26987063"/>
    <w:rsid w:val="26A06ED9"/>
    <w:rsid w:val="26A61EBE"/>
    <w:rsid w:val="26AB19D8"/>
    <w:rsid w:val="26C06892"/>
    <w:rsid w:val="26C14023"/>
    <w:rsid w:val="26CA026A"/>
    <w:rsid w:val="26D62BB7"/>
    <w:rsid w:val="26D82940"/>
    <w:rsid w:val="26DE0427"/>
    <w:rsid w:val="26E776E2"/>
    <w:rsid w:val="26EE04BA"/>
    <w:rsid w:val="26F215CA"/>
    <w:rsid w:val="270429CD"/>
    <w:rsid w:val="2709311A"/>
    <w:rsid w:val="270E10BC"/>
    <w:rsid w:val="270E3D1E"/>
    <w:rsid w:val="271436A9"/>
    <w:rsid w:val="271934B3"/>
    <w:rsid w:val="27254446"/>
    <w:rsid w:val="272D45D3"/>
    <w:rsid w:val="272F5465"/>
    <w:rsid w:val="273B78C1"/>
    <w:rsid w:val="274D500D"/>
    <w:rsid w:val="27530570"/>
    <w:rsid w:val="27555B0E"/>
    <w:rsid w:val="27620104"/>
    <w:rsid w:val="276334B4"/>
    <w:rsid w:val="27634AAD"/>
    <w:rsid w:val="27640A46"/>
    <w:rsid w:val="27737F58"/>
    <w:rsid w:val="27746F46"/>
    <w:rsid w:val="27765CCC"/>
    <w:rsid w:val="277B4352"/>
    <w:rsid w:val="27906876"/>
    <w:rsid w:val="279D1EA5"/>
    <w:rsid w:val="27A14592"/>
    <w:rsid w:val="27A45517"/>
    <w:rsid w:val="27B6106A"/>
    <w:rsid w:val="27BA1539"/>
    <w:rsid w:val="27C01EB5"/>
    <w:rsid w:val="27C27451"/>
    <w:rsid w:val="27C62679"/>
    <w:rsid w:val="27C73BBD"/>
    <w:rsid w:val="27D07660"/>
    <w:rsid w:val="27D26171"/>
    <w:rsid w:val="27D9141A"/>
    <w:rsid w:val="27DF6B4E"/>
    <w:rsid w:val="27E32A7D"/>
    <w:rsid w:val="27E404FE"/>
    <w:rsid w:val="27E54879"/>
    <w:rsid w:val="27F138ED"/>
    <w:rsid w:val="27F94539"/>
    <w:rsid w:val="280B0241"/>
    <w:rsid w:val="280D1D3A"/>
    <w:rsid w:val="28180939"/>
    <w:rsid w:val="281B73E5"/>
    <w:rsid w:val="282A7C64"/>
    <w:rsid w:val="28363E42"/>
    <w:rsid w:val="2841669A"/>
    <w:rsid w:val="284C3DCA"/>
    <w:rsid w:val="28595F54"/>
    <w:rsid w:val="285F5C4A"/>
    <w:rsid w:val="2868446D"/>
    <w:rsid w:val="28705982"/>
    <w:rsid w:val="2876586F"/>
    <w:rsid w:val="28850088"/>
    <w:rsid w:val="288F579E"/>
    <w:rsid w:val="2895352F"/>
    <w:rsid w:val="28A91541"/>
    <w:rsid w:val="28AF2498"/>
    <w:rsid w:val="28AF6CCE"/>
    <w:rsid w:val="28BB0CDC"/>
    <w:rsid w:val="28D948BF"/>
    <w:rsid w:val="28E10F12"/>
    <w:rsid w:val="28E42625"/>
    <w:rsid w:val="28EC32AF"/>
    <w:rsid w:val="29056022"/>
    <w:rsid w:val="29127DD1"/>
    <w:rsid w:val="29187363"/>
    <w:rsid w:val="29303DA4"/>
    <w:rsid w:val="29304048"/>
    <w:rsid w:val="2930680A"/>
    <w:rsid w:val="293C35A1"/>
    <w:rsid w:val="294A10CA"/>
    <w:rsid w:val="294E0566"/>
    <w:rsid w:val="29506EB8"/>
    <w:rsid w:val="29525E23"/>
    <w:rsid w:val="29563878"/>
    <w:rsid w:val="29590407"/>
    <w:rsid w:val="29601837"/>
    <w:rsid w:val="296A3B7E"/>
    <w:rsid w:val="2970130A"/>
    <w:rsid w:val="29727474"/>
    <w:rsid w:val="29743F21"/>
    <w:rsid w:val="29757A9D"/>
    <w:rsid w:val="29763CAC"/>
    <w:rsid w:val="29794135"/>
    <w:rsid w:val="29813255"/>
    <w:rsid w:val="298F0B57"/>
    <w:rsid w:val="29974847"/>
    <w:rsid w:val="29997F50"/>
    <w:rsid w:val="299F1E59"/>
    <w:rsid w:val="29AA0C95"/>
    <w:rsid w:val="29B93E37"/>
    <w:rsid w:val="29BE2D10"/>
    <w:rsid w:val="29CB291D"/>
    <w:rsid w:val="29D234B5"/>
    <w:rsid w:val="29D56985"/>
    <w:rsid w:val="29E225E2"/>
    <w:rsid w:val="29F22462"/>
    <w:rsid w:val="29FC6687"/>
    <w:rsid w:val="2A13409F"/>
    <w:rsid w:val="2A144016"/>
    <w:rsid w:val="2A145B25"/>
    <w:rsid w:val="2A1C5FD0"/>
    <w:rsid w:val="2A3000C3"/>
    <w:rsid w:val="2A38710D"/>
    <w:rsid w:val="2A390195"/>
    <w:rsid w:val="2A4300D6"/>
    <w:rsid w:val="2A5A6761"/>
    <w:rsid w:val="2A5D680E"/>
    <w:rsid w:val="2A62312F"/>
    <w:rsid w:val="2A6E122D"/>
    <w:rsid w:val="2A7072A3"/>
    <w:rsid w:val="2A731473"/>
    <w:rsid w:val="2A7E5C44"/>
    <w:rsid w:val="2A8B74D8"/>
    <w:rsid w:val="2A8C23F4"/>
    <w:rsid w:val="2A97033F"/>
    <w:rsid w:val="2A98447E"/>
    <w:rsid w:val="2A9F767B"/>
    <w:rsid w:val="2AA4119D"/>
    <w:rsid w:val="2AAB366C"/>
    <w:rsid w:val="2AB17718"/>
    <w:rsid w:val="2AB26421"/>
    <w:rsid w:val="2AB4611E"/>
    <w:rsid w:val="2AD20F52"/>
    <w:rsid w:val="2AE21876"/>
    <w:rsid w:val="2AE90773"/>
    <w:rsid w:val="2AE9748F"/>
    <w:rsid w:val="2AF6240B"/>
    <w:rsid w:val="2B00306D"/>
    <w:rsid w:val="2B0B447B"/>
    <w:rsid w:val="2B134503"/>
    <w:rsid w:val="2B2F183D"/>
    <w:rsid w:val="2B3C12E3"/>
    <w:rsid w:val="2B407A2D"/>
    <w:rsid w:val="2B455A0D"/>
    <w:rsid w:val="2B462E3A"/>
    <w:rsid w:val="2B4A6612"/>
    <w:rsid w:val="2B4B5E1D"/>
    <w:rsid w:val="2B5214A0"/>
    <w:rsid w:val="2B5429F3"/>
    <w:rsid w:val="2B5449A3"/>
    <w:rsid w:val="2B552424"/>
    <w:rsid w:val="2B5D7831"/>
    <w:rsid w:val="2B645872"/>
    <w:rsid w:val="2B6A6803"/>
    <w:rsid w:val="2B7703DB"/>
    <w:rsid w:val="2B81470B"/>
    <w:rsid w:val="2B8479A8"/>
    <w:rsid w:val="2B8973FB"/>
    <w:rsid w:val="2B952949"/>
    <w:rsid w:val="2B9634EE"/>
    <w:rsid w:val="2B9B32CC"/>
    <w:rsid w:val="2B9B5190"/>
    <w:rsid w:val="2B9F700B"/>
    <w:rsid w:val="2BA936CD"/>
    <w:rsid w:val="2BAD4138"/>
    <w:rsid w:val="2BBB1DED"/>
    <w:rsid w:val="2BC604ED"/>
    <w:rsid w:val="2BC921C9"/>
    <w:rsid w:val="2BCD44F1"/>
    <w:rsid w:val="2BD059B4"/>
    <w:rsid w:val="2BD155F1"/>
    <w:rsid w:val="2BE357DB"/>
    <w:rsid w:val="2BE42507"/>
    <w:rsid w:val="2BED49DA"/>
    <w:rsid w:val="2BF025A1"/>
    <w:rsid w:val="2C1A3467"/>
    <w:rsid w:val="2C222BEB"/>
    <w:rsid w:val="2C30232D"/>
    <w:rsid w:val="2C307E44"/>
    <w:rsid w:val="2C380204"/>
    <w:rsid w:val="2C380499"/>
    <w:rsid w:val="2C3A2BEF"/>
    <w:rsid w:val="2C43123C"/>
    <w:rsid w:val="2C4D7A43"/>
    <w:rsid w:val="2C56283C"/>
    <w:rsid w:val="2C57028D"/>
    <w:rsid w:val="2C632772"/>
    <w:rsid w:val="2C6D5F7A"/>
    <w:rsid w:val="2C7A0125"/>
    <w:rsid w:val="2C801F12"/>
    <w:rsid w:val="2C856399"/>
    <w:rsid w:val="2C88151C"/>
    <w:rsid w:val="2C8F14FA"/>
    <w:rsid w:val="2C9549AE"/>
    <w:rsid w:val="2C9C51A2"/>
    <w:rsid w:val="2C9F5EB8"/>
    <w:rsid w:val="2CA50707"/>
    <w:rsid w:val="2CA60ACC"/>
    <w:rsid w:val="2CB97AED"/>
    <w:rsid w:val="2CC11112"/>
    <w:rsid w:val="2CC43AB7"/>
    <w:rsid w:val="2CC81876"/>
    <w:rsid w:val="2CD90022"/>
    <w:rsid w:val="2CDA25AA"/>
    <w:rsid w:val="2CDE10CE"/>
    <w:rsid w:val="2D013765"/>
    <w:rsid w:val="2D084188"/>
    <w:rsid w:val="2D0940C7"/>
    <w:rsid w:val="2D0B6E9C"/>
    <w:rsid w:val="2D0F293A"/>
    <w:rsid w:val="2D1225E3"/>
    <w:rsid w:val="2D2E332F"/>
    <w:rsid w:val="2D316F2D"/>
    <w:rsid w:val="2D524331"/>
    <w:rsid w:val="2D592DF1"/>
    <w:rsid w:val="2D6A408E"/>
    <w:rsid w:val="2D767A11"/>
    <w:rsid w:val="2D975926"/>
    <w:rsid w:val="2DA354EC"/>
    <w:rsid w:val="2DA56D82"/>
    <w:rsid w:val="2DAC38DD"/>
    <w:rsid w:val="2DD60B72"/>
    <w:rsid w:val="2DDE025B"/>
    <w:rsid w:val="2DE462F6"/>
    <w:rsid w:val="2DE85FDA"/>
    <w:rsid w:val="2DEB378B"/>
    <w:rsid w:val="2DF51A73"/>
    <w:rsid w:val="2E043EE3"/>
    <w:rsid w:val="2E047B0F"/>
    <w:rsid w:val="2E2865DE"/>
    <w:rsid w:val="2E374E44"/>
    <w:rsid w:val="2E3C6E8E"/>
    <w:rsid w:val="2E3D1E67"/>
    <w:rsid w:val="2E446F2D"/>
    <w:rsid w:val="2E53456E"/>
    <w:rsid w:val="2E6803FE"/>
    <w:rsid w:val="2E6B31B0"/>
    <w:rsid w:val="2E755845"/>
    <w:rsid w:val="2E83461D"/>
    <w:rsid w:val="2E955D79"/>
    <w:rsid w:val="2E9615FD"/>
    <w:rsid w:val="2E986CFE"/>
    <w:rsid w:val="2EA2760D"/>
    <w:rsid w:val="2EB540B0"/>
    <w:rsid w:val="2EC737B9"/>
    <w:rsid w:val="2EE674E8"/>
    <w:rsid w:val="2EEB05BE"/>
    <w:rsid w:val="2EED7A8D"/>
    <w:rsid w:val="2F0B0B7F"/>
    <w:rsid w:val="2F0B46F8"/>
    <w:rsid w:val="2F0E2577"/>
    <w:rsid w:val="2F2D14C0"/>
    <w:rsid w:val="2F33127D"/>
    <w:rsid w:val="2F384E83"/>
    <w:rsid w:val="2F396887"/>
    <w:rsid w:val="2F420E20"/>
    <w:rsid w:val="2F452393"/>
    <w:rsid w:val="2F455F1D"/>
    <w:rsid w:val="2F4A6291"/>
    <w:rsid w:val="2F5277B1"/>
    <w:rsid w:val="2F5326A5"/>
    <w:rsid w:val="2F646708"/>
    <w:rsid w:val="2F646CDA"/>
    <w:rsid w:val="2F6A4E58"/>
    <w:rsid w:val="2F6F3477"/>
    <w:rsid w:val="2F731EE4"/>
    <w:rsid w:val="2F7669BA"/>
    <w:rsid w:val="2F770411"/>
    <w:rsid w:val="2F7D23BD"/>
    <w:rsid w:val="2F7D389B"/>
    <w:rsid w:val="2F7F55EF"/>
    <w:rsid w:val="2F832EF6"/>
    <w:rsid w:val="2F852462"/>
    <w:rsid w:val="2F9A6243"/>
    <w:rsid w:val="2F9C38E6"/>
    <w:rsid w:val="2FA539B8"/>
    <w:rsid w:val="2FB74F57"/>
    <w:rsid w:val="2FB92659"/>
    <w:rsid w:val="2FBA0F73"/>
    <w:rsid w:val="2FBB3E6C"/>
    <w:rsid w:val="2FCC5DF6"/>
    <w:rsid w:val="2FD23583"/>
    <w:rsid w:val="2FDD3BEA"/>
    <w:rsid w:val="2FE977BA"/>
    <w:rsid w:val="2FF624BE"/>
    <w:rsid w:val="2FFB6945"/>
    <w:rsid w:val="2FFBD2B4"/>
    <w:rsid w:val="30012F9C"/>
    <w:rsid w:val="30081448"/>
    <w:rsid w:val="30151E4F"/>
    <w:rsid w:val="301E7431"/>
    <w:rsid w:val="3023092E"/>
    <w:rsid w:val="302F14EA"/>
    <w:rsid w:val="304647DA"/>
    <w:rsid w:val="30470FC3"/>
    <w:rsid w:val="30702187"/>
    <w:rsid w:val="30742304"/>
    <w:rsid w:val="307652C0"/>
    <w:rsid w:val="308974AE"/>
    <w:rsid w:val="308E3936"/>
    <w:rsid w:val="308E71B9"/>
    <w:rsid w:val="308F0B33"/>
    <w:rsid w:val="309146DA"/>
    <w:rsid w:val="30965724"/>
    <w:rsid w:val="30AC2361"/>
    <w:rsid w:val="30B50F77"/>
    <w:rsid w:val="30C01BBE"/>
    <w:rsid w:val="30DE01E6"/>
    <w:rsid w:val="30E97792"/>
    <w:rsid w:val="30F05F59"/>
    <w:rsid w:val="30F1489A"/>
    <w:rsid w:val="30F67E62"/>
    <w:rsid w:val="30F7734D"/>
    <w:rsid w:val="31037178"/>
    <w:rsid w:val="31182E63"/>
    <w:rsid w:val="312B28BA"/>
    <w:rsid w:val="313210D6"/>
    <w:rsid w:val="31324444"/>
    <w:rsid w:val="31335748"/>
    <w:rsid w:val="313561F5"/>
    <w:rsid w:val="31367CE3"/>
    <w:rsid w:val="314011DB"/>
    <w:rsid w:val="314C0871"/>
    <w:rsid w:val="31560D18"/>
    <w:rsid w:val="31582A77"/>
    <w:rsid w:val="31595212"/>
    <w:rsid w:val="315A1D85"/>
    <w:rsid w:val="31637C74"/>
    <w:rsid w:val="3166141B"/>
    <w:rsid w:val="3167756C"/>
    <w:rsid w:val="316776DC"/>
    <w:rsid w:val="3168491E"/>
    <w:rsid w:val="31777136"/>
    <w:rsid w:val="31887E9F"/>
    <w:rsid w:val="31940C65"/>
    <w:rsid w:val="319C18F5"/>
    <w:rsid w:val="31A50F80"/>
    <w:rsid w:val="31B16017"/>
    <w:rsid w:val="31B671DC"/>
    <w:rsid w:val="31C64CB7"/>
    <w:rsid w:val="31CC0E66"/>
    <w:rsid w:val="31D23CC5"/>
    <w:rsid w:val="31D300E0"/>
    <w:rsid w:val="31DB2F58"/>
    <w:rsid w:val="31E770AA"/>
    <w:rsid w:val="31FA1C8E"/>
    <w:rsid w:val="31FF2184"/>
    <w:rsid w:val="320A7897"/>
    <w:rsid w:val="32106030"/>
    <w:rsid w:val="321F2C67"/>
    <w:rsid w:val="322040CC"/>
    <w:rsid w:val="32235F6D"/>
    <w:rsid w:val="32273DCD"/>
    <w:rsid w:val="324021F9"/>
    <w:rsid w:val="32443361"/>
    <w:rsid w:val="324A354C"/>
    <w:rsid w:val="324D7630"/>
    <w:rsid w:val="325E5921"/>
    <w:rsid w:val="32676354"/>
    <w:rsid w:val="32694A7A"/>
    <w:rsid w:val="32720A86"/>
    <w:rsid w:val="3279053A"/>
    <w:rsid w:val="327C15D5"/>
    <w:rsid w:val="327E04E3"/>
    <w:rsid w:val="328B7EF8"/>
    <w:rsid w:val="329B7C1A"/>
    <w:rsid w:val="32A0461A"/>
    <w:rsid w:val="32A8036C"/>
    <w:rsid w:val="32B653A0"/>
    <w:rsid w:val="32CB6BC6"/>
    <w:rsid w:val="32D635D7"/>
    <w:rsid w:val="32E70612"/>
    <w:rsid w:val="32FC6D26"/>
    <w:rsid w:val="330B3CCA"/>
    <w:rsid w:val="330D3925"/>
    <w:rsid w:val="330E4C4E"/>
    <w:rsid w:val="33184F86"/>
    <w:rsid w:val="332164BA"/>
    <w:rsid w:val="33250D94"/>
    <w:rsid w:val="332F25E3"/>
    <w:rsid w:val="333615A1"/>
    <w:rsid w:val="333B41A8"/>
    <w:rsid w:val="334B0336"/>
    <w:rsid w:val="335047BE"/>
    <w:rsid w:val="335F1BE8"/>
    <w:rsid w:val="33616C57"/>
    <w:rsid w:val="336D3D6E"/>
    <w:rsid w:val="33784CC4"/>
    <w:rsid w:val="33853DAC"/>
    <w:rsid w:val="339461AC"/>
    <w:rsid w:val="339C0EF2"/>
    <w:rsid w:val="33A72C4E"/>
    <w:rsid w:val="33B25B51"/>
    <w:rsid w:val="33BD156F"/>
    <w:rsid w:val="33C03A03"/>
    <w:rsid w:val="33C4477D"/>
    <w:rsid w:val="33CD07C8"/>
    <w:rsid w:val="33D97EAD"/>
    <w:rsid w:val="33E701B5"/>
    <w:rsid w:val="33F31A49"/>
    <w:rsid w:val="33FD476C"/>
    <w:rsid w:val="34034262"/>
    <w:rsid w:val="340A166E"/>
    <w:rsid w:val="3413131F"/>
    <w:rsid w:val="342B1BA3"/>
    <w:rsid w:val="343B45EB"/>
    <w:rsid w:val="343B5572"/>
    <w:rsid w:val="343B7C3F"/>
    <w:rsid w:val="34463A07"/>
    <w:rsid w:val="34535E07"/>
    <w:rsid w:val="3456178E"/>
    <w:rsid w:val="345E1C07"/>
    <w:rsid w:val="34673F86"/>
    <w:rsid w:val="346A4F0B"/>
    <w:rsid w:val="346F62E9"/>
    <w:rsid w:val="3473361C"/>
    <w:rsid w:val="347E742F"/>
    <w:rsid w:val="349260CF"/>
    <w:rsid w:val="34A81718"/>
    <w:rsid w:val="34AC3E19"/>
    <w:rsid w:val="34BC56DE"/>
    <w:rsid w:val="34D04F2C"/>
    <w:rsid w:val="34DE074D"/>
    <w:rsid w:val="34E15E4E"/>
    <w:rsid w:val="34E42656"/>
    <w:rsid w:val="34F06254"/>
    <w:rsid w:val="34F15243"/>
    <w:rsid w:val="34F6EC4F"/>
    <w:rsid w:val="34F77FF2"/>
    <w:rsid w:val="35026FBA"/>
    <w:rsid w:val="3506060C"/>
    <w:rsid w:val="350B5BD4"/>
    <w:rsid w:val="350E5A19"/>
    <w:rsid w:val="35153B19"/>
    <w:rsid w:val="3532654D"/>
    <w:rsid w:val="3537539D"/>
    <w:rsid w:val="3538743B"/>
    <w:rsid w:val="353B152A"/>
    <w:rsid w:val="353D5201"/>
    <w:rsid w:val="354B388E"/>
    <w:rsid w:val="354E7291"/>
    <w:rsid w:val="355F3EB9"/>
    <w:rsid w:val="3567792B"/>
    <w:rsid w:val="356B252F"/>
    <w:rsid w:val="356D12B5"/>
    <w:rsid w:val="35751DE8"/>
    <w:rsid w:val="35830377"/>
    <w:rsid w:val="3590276F"/>
    <w:rsid w:val="359833FE"/>
    <w:rsid w:val="35A26C11"/>
    <w:rsid w:val="35AB08FC"/>
    <w:rsid w:val="35C1541E"/>
    <w:rsid w:val="35C63D9C"/>
    <w:rsid w:val="35D129E0"/>
    <w:rsid w:val="35E76FD8"/>
    <w:rsid w:val="35E8118B"/>
    <w:rsid w:val="35EB7A40"/>
    <w:rsid w:val="35F44A12"/>
    <w:rsid w:val="35F4624B"/>
    <w:rsid w:val="35FD3123"/>
    <w:rsid w:val="360C20B8"/>
    <w:rsid w:val="361032B3"/>
    <w:rsid w:val="361352C6"/>
    <w:rsid w:val="36173CCD"/>
    <w:rsid w:val="362045DC"/>
    <w:rsid w:val="36350CFE"/>
    <w:rsid w:val="36363A8C"/>
    <w:rsid w:val="363F160E"/>
    <w:rsid w:val="36400811"/>
    <w:rsid w:val="36477BC9"/>
    <w:rsid w:val="365361B9"/>
    <w:rsid w:val="365E1EC3"/>
    <w:rsid w:val="36601B42"/>
    <w:rsid w:val="36645FCA"/>
    <w:rsid w:val="3665184D"/>
    <w:rsid w:val="366819A9"/>
    <w:rsid w:val="367A7E8C"/>
    <w:rsid w:val="36841F6E"/>
    <w:rsid w:val="368E747E"/>
    <w:rsid w:val="369E1627"/>
    <w:rsid w:val="369F7DF7"/>
    <w:rsid w:val="36A165B9"/>
    <w:rsid w:val="36BA4EAA"/>
    <w:rsid w:val="36C52D93"/>
    <w:rsid w:val="36C7606F"/>
    <w:rsid w:val="36CA6FF3"/>
    <w:rsid w:val="36CC46F5"/>
    <w:rsid w:val="36CF347B"/>
    <w:rsid w:val="36D60888"/>
    <w:rsid w:val="36D65004"/>
    <w:rsid w:val="36E2469A"/>
    <w:rsid w:val="36E6529F"/>
    <w:rsid w:val="36F01431"/>
    <w:rsid w:val="36FE7125"/>
    <w:rsid w:val="37093011"/>
    <w:rsid w:val="37225E74"/>
    <w:rsid w:val="372B28DE"/>
    <w:rsid w:val="37364124"/>
    <w:rsid w:val="37387080"/>
    <w:rsid w:val="373F2DB2"/>
    <w:rsid w:val="37445638"/>
    <w:rsid w:val="3749334A"/>
    <w:rsid w:val="374B4FC3"/>
    <w:rsid w:val="375B0AE1"/>
    <w:rsid w:val="377E0817"/>
    <w:rsid w:val="377F1F9A"/>
    <w:rsid w:val="377F3D48"/>
    <w:rsid w:val="378F7D49"/>
    <w:rsid w:val="37A44758"/>
    <w:rsid w:val="37AD4456"/>
    <w:rsid w:val="37AE315C"/>
    <w:rsid w:val="37B226ED"/>
    <w:rsid w:val="37B649C2"/>
    <w:rsid w:val="37B93361"/>
    <w:rsid w:val="37C446F2"/>
    <w:rsid w:val="37CD289E"/>
    <w:rsid w:val="37CF596D"/>
    <w:rsid w:val="37D1230E"/>
    <w:rsid w:val="37D800AA"/>
    <w:rsid w:val="37DDD360"/>
    <w:rsid w:val="37DF49DB"/>
    <w:rsid w:val="37E8679A"/>
    <w:rsid w:val="37EE7013"/>
    <w:rsid w:val="37F21018"/>
    <w:rsid w:val="37F31F59"/>
    <w:rsid w:val="380445A4"/>
    <w:rsid w:val="380668D4"/>
    <w:rsid w:val="38070D5D"/>
    <w:rsid w:val="380D0904"/>
    <w:rsid w:val="3812725D"/>
    <w:rsid w:val="381515E1"/>
    <w:rsid w:val="38153792"/>
    <w:rsid w:val="3819221C"/>
    <w:rsid w:val="38303448"/>
    <w:rsid w:val="38390D6B"/>
    <w:rsid w:val="38394C4C"/>
    <w:rsid w:val="383C2EEA"/>
    <w:rsid w:val="38417ADA"/>
    <w:rsid w:val="385B6390"/>
    <w:rsid w:val="38623892"/>
    <w:rsid w:val="38677D19"/>
    <w:rsid w:val="38755D7C"/>
    <w:rsid w:val="387821B2"/>
    <w:rsid w:val="387F09DE"/>
    <w:rsid w:val="388108C3"/>
    <w:rsid w:val="38845FC5"/>
    <w:rsid w:val="3886532A"/>
    <w:rsid w:val="388E22BA"/>
    <w:rsid w:val="38930377"/>
    <w:rsid w:val="38934105"/>
    <w:rsid w:val="38C13CF5"/>
    <w:rsid w:val="38C713D9"/>
    <w:rsid w:val="38C757B4"/>
    <w:rsid w:val="38CE3499"/>
    <w:rsid w:val="38CE75BF"/>
    <w:rsid w:val="38D1128A"/>
    <w:rsid w:val="38E86570"/>
    <w:rsid w:val="38EC46EF"/>
    <w:rsid w:val="38ED59F4"/>
    <w:rsid w:val="38F058E9"/>
    <w:rsid w:val="38F51F38"/>
    <w:rsid w:val="38FC0F79"/>
    <w:rsid w:val="38FD53BE"/>
    <w:rsid w:val="3900750B"/>
    <w:rsid w:val="391B523E"/>
    <w:rsid w:val="391E7769"/>
    <w:rsid w:val="3925043E"/>
    <w:rsid w:val="39353E43"/>
    <w:rsid w:val="393650C5"/>
    <w:rsid w:val="393E24A9"/>
    <w:rsid w:val="39400FE4"/>
    <w:rsid w:val="39403454"/>
    <w:rsid w:val="3941252B"/>
    <w:rsid w:val="3952190B"/>
    <w:rsid w:val="39527917"/>
    <w:rsid w:val="3953008B"/>
    <w:rsid w:val="395350F7"/>
    <w:rsid w:val="39546505"/>
    <w:rsid w:val="39581820"/>
    <w:rsid w:val="396B7B12"/>
    <w:rsid w:val="397A08A5"/>
    <w:rsid w:val="397E74E1"/>
    <w:rsid w:val="398117A8"/>
    <w:rsid w:val="398E1CFA"/>
    <w:rsid w:val="399F6172"/>
    <w:rsid w:val="39AC4B2D"/>
    <w:rsid w:val="39BB290A"/>
    <w:rsid w:val="39C1344E"/>
    <w:rsid w:val="39C311F6"/>
    <w:rsid w:val="39CB75E0"/>
    <w:rsid w:val="39CD2012"/>
    <w:rsid w:val="39D4246E"/>
    <w:rsid w:val="39D835FC"/>
    <w:rsid w:val="39E5134A"/>
    <w:rsid w:val="39E82EEA"/>
    <w:rsid w:val="39EB03F6"/>
    <w:rsid w:val="39EC289A"/>
    <w:rsid w:val="39FB2493"/>
    <w:rsid w:val="39FD0D69"/>
    <w:rsid w:val="3A0E6D29"/>
    <w:rsid w:val="3A116F3A"/>
    <w:rsid w:val="3A1741DD"/>
    <w:rsid w:val="3A1D4073"/>
    <w:rsid w:val="3A335D0B"/>
    <w:rsid w:val="3A447146"/>
    <w:rsid w:val="3A461342"/>
    <w:rsid w:val="3A4E18DD"/>
    <w:rsid w:val="3A652748"/>
    <w:rsid w:val="3A746DDE"/>
    <w:rsid w:val="3A7767EB"/>
    <w:rsid w:val="3A805556"/>
    <w:rsid w:val="3A825A8A"/>
    <w:rsid w:val="3A83350C"/>
    <w:rsid w:val="3AA008BD"/>
    <w:rsid w:val="3AAA459A"/>
    <w:rsid w:val="3AB40F90"/>
    <w:rsid w:val="3AB574EB"/>
    <w:rsid w:val="3AB60796"/>
    <w:rsid w:val="3AB7411F"/>
    <w:rsid w:val="3AB82CF9"/>
    <w:rsid w:val="3AB85202"/>
    <w:rsid w:val="3AC24703"/>
    <w:rsid w:val="3AC4117B"/>
    <w:rsid w:val="3AC42096"/>
    <w:rsid w:val="3ACA65BD"/>
    <w:rsid w:val="3AF83622"/>
    <w:rsid w:val="3AF978A7"/>
    <w:rsid w:val="3B0317FE"/>
    <w:rsid w:val="3B093248"/>
    <w:rsid w:val="3B27789D"/>
    <w:rsid w:val="3B2B0D2B"/>
    <w:rsid w:val="3B3A09A6"/>
    <w:rsid w:val="3B3A303A"/>
    <w:rsid w:val="3B3D6CE8"/>
    <w:rsid w:val="3B44447A"/>
    <w:rsid w:val="3B5051DE"/>
    <w:rsid w:val="3B562250"/>
    <w:rsid w:val="3B56710D"/>
    <w:rsid w:val="3B59226A"/>
    <w:rsid w:val="3B593F32"/>
    <w:rsid w:val="3B5A7CEC"/>
    <w:rsid w:val="3B62097B"/>
    <w:rsid w:val="3B62474C"/>
    <w:rsid w:val="3B733C08"/>
    <w:rsid w:val="3B7A279E"/>
    <w:rsid w:val="3B866764"/>
    <w:rsid w:val="3B976976"/>
    <w:rsid w:val="3B9E2D5F"/>
    <w:rsid w:val="3BA7366E"/>
    <w:rsid w:val="3BC07BE8"/>
    <w:rsid w:val="3BC708B5"/>
    <w:rsid w:val="3BD1296C"/>
    <w:rsid w:val="3BD34132"/>
    <w:rsid w:val="3BE05CB0"/>
    <w:rsid w:val="3BE7403F"/>
    <w:rsid w:val="3BE91DF4"/>
    <w:rsid w:val="3BF227E9"/>
    <w:rsid w:val="3BF71C70"/>
    <w:rsid w:val="3BFA68A4"/>
    <w:rsid w:val="3BFB0B29"/>
    <w:rsid w:val="3BFB3366"/>
    <w:rsid w:val="3BFF206B"/>
    <w:rsid w:val="3C01177E"/>
    <w:rsid w:val="3C071109"/>
    <w:rsid w:val="3C092FC4"/>
    <w:rsid w:val="3C0D20C8"/>
    <w:rsid w:val="3C152084"/>
    <w:rsid w:val="3C155C64"/>
    <w:rsid w:val="3C1F67B0"/>
    <w:rsid w:val="3C2327D7"/>
    <w:rsid w:val="3C257E86"/>
    <w:rsid w:val="3C2706AF"/>
    <w:rsid w:val="3C3751BF"/>
    <w:rsid w:val="3C3A1A65"/>
    <w:rsid w:val="3C440F6E"/>
    <w:rsid w:val="3C4655BA"/>
    <w:rsid w:val="3C531EA7"/>
    <w:rsid w:val="3C630B79"/>
    <w:rsid w:val="3C6622AC"/>
    <w:rsid w:val="3C743CBC"/>
    <w:rsid w:val="3C7B43C6"/>
    <w:rsid w:val="3C8321AD"/>
    <w:rsid w:val="3C873204"/>
    <w:rsid w:val="3C8E4865"/>
    <w:rsid w:val="3C9B6CCF"/>
    <w:rsid w:val="3C9F0383"/>
    <w:rsid w:val="3CB272CA"/>
    <w:rsid w:val="3CB75A2A"/>
    <w:rsid w:val="3CB86C2C"/>
    <w:rsid w:val="3CBE394E"/>
    <w:rsid w:val="3CC75CC4"/>
    <w:rsid w:val="3CCC6F99"/>
    <w:rsid w:val="3CCE0ED2"/>
    <w:rsid w:val="3CCE564F"/>
    <w:rsid w:val="3CDA0B53"/>
    <w:rsid w:val="3CDE029E"/>
    <w:rsid w:val="3CF94F5F"/>
    <w:rsid w:val="3CF967AC"/>
    <w:rsid w:val="3CFB7418"/>
    <w:rsid w:val="3CFF5E1E"/>
    <w:rsid w:val="3D057566"/>
    <w:rsid w:val="3D100A3C"/>
    <w:rsid w:val="3D214A2A"/>
    <w:rsid w:val="3D36681F"/>
    <w:rsid w:val="3D434AB8"/>
    <w:rsid w:val="3D46630F"/>
    <w:rsid w:val="3D636EBE"/>
    <w:rsid w:val="3D6F7B71"/>
    <w:rsid w:val="3D744018"/>
    <w:rsid w:val="3D7570E2"/>
    <w:rsid w:val="3D77198C"/>
    <w:rsid w:val="3D771FA2"/>
    <w:rsid w:val="3D812352"/>
    <w:rsid w:val="3D8843DD"/>
    <w:rsid w:val="3D8B5F3F"/>
    <w:rsid w:val="3D8D4788"/>
    <w:rsid w:val="3D94586F"/>
    <w:rsid w:val="3D962E9A"/>
    <w:rsid w:val="3DA32612"/>
    <w:rsid w:val="3DAD2ABF"/>
    <w:rsid w:val="3DC52364"/>
    <w:rsid w:val="3DC81D18"/>
    <w:rsid w:val="3DD73903"/>
    <w:rsid w:val="3DD90040"/>
    <w:rsid w:val="3DEC0D68"/>
    <w:rsid w:val="3DED1212"/>
    <w:rsid w:val="3DEE0BC1"/>
    <w:rsid w:val="3DEE16D3"/>
    <w:rsid w:val="3DFB52DC"/>
    <w:rsid w:val="3DFB728C"/>
    <w:rsid w:val="3DFF19AF"/>
    <w:rsid w:val="3DFF211F"/>
    <w:rsid w:val="3DFF2687"/>
    <w:rsid w:val="3E025A4C"/>
    <w:rsid w:val="3E05314D"/>
    <w:rsid w:val="3E1C1033"/>
    <w:rsid w:val="3E255C01"/>
    <w:rsid w:val="3E2E638C"/>
    <w:rsid w:val="3E301A13"/>
    <w:rsid w:val="3E303775"/>
    <w:rsid w:val="3E315959"/>
    <w:rsid w:val="3E3D6B2B"/>
    <w:rsid w:val="3E4C38C0"/>
    <w:rsid w:val="3E501640"/>
    <w:rsid w:val="3E6212E9"/>
    <w:rsid w:val="3E6B1BF8"/>
    <w:rsid w:val="3E6B3412"/>
    <w:rsid w:val="3E795CE7"/>
    <w:rsid w:val="3E7A310C"/>
    <w:rsid w:val="3E876F2F"/>
    <w:rsid w:val="3E936E36"/>
    <w:rsid w:val="3E995A53"/>
    <w:rsid w:val="3EA753C9"/>
    <w:rsid w:val="3EB81A97"/>
    <w:rsid w:val="3EC42935"/>
    <w:rsid w:val="3EC62A3C"/>
    <w:rsid w:val="3ED207B4"/>
    <w:rsid w:val="3ED51470"/>
    <w:rsid w:val="3EDD26BF"/>
    <w:rsid w:val="3EEA46C5"/>
    <w:rsid w:val="3EED7336"/>
    <w:rsid w:val="3EEF686E"/>
    <w:rsid w:val="3EF93B63"/>
    <w:rsid w:val="3EFE6D02"/>
    <w:rsid w:val="3F071A76"/>
    <w:rsid w:val="3F174EB8"/>
    <w:rsid w:val="3F2D641B"/>
    <w:rsid w:val="3F347E59"/>
    <w:rsid w:val="3F38629F"/>
    <w:rsid w:val="3F3A118E"/>
    <w:rsid w:val="3F593592"/>
    <w:rsid w:val="3F6654DF"/>
    <w:rsid w:val="3F6E155B"/>
    <w:rsid w:val="3F750CCB"/>
    <w:rsid w:val="3F751545"/>
    <w:rsid w:val="3F7662C0"/>
    <w:rsid w:val="3F895ED1"/>
    <w:rsid w:val="3F9C48DF"/>
    <w:rsid w:val="3F9D57ED"/>
    <w:rsid w:val="3FA54DF8"/>
    <w:rsid w:val="3FAB2584"/>
    <w:rsid w:val="3FAB5618"/>
    <w:rsid w:val="3FAF6CB3"/>
    <w:rsid w:val="3FBFCD10"/>
    <w:rsid w:val="3FC76631"/>
    <w:rsid w:val="3FC80830"/>
    <w:rsid w:val="3FD83F4D"/>
    <w:rsid w:val="3FDB3116"/>
    <w:rsid w:val="3FE11DB7"/>
    <w:rsid w:val="3FE24206"/>
    <w:rsid w:val="3FEC4824"/>
    <w:rsid w:val="3FEF1D74"/>
    <w:rsid w:val="3FF52228"/>
    <w:rsid w:val="3FFF03CB"/>
    <w:rsid w:val="3FFF47A4"/>
    <w:rsid w:val="400805E3"/>
    <w:rsid w:val="400D220D"/>
    <w:rsid w:val="400D35D6"/>
    <w:rsid w:val="400E0E9A"/>
    <w:rsid w:val="40201950"/>
    <w:rsid w:val="40372168"/>
    <w:rsid w:val="404A127C"/>
    <w:rsid w:val="404B41B3"/>
    <w:rsid w:val="404E51C0"/>
    <w:rsid w:val="404E60A5"/>
    <w:rsid w:val="40503515"/>
    <w:rsid w:val="4057427B"/>
    <w:rsid w:val="405B10A3"/>
    <w:rsid w:val="407035C7"/>
    <w:rsid w:val="40751C4D"/>
    <w:rsid w:val="4075673B"/>
    <w:rsid w:val="407F5DE0"/>
    <w:rsid w:val="40915CFA"/>
    <w:rsid w:val="409C408B"/>
    <w:rsid w:val="40A15597"/>
    <w:rsid w:val="40BC23C2"/>
    <w:rsid w:val="40BE0DC0"/>
    <w:rsid w:val="40C137C7"/>
    <w:rsid w:val="40C65076"/>
    <w:rsid w:val="40CF6BBF"/>
    <w:rsid w:val="40D01863"/>
    <w:rsid w:val="40D31FE7"/>
    <w:rsid w:val="40E33271"/>
    <w:rsid w:val="40E4789A"/>
    <w:rsid w:val="40E81F8C"/>
    <w:rsid w:val="40F24B70"/>
    <w:rsid w:val="40FA17CA"/>
    <w:rsid w:val="411375D6"/>
    <w:rsid w:val="411B5C5E"/>
    <w:rsid w:val="412368EE"/>
    <w:rsid w:val="412B20E1"/>
    <w:rsid w:val="412D2320"/>
    <w:rsid w:val="41322ABE"/>
    <w:rsid w:val="4133062F"/>
    <w:rsid w:val="41371D0B"/>
    <w:rsid w:val="414F73B2"/>
    <w:rsid w:val="41566567"/>
    <w:rsid w:val="41585AC3"/>
    <w:rsid w:val="41692367"/>
    <w:rsid w:val="416B5D10"/>
    <w:rsid w:val="417C49FE"/>
    <w:rsid w:val="419868AD"/>
    <w:rsid w:val="41A0173B"/>
    <w:rsid w:val="41A10F47"/>
    <w:rsid w:val="41A506FC"/>
    <w:rsid w:val="41A75842"/>
    <w:rsid w:val="41AD4978"/>
    <w:rsid w:val="41BF2EE9"/>
    <w:rsid w:val="41BF5366"/>
    <w:rsid w:val="41C9707C"/>
    <w:rsid w:val="41CA7043"/>
    <w:rsid w:val="41CF2887"/>
    <w:rsid w:val="41D252B8"/>
    <w:rsid w:val="41FA3257"/>
    <w:rsid w:val="420157EE"/>
    <w:rsid w:val="420A7FB7"/>
    <w:rsid w:val="42125899"/>
    <w:rsid w:val="42196C48"/>
    <w:rsid w:val="4220550C"/>
    <w:rsid w:val="4221632B"/>
    <w:rsid w:val="42282918"/>
    <w:rsid w:val="422C55B6"/>
    <w:rsid w:val="42336EF3"/>
    <w:rsid w:val="42372CC3"/>
    <w:rsid w:val="42494B41"/>
    <w:rsid w:val="42546C60"/>
    <w:rsid w:val="42590308"/>
    <w:rsid w:val="425A0B21"/>
    <w:rsid w:val="42607B66"/>
    <w:rsid w:val="42620570"/>
    <w:rsid w:val="428377AF"/>
    <w:rsid w:val="428803B3"/>
    <w:rsid w:val="428F7D3E"/>
    <w:rsid w:val="4291420F"/>
    <w:rsid w:val="42A40063"/>
    <w:rsid w:val="42A80D89"/>
    <w:rsid w:val="42AD139B"/>
    <w:rsid w:val="42C75B57"/>
    <w:rsid w:val="42CB5B7A"/>
    <w:rsid w:val="42CE6929"/>
    <w:rsid w:val="42D77239"/>
    <w:rsid w:val="42DC36C1"/>
    <w:rsid w:val="42E10A64"/>
    <w:rsid w:val="42EB4BF1"/>
    <w:rsid w:val="42F26851"/>
    <w:rsid w:val="42FA7117"/>
    <w:rsid w:val="42FD3BF5"/>
    <w:rsid w:val="430C39D0"/>
    <w:rsid w:val="43162E46"/>
    <w:rsid w:val="432050AF"/>
    <w:rsid w:val="43273434"/>
    <w:rsid w:val="4330314B"/>
    <w:rsid w:val="433520FF"/>
    <w:rsid w:val="43401CD0"/>
    <w:rsid w:val="434E2673"/>
    <w:rsid w:val="43522F9D"/>
    <w:rsid w:val="43551988"/>
    <w:rsid w:val="43572981"/>
    <w:rsid w:val="4365451E"/>
    <w:rsid w:val="43911EEB"/>
    <w:rsid w:val="43931B6A"/>
    <w:rsid w:val="439B11E9"/>
    <w:rsid w:val="439D5CFD"/>
    <w:rsid w:val="43A3605B"/>
    <w:rsid w:val="43A607B4"/>
    <w:rsid w:val="43AB7211"/>
    <w:rsid w:val="43AE342B"/>
    <w:rsid w:val="43AF5C17"/>
    <w:rsid w:val="43BB11CD"/>
    <w:rsid w:val="43BD29AF"/>
    <w:rsid w:val="43CC7746"/>
    <w:rsid w:val="43CE48E2"/>
    <w:rsid w:val="43D04381"/>
    <w:rsid w:val="43D21563"/>
    <w:rsid w:val="43D815DD"/>
    <w:rsid w:val="43DB5067"/>
    <w:rsid w:val="43E57059"/>
    <w:rsid w:val="43E81775"/>
    <w:rsid w:val="43ED34FE"/>
    <w:rsid w:val="43EF4EE0"/>
    <w:rsid w:val="43F63E0D"/>
    <w:rsid w:val="44015848"/>
    <w:rsid w:val="440356A1"/>
    <w:rsid w:val="4407792B"/>
    <w:rsid w:val="44174342"/>
    <w:rsid w:val="44192386"/>
    <w:rsid w:val="442A2561"/>
    <w:rsid w:val="443A35FD"/>
    <w:rsid w:val="443C3B93"/>
    <w:rsid w:val="444A3897"/>
    <w:rsid w:val="444A5158"/>
    <w:rsid w:val="444E229E"/>
    <w:rsid w:val="44567A03"/>
    <w:rsid w:val="445A1933"/>
    <w:rsid w:val="44620F3E"/>
    <w:rsid w:val="4477656F"/>
    <w:rsid w:val="448050A3"/>
    <w:rsid w:val="44857584"/>
    <w:rsid w:val="44965F15"/>
    <w:rsid w:val="449A491B"/>
    <w:rsid w:val="44A6072E"/>
    <w:rsid w:val="44AC5AAD"/>
    <w:rsid w:val="44B64FD8"/>
    <w:rsid w:val="44C003FB"/>
    <w:rsid w:val="44CA1766"/>
    <w:rsid w:val="44CD05ED"/>
    <w:rsid w:val="44D92DF4"/>
    <w:rsid w:val="44E55C94"/>
    <w:rsid w:val="44E61FEB"/>
    <w:rsid w:val="44EA211C"/>
    <w:rsid w:val="44F74625"/>
    <w:rsid w:val="44F775BF"/>
    <w:rsid w:val="44FD5D7F"/>
    <w:rsid w:val="4506577F"/>
    <w:rsid w:val="4518751F"/>
    <w:rsid w:val="45211489"/>
    <w:rsid w:val="45263B94"/>
    <w:rsid w:val="452779D7"/>
    <w:rsid w:val="4535458A"/>
    <w:rsid w:val="453C1F26"/>
    <w:rsid w:val="4540003B"/>
    <w:rsid w:val="4543264F"/>
    <w:rsid w:val="45454A53"/>
    <w:rsid w:val="454C0690"/>
    <w:rsid w:val="455240CA"/>
    <w:rsid w:val="45580361"/>
    <w:rsid w:val="456D26F5"/>
    <w:rsid w:val="457A3118"/>
    <w:rsid w:val="457D2990"/>
    <w:rsid w:val="457D7156"/>
    <w:rsid w:val="457E76A4"/>
    <w:rsid w:val="45815947"/>
    <w:rsid w:val="458401E1"/>
    <w:rsid w:val="45871956"/>
    <w:rsid w:val="45932935"/>
    <w:rsid w:val="45954D4B"/>
    <w:rsid w:val="459D1EBA"/>
    <w:rsid w:val="45AC50F2"/>
    <w:rsid w:val="45AF5C62"/>
    <w:rsid w:val="45B07FC9"/>
    <w:rsid w:val="45B27C62"/>
    <w:rsid w:val="45B928F4"/>
    <w:rsid w:val="45BBE564"/>
    <w:rsid w:val="45BE5977"/>
    <w:rsid w:val="45D04998"/>
    <w:rsid w:val="45D97358"/>
    <w:rsid w:val="45E8203F"/>
    <w:rsid w:val="45EE376E"/>
    <w:rsid w:val="45F76DD6"/>
    <w:rsid w:val="45FB09EA"/>
    <w:rsid w:val="45FF7A66"/>
    <w:rsid w:val="4600048C"/>
    <w:rsid w:val="460615EF"/>
    <w:rsid w:val="461B23AC"/>
    <w:rsid w:val="46302433"/>
    <w:rsid w:val="4635213E"/>
    <w:rsid w:val="46375641"/>
    <w:rsid w:val="463B6306"/>
    <w:rsid w:val="464311F1"/>
    <w:rsid w:val="465E4AB3"/>
    <w:rsid w:val="4660121C"/>
    <w:rsid w:val="466F5623"/>
    <w:rsid w:val="466F579B"/>
    <w:rsid w:val="46780629"/>
    <w:rsid w:val="467912FF"/>
    <w:rsid w:val="467D0334"/>
    <w:rsid w:val="467F5A35"/>
    <w:rsid w:val="468907A0"/>
    <w:rsid w:val="469C0FB0"/>
    <w:rsid w:val="46A476C3"/>
    <w:rsid w:val="46A56AFF"/>
    <w:rsid w:val="46AA1315"/>
    <w:rsid w:val="46C11D22"/>
    <w:rsid w:val="46C4652A"/>
    <w:rsid w:val="46C529D7"/>
    <w:rsid w:val="46C65E93"/>
    <w:rsid w:val="46E22257"/>
    <w:rsid w:val="46E22FD6"/>
    <w:rsid w:val="46E56A5F"/>
    <w:rsid w:val="46EE30CD"/>
    <w:rsid w:val="46F56CF9"/>
    <w:rsid w:val="46FC6684"/>
    <w:rsid w:val="46FE0177"/>
    <w:rsid w:val="4718577B"/>
    <w:rsid w:val="471D6BB8"/>
    <w:rsid w:val="472232FB"/>
    <w:rsid w:val="472B71D3"/>
    <w:rsid w:val="472D6E53"/>
    <w:rsid w:val="472E6CAF"/>
    <w:rsid w:val="4730365B"/>
    <w:rsid w:val="47335528"/>
    <w:rsid w:val="47390DD3"/>
    <w:rsid w:val="47441F2C"/>
    <w:rsid w:val="474A4205"/>
    <w:rsid w:val="4752380F"/>
    <w:rsid w:val="47531291"/>
    <w:rsid w:val="475C7EF5"/>
    <w:rsid w:val="476272AE"/>
    <w:rsid w:val="4764152B"/>
    <w:rsid w:val="47686398"/>
    <w:rsid w:val="47745A86"/>
    <w:rsid w:val="478C26EF"/>
    <w:rsid w:val="479245F9"/>
    <w:rsid w:val="479A693D"/>
    <w:rsid w:val="479B2D0A"/>
    <w:rsid w:val="479D620D"/>
    <w:rsid w:val="47A2033D"/>
    <w:rsid w:val="47C809FF"/>
    <w:rsid w:val="47DF46F8"/>
    <w:rsid w:val="47F620B0"/>
    <w:rsid w:val="47FE172A"/>
    <w:rsid w:val="480262FF"/>
    <w:rsid w:val="48067993"/>
    <w:rsid w:val="4809333E"/>
    <w:rsid w:val="480B6841"/>
    <w:rsid w:val="481261AE"/>
    <w:rsid w:val="481C455D"/>
    <w:rsid w:val="48217EC1"/>
    <w:rsid w:val="48276837"/>
    <w:rsid w:val="48285246"/>
    <w:rsid w:val="482A6791"/>
    <w:rsid w:val="482B34F2"/>
    <w:rsid w:val="482C6878"/>
    <w:rsid w:val="482D69F6"/>
    <w:rsid w:val="4830797A"/>
    <w:rsid w:val="484027D4"/>
    <w:rsid w:val="48472E23"/>
    <w:rsid w:val="484A219B"/>
    <w:rsid w:val="48567BBA"/>
    <w:rsid w:val="485D5DAC"/>
    <w:rsid w:val="485E2A48"/>
    <w:rsid w:val="48667732"/>
    <w:rsid w:val="48690DD9"/>
    <w:rsid w:val="48695139"/>
    <w:rsid w:val="486D5B56"/>
    <w:rsid w:val="487216E8"/>
    <w:rsid w:val="4876149D"/>
    <w:rsid w:val="48773AAD"/>
    <w:rsid w:val="487E6D09"/>
    <w:rsid w:val="48804281"/>
    <w:rsid w:val="48873598"/>
    <w:rsid w:val="488B0283"/>
    <w:rsid w:val="4890451C"/>
    <w:rsid w:val="48955120"/>
    <w:rsid w:val="489E10D6"/>
    <w:rsid w:val="48A22585"/>
    <w:rsid w:val="48A45F34"/>
    <w:rsid w:val="48A71032"/>
    <w:rsid w:val="48AA760E"/>
    <w:rsid w:val="48AE3803"/>
    <w:rsid w:val="48AE685B"/>
    <w:rsid w:val="48BA78DE"/>
    <w:rsid w:val="48BF6C5E"/>
    <w:rsid w:val="48C27CEE"/>
    <w:rsid w:val="48C45C6F"/>
    <w:rsid w:val="48C979B9"/>
    <w:rsid w:val="48D10C4F"/>
    <w:rsid w:val="48D53CFF"/>
    <w:rsid w:val="48E208CC"/>
    <w:rsid w:val="48E63518"/>
    <w:rsid w:val="48E716A7"/>
    <w:rsid w:val="48E83A23"/>
    <w:rsid w:val="48EB3738"/>
    <w:rsid w:val="48F61CC2"/>
    <w:rsid w:val="49170DAE"/>
    <w:rsid w:val="49175A7A"/>
    <w:rsid w:val="491D4A55"/>
    <w:rsid w:val="492A00F2"/>
    <w:rsid w:val="493556ED"/>
    <w:rsid w:val="493EC396"/>
    <w:rsid w:val="493F7B37"/>
    <w:rsid w:val="494B4B3F"/>
    <w:rsid w:val="4950730A"/>
    <w:rsid w:val="495877DD"/>
    <w:rsid w:val="495879DB"/>
    <w:rsid w:val="49592BC5"/>
    <w:rsid w:val="4968562C"/>
    <w:rsid w:val="49710645"/>
    <w:rsid w:val="498E7331"/>
    <w:rsid w:val="499275C2"/>
    <w:rsid w:val="49935043"/>
    <w:rsid w:val="499604A6"/>
    <w:rsid w:val="49971CF5"/>
    <w:rsid w:val="499C3754"/>
    <w:rsid w:val="49A536CB"/>
    <w:rsid w:val="49A94FE8"/>
    <w:rsid w:val="49B6194D"/>
    <w:rsid w:val="49B87801"/>
    <w:rsid w:val="49C0138A"/>
    <w:rsid w:val="49D4518D"/>
    <w:rsid w:val="49DA7977"/>
    <w:rsid w:val="49E140B8"/>
    <w:rsid w:val="49E30645"/>
    <w:rsid w:val="49F34184"/>
    <w:rsid w:val="49FC11EF"/>
    <w:rsid w:val="49FC6FF1"/>
    <w:rsid w:val="4A05407D"/>
    <w:rsid w:val="4A07100D"/>
    <w:rsid w:val="4A0A1369"/>
    <w:rsid w:val="4A0E6F0B"/>
    <w:rsid w:val="4A0F0210"/>
    <w:rsid w:val="4A0F77A7"/>
    <w:rsid w:val="4A113713"/>
    <w:rsid w:val="4A162E91"/>
    <w:rsid w:val="4A176196"/>
    <w:rsid w:val="4A233A74"/>
    <w:rsid w:val="4A2B0A3A"/>
    <w:rsid w:val="4A2C4181"/>
    <w:rsid w:val="4A341504"/>
    <w:rsid w:val="4A391054"/>
    <w:rsid w:val="4A3D4589"/>
    <w:rsid w:val="4A5319AF"/>
    <w:rsid w:val="4A596AE8"/>
    <w:rsid w:val="4A6766A0"/>
    <w:rsid w:val="4A692F75"/>
    <w:rsid w:val="4A6F5CAB"/>
    <w:rsid w:val="4A701096"/>
    <w:rsid w:val="4A79165D"/>
    <w:rsid w:val="4A8A045E"/>
    <w:rsid w:val="4A8B0C1E"/>
    <w:rsid w:val="4A913251"/>
    <w:rsid w:val="4AB873A4"/>
    <w:rsid w:val="4ABC5349"/>
    <w:rsid w:val="4AC04047"/>
    <w:rsid w:val="4AC50C38"/>
    <w:rsid w:val="4AD9315C"/>
    <w:rsid w:val="4AE81998"/>
    <w:rsid w:val="4AF41787"/>
    <w:rsid w:val="4B03651F"/>
    <w:rsid w:val="4B0B2FF9"/>
    <w:rsid w:val="4B171C6A"/>
    <w:rsid w:val="4B2F2866"/>
    <w:rsid w:val="4B303200"/>
    <w:rsid w:val="4B3115EC"/>
    <w:rsid w:val="4B3A447A"/>
    <w:rsid w:val="4B453C7C"/>
    <w:rsid w:val="4B4A00FD"/>
    <w:rsid w:val="4B59387C"/>
    <w:rsid w:val="4B5A2334"/>
    <w:rsid w:val="4B6117A6"/>
    <w:rsid w:val="4B6A1237"/>
    <w:rsid w:val="4B7A7462"/>
    <w:rsid w:val="4B7C61E8"/>
    <w:rsid w:val="4B7D4E94"/>
    <w:rsid w:val="4B7F52A9"/>
    <w:rsid w:val="4B816DED"/>
    <w:rsid w:val="4B881F05"/>
    <w:rsid w:val="4B8D0772"/>
    <w:rsid w:val="4B92038C"/>
    <w:rsid w:val="4B9C57F5"/>
    <w:rsid w:val="4BA116A0"/>
    <w:rsid w:val="4BA82530"/>
    <w:rsid w:val="4BAE540C"/>
    <w:rsid w:val="4BB040B9"/>
    <w:rsid w:val="4BB64A79"/>
    <w:rsid w:val="4BB949C8"/>
    <w:rsid w:val="4BC15658"/>
    <w:rsid w:val="4BC64ADD"/>
    <w:rsid w:val="4BDB6202"/>
    <w:rsid w:val="4BDC0729"/>
    <w:rsid w:val="4BEF7BF5"/>
    <w:rsid w:val="4BF6540B"/>
    <w:rsid w:val="4BF72E6E"/>
    <w:rsid w:val="4BFA42CF"/>
    <w:rsid w:val="4C095A4C"/>
    <w:rsid w:val="4C0C6336"/>
    <w:rsid w:val="4C102357"/>
    <w:rsid w:val="4C1A3767"/>
    <w:rsid w:val="4C237505"/>
    <w:rsid w:val="4C336D70"/>
    <w:rsid w:val="4C366CDD"/>
    <w:rsid w:val="4C3B16F3"/>
    <w:rsid w:val="4C3F7833"/>
    <w:rsid w:val="4C4344F5"/>
    <w:rsid w:val="4C4C303E"/>
    <w:rsid w:val="4C5444E8"/>
    <w:rsid w:val="4C5835CD"/>
    <w:rsid w:val="4C585C69"/>
    <w:rsid w:val="4CA227ED"/>
    <w:rsid w:val="4CA81E33"/>
    <w:rsid w:val="4CBB5870"/>
    <w:rsid w:val="4CC77104"/>
    <w:rsid w:val="4CC82987"/>
    <w:rsid w:val="4CCC2A07"/>
    <w:rsid w:val="4CCC5DE1"/>
    <w:rsid w:val="4CD61BAB"/>
    <w:rsid w:val="4CEC18C2"/>
    <w:rsid w:val="4D044DD2"/>
    <w:rsid w:val="4D077E87"/>
    <w:rsid w:val="4D0B38B7"/>
    <w:rsid w:val="4D145005"/>
    <w:rsid w:val="4D1A6F0E"/>
    <w:rsid w:val="4D1C759C"/>
    <w:rsid w:val="4D1E0810"/>
    <w:rsid w:val="4D233007"/>
    <w:rsid w:val="4D24529F"/>
    <w:rsid w:val="4D3569F6"/>
    <w:rsid w:val="4D360A3D"/>
    <w:rsid w:val="4D4E2860"/>
    <w:rsid w:val="4D5A6673"/>
    <w:rsid w:val="4D5D25E6"/>
    <w:rsid w:val="4D662F50"/>
    <w:rsid w:val="4D6965E0"/>
    <w:rsid w:val="4D8E6ECD"/>
    <w:rsid w:val="4D9746FE"/>
    <w:rsid w:val="4D975FD1"/>
    <w:rsid w:val="4D99525E"/>
    <w:rsid w:val="4DA14869"/>
    <w:rsid w:val="4DA37EA0"/>
    <w:rsid w:val="4DA56AF2"/>
    <w:rsid w:val="4DAE534E"/>
    <w:rsid w:val="4DB07082"/>
    <w:rsid w:val="4DB348B3"/>
    <w:rsid w:val="4DB856A4"/>
    <w:rsid w:val="4DB91F0F"/>
    <w:rsid w:val="4DBB0C96"/>
    <w:rsid w:val="4DC74AA8"/>
    <w:rsid w:val="4DCD6AF2"/>
    <w:rsid w:val="4DCF4E5B"/>
    <w:rsid w:val="4DD064C2"/>
    <w:rsid w:val="4DD3677A"/>
    <w:rsid w:val="4DD4368C"/>
    <w:rsid w:val="4DD53789"/>
    <w:rsid w:val="4DD672C1"/>
    <w:rsid w:val="4DDB59B1"/>
    <w:rsid w:val="4DDF214F"/>
    <w:rsid w:val="4DE71287"/>
    <w:rsid w:val="4DE76E94"/>
    <w:rsid w:val="4DE80860"/>
    <w:rsid w:val="4DFF0486"/>
    <w:rsid w:val="4E0111B6"/>
    <w:rsid w:val="4E036E8C"/>
    <w:rsid w:val="4E04490D"/>
    <w:rsid w:val="4E046B0C"/>
    <w:rsid w:val="4E125E21"/>
    <w:rsid w:val="4E136923"/>
    <w:rsid w:val="4E1B4533"/>
    <w:rsid w:val="4E2336C6"/>
    <w:rsid w:val="4E295B4C"/>
    <w:rsid w:val="4E2A19BC"/>
    <w:rsid w:val="4E342844"/>
    <w:rsid w:val="4E3606ED"/>
    <w:rsid w:val="4E4E3A88"/>
    <w:rsid w:val="4E574397"/>
    <w:rsid w:val="4E576274"/>
    <w:rsid w:val="4E5B751A"/>
    <w:rsid w:val="4E5C154F"/>
    <w:rsid w:val="4E6D4578"/>
    <w:rsid w:val="4E6D653B"/>
    <w:rsid w:val="4E7122DF"/>
    <w:rsid w:val="4E742643"/>
    <w:rsid w:val="4E783212"/>
    <w:rsid w:val="4E9B2062"/>
    <w:rsid w:val="4E9C5D85"/>
    <w:rsid w:val="4EC314C8"/>
    <w:rsid w:val="4EC93F9A"/>
    <w:rsid w:val="4ED2557F"/>
    <w:rsid w:val="4EDF04EB"/>
    <w:rsid w:val="4EE16596"/>
    <w:rsid w:val="4EEE27CF"/>
    <w:rsid w:val="4EF573D0"/>
    <w:rsid w:val="4EFB2EC4"/>
    <w:rsid w:val="4EFE1098"/>
    <w:rsid w:val="4EFF0028"/>
    <w:rsid w:val="4F032D19"/>
    <w:rsid w:val="4F103669"/>
    <w:rsid w:val="4F13254C"/>
    <w:rsid w:val="4F2C14AE"/>
    <w:rsid w:val="4F32559D"/>
    <w:rsid w:val="4F3573EB"/>
    <w:rsid w:val="4F3C73D9"/>
    <w:rsid w:val="4F552C4B"/>
    <w:rsid w:val="4F5A7063"/>
    <w:rsid w:val="4F5C4B3F"/>
    <w:rsid w:val="4F693338"/>
    <w:rsid w:val="4F6B5719"/>
    <w:rsid w:val="4F795774"/>
    <w:rsid w:val="4F7D2108"/>
    <w:rsid w:val="4F7F3DFA"/>
    <w:rsid w:val="4F8B1B1C"/>
    <w:rsid w:val="4F8B32FD"/>
    <w:rsid w:val="4F8D0B91"/>
    <w:rsid w:val="4F917597"/>
    <w:rsid w:val="4F954576"/>
    <w:rsid w:val="4FA31B78"/>
    <w:rsid w:val="4FA520EC"/>
    <w:rsid w:val="4FC30107"/>
    <w:rsid w:val="4FC46046"/>
    <w:rsid w:val="4FCC3EF9"/>
    <w:rsid w:val="4FE655AF"/>
    <w:rsid w:val="50044053"/>
    <w:rsid w:val="50116BEC"/>
    <w:rsid w:val="50241C1E"/>
    <w:rsid w:val="50254F5C"/>
    <w:rsid w:val="503630AA"/>
    <w:rsid w:val="503A3A69"/>
    <w:rsid w:val="5043249A"/>
    <w:rsid w:val="50461CB1"/>
    <w:rsid w:val="50476AF0"/>
    <w:rsid w:val="504B4C44"/>
    <w:rsid w:val="50583ADD"/>
    <w:rsid w:val="505F0EE9"/>
    <w:rsid w:val="50637F95"/>
    <w:rsid w:val="506749D0"/>
    <w:rsid w:val="50683D77"/>
    <w:rsid w:val="506E1504"/>
    <w:rsid w:val="507A7515"/>
    <w:rsid w:val="508558A6"/>
    <w:rsid w:val="508F4A3D"/>
    <w:rsid w:val="5091713A"/>
    <w:rsid w:val="50976EA1"/>
    <w:rsid w:val="50A55797"/>
    <w:rsid w:val="50B249B3"/>
    <w:rsid w:val="50BB437D"/>
    <w:rsid w:val="50C61DC4"/>
    <w:rsid w:val="50CB0910"/>
    <w:rsid w:val="50CC2F85"/>
    <w:rsid w:val="50D3672D"/>
    <w:rsid w:val="50D67EFB"/>
    <w:rsid w:val="50D756B0"/>
    <w:rsid w:val="50E64646"/>
    <w:rsid w:val="50F007D8"/>
    <w:rsid w:val="50F6748F"/>
    <w:rsid w:val="50F72413"/>
    <w:rsid w:val="50FD7AEE"/>
    <w:rsid w:val="51093901"/>
    <w:rsid w:val="510C4F82"/>
    <w:rsid w:val="51160A18"/>
    <w:rsid w:val="511A741E"/>
    <w:rsid w:val="511C6514"/>
    <w:rsid w:val="51272639"/>
    <w:rsid w:val="512963B4"/>
    <w:rsid w:val="512B18B7"/>
    <w:rsid w:val="51376B4F"/>
    <w:rsid w:val="51380BCD"/>
    <w:rsid w:val="51436F5E"/>
    <w:rsid w:val="514A38F6"/>
    <w:rsid w:val="51513CF5"/>
    <w:rsid w:val="515404FD"/>
    <w:rsid w:val="515B4604"/>
    <w:rsid w:val="516471EB"/>
    <w:rsid w:val="5168719D"/>
    <w:rsid w:val="517413C3"/>
    <w:rsid w:val="517A4EB9"/>
    <w:rsid w:val="51860CE1"/>
    <w:rsid w:val="51894824"/>
    <w:rsid w:val="51897A40"/>
    <w:rsid w:val="51902A7E"/>
    <w:rsid w:val="51A027A3"/>
    <w:rsid w:val="51A43DF4"/>
    <w:rsid w:val="51AE4764"/>
    <w:rsid w:val="51BF1F8F"/>
    <w:rsid w:val="51C74FB8"/>
    <w:rsid w:val="51E02107"/>
    <w:rsid w:val="51E23F45"/>
    <w:rsid w:val="51E31065"/>
    <w:rsid w:val="51E31A1C"/>
    <w:rsid w:val="51E41B7D"/>
    <w:rsid w:val="520812A5"/>
    <w:rsid w:val="521B0265"/>
    <w:rsid w:val="5220082A"/>
    <w:rsid w:val="523459E1"/>
    <w:rsid w:val="52440753"/>
    <w:rsid w:val="5248208F"/>
    <w:rsid w:val="524F3C18"/>
    <w:rsid w:val="52541A25"/>
    <w:rsid w:val="525C061D"/>
    <w:rsid w:val="525D67B1"/>
    <w:rsid w:val="5263219A"/>
    <w:rsid w:val="526C3548"/>
    <w:rsid w:val="52725C90"/>
    <w:rsid w:val="527D3462"/>
    <w:rsid w:val="52815F0A"/>
    <w:rsid w:val="52843E7D"/>
    <w:rsid w:val="528F5A05"/>
    <w:rsid w:val="52977252"/>
    <w:rsid w:val="52AC6530"/>
    <w:rsid w:val="52B72151"/>
    <w:rsid w:val="52CA5AE0"/>
    <w:rsid w:val="52CF2B01"/>
    <w:rsid w:val="52D01DE5"/>
    <w:rsid w:val="52E15705"/>
    <w:rsid w:val="52E606F4"/>
    <w:rsid w:val="52E80913"/>
    <w:rsid w:val="52FC75B4"/>
    <w:rsid w:val="53004FAD"/>
    <w:rsid w:val="5304236D"/>
    <w:rsid w:val="530B7098"/>
    <w:rsid w:val="53183661"/>
    <w:rsid w:val="531D3B9F"/>
    <w:rsid w:val="53225F9E"/>
    <w:rsid w:val="53243923"/>
    <w:rsid w:val="532D7D83"/>
    <w:rsid w:val="533B291C"/>
    <w:rsid w:val="533E0B1F"/>
    <w:rsid w:val="533E49CE"/>
    <w:rsid w:val="53412E15"/>
    <w:rsid w:val="534357AA"/>
    <w:rsid w:val="5350123C"/>
    <w:rsid w:val="535A31A2"/>
    <w:rsid w:val="536579CE"/>
    <w:rsid w:val="536F17F8"/>
    <w:rsid w:val="5373102A"/>
    <w:rsid w:val="5380236B"/>
    <w:rsid w:val="538125BB"/>
    <w:rsid w:val="539442AF"/>
    <w:rsid w:val="53AA734E"/>
    <w:rsid w:val="53BD6FD9"/>
    <w:rsid w:val="53C567C7"/>
    <w:rsid w:val="53D32D4A"/>
    <w:rsid w:val="53E37B3E"/>
    <w:rsid w:val="53E42465"/>
    <w:rsid w:val="53ED493E"/>
    <w:rsid w:val="53F655B7"/>
    <w:rsid w:val="53F66BDC"/>
    <w:rsid w:val="53FC29DA"/>
    <w:rsid w:val="540F7ED3"/>
    <w:rsid w:val="54194508"/>
    <w:rsid w:val="5422655B"/>
    <w:rsid w:val="542B7CA6"/>
    <w:rsid w:val="54427C8F"/>
    <w:rsid w:val="54587870"/>
    <w:rsid w:val="5459189E"/>
    <w:rsid w:val="5465486C"/>
    <w:rsid w:val="54683468"/>
    <w:rsid w:val="546D5EFD"/>
    <w:rsid w:val="5471417C"/>
    <w:rsid w:val="547B086A"/>
    <w:rsid w:val="547C4E56"/>
    <w:rsid w:val="548E613F"/>
    <w:rsid w:val="549B37DD"/>
    <w:rsid w:val="54A152A1"/>
    <w:rsid w:val="54AEF5DC"/>
    <w:rsid w:val="54B0615D"/>
    <w:rsid w:val="54B6568B"/>
    <w:rsid w:val="54C32BFF"/>
    <w:rsid w:val="54C449A1"/>
    <w:rsid w:val="54C52422"/>
    <w:rsid w:val="54CD1A2D"/>
    <w:rsid w:val="54CF07B4"/>
    <w:rsid w:val="54D13CB7"/>
    <w:rsid w:val="54D83916"/>
    <w:rsid w:val="54E43DF8"/>
    <w:rsid w:val="54F419DE"/>
    <w:rsid w:val="54FA1D5B"/>
    <w:rsid w:val="54FF3E58"/>
    <w:rsid w:val="5515276F"/>
    <w:rsid w:val="55185702"/>
    <w:rsid w:val="551E0533"/>
    <w:rsid w:val="5523023E"/>
    <w:rsid w:val="5524243C"/>
    <w:rsid w:val="55266AFD"/>
    <w:rsid w:val="55276F98"/>
    <w:rsid w:val="55324FD5"/>
    <w:rsid w:val="55412BF5"/>
    <w:rsid w:val="554F76A8"/>
    <w:rsid w:val="555834B5"/>
    <w:rsid w:val="555925F5"/>
    <w:rsid w:val="55700B3A"/>
    <w:rsid w:val="55775E24"/>
    <w:rsid w:val="558C0B67"/>
    <w:rsid w:val="559D089E"/>
    <w:rsid w:val="55A32C1F"/>
    <w:rsid w:val="55AB458C"/>
    <w:rsid w:val="55C220B3"/>
    <w:rsid w:val="55C40A73"/>
    <w:rsid w:val="55DE1444"/>
    <w:rsid w:val="560704B0"/>
    <w:rsid w:val="560939B3"/>
    <w:rsid w:val="560A17A0"/>
    <w:rsid w:val="561A4E0D"/>
    <w:rsid w:val="56495994"/>
    <w:rsid w:val="564C4CA4"/>
    <w:rsid w:val="564D25B1"/>
    <w:rsid w:val="56502F81"/>
    <w:rsid w:val="565526AE"/>
    <w:rsid w:val="56552A6F"/>
    <w:rsid w:val="56552EF9"/>
    <w:rsid w:val="565E6D55"/>
    <w:rsid w:val="56630BCA"/>
    <w:rsid w:val="566540CD"/>
    <w:rsid w:val="56694CD1"/>
    <w:rsid w:val="566E48AA"/>
    <w:rsid w:val="56766566"/>
    <w:rsid w:val="568114DA"/>
    <w:rsid w:val="56841A34"/>
    <w:rsid w:val="568718D5"/>
    <w:rsid w:val="56881D03"/>
    <w:rsid w:val="568A0A89"/>
    <w:rsid w:val="569606D2"/>
    <w:rsid w:val="56A728F1"/>
    <w:rsid w:val="56A85850"/>
    <w:rsid w:val="56B363CF"/>
    <w:rsid w:val="56BF7C5F"/>
    <w:rsid w:val="56C169E5"/>
    <w:rsid w:val="56CA1873"/>
    <w:rsid w:val="56DA628A"/>
    <w:rsid w:val="56DE4C4E"/>
    <w:rsid w:val="56EC13F5"/>
    <w:rsid w:val="56EE646A"/>
    <w:rsid w:val="56FE2FC7"/>
    <w:rsid w:val="56FE616E"/>
    <w:rsid w:val="571409EE"/>
    <w:rsid w:val="571B5AB6"/>
    <w:rsid w:val="571E5BE3"/>
    <w:rsid w:val="57210243"/>
    <w:rsid w:val="57212A8C"/>
    <w:rsid w:val="5721445C"/>
    <w:rsid w:val="57225549"/>
    <w:rsid w:val="5727418B"/>
    <w:rsid w:val="57276323"/>
    <w:rsid w:val="572B4D8F"/>
    <w:rsid w:val="57335CAD"/>
    <w:rsid w:val="573A3406"/>
    <w:rsid w:val="57473F1F"/>
    <w:rsid w:val="5751469B"/>
    <w:rsid w:val="57531FB3"/>
    <w:rsid w:val="57556B65"/>
    <w:rsid w:val="57622CEB"/>
    <w:rsid w:val="5766187B"/>
    <w:rsid w:val="57675940"/>
    <w:rsid w:val="578454BD"/>
    <w:rsid w:val="578754A9"/>
    <w:rsid w:val="579251DA"/>
    <w:rsid w:val="579542E5"/>
    <w:rsid w:val="57967CC2"/>
    <w:rsid w:val="5797625A"/>
    <w:rsid w:val="579A7C12"/>
    <w:rsid w:val="579C1BCB"/>
    <w:rsid w:val="57AA26DF"/>
    <w:rsid w:val="57AC65E2"/>
    <w:rsid w:val="57BAEBA9"/>
    <w:rsid w:val="57BC1B88"/>
    <w:rsid w:val="57C412E9"/>
    <w:rsid w:val="57C52B14"/>
    <w:rsid w:val="57DC4BB3"/>
    <w:rsid w:val="57DD9C5A"/>
    <w:rsid w:val="57E013BB"/>
    <w:rsid w:val="57E5545F"/>
    <w:rsid w:val="57F310DE"/>
    <w:rsid w:val="57FA4163"/>
    <w:rsid w:val="58032874"/>
    <w:rsid w:val="58041EEB"/>
    <w:rsid w:val="5807127B"/>
    <w:rsid w:val="58126464"/>
    <w:rsid w:val="58151C74"/>
    <w:rsid w:val="581A69E0"/>
    <w:rsid w:val="581D7B9B"/>
    <w:rsid w:val="58200B20"/>
    <w:rsid w:val="58222113"/>
    <w:rsid w:val="582334F1"/>
    <w:rsid w:val="583A2B63"/>
    <w:rsid w:val="583C18FB"/>
    <w:rsid w:val="584C06EA"/>
    <w:rsid w:val="585C1CA2"/>
    <w:rsid w:val="5861107A"/>
    <w:rsid w:val="58691273"/>
    <w:rsid w:val="587D473C"/>
    <w:rsid w:val="5885189A"/>
    <w:rsid w:val="58871567"/>
    <w:rsid w:val="588A0F7E"/>
    <w:rsid w:val="588C14D4"/>
    <w:rsid w:val="588C5F87"/>
    <w:rsid w:val="58935763"/>
    <w:rsid w:val="589E3297"/>
    <w:rsid w:val="589F2083"/>
    <w:rsid w:val="58B03A34"/>
    <w:rsid w:val="58C21FE6"/>
    <w:rsid w:val="58C91BFB"/>
    <w:rsid w:val="58DB7AE7"/>
    <w:rsid w:val="58DD25A1"/>
    <w:rsid w:val="58E0315C"/>
    <w:rsid w:val="58E70915"/>
    <w:rsid w:val="58E8482A"/>
    <w:rsid w:val="58F77F18"/>
    <w:rsid w:val="58F81E5A"/>
    <w:rsid w:val="58FE3EA8"/>
    <w:rsid w:val="59042A3A"/>
    <w:rsid w:val="590965A9"/>
    <w:rsid w:val="59140133"/>
    <w:rsid w:val="592D5AEC"/>
    <w:rsid w:val="59561DA8"/>
    <w:rsid w:val="59620232"/>
    <w:rsid w:val="596646BA"/>
    <w:rsid w:val="59854F6F"/>
    <w:rsid w:val="598653A6"/>
    <w:rsid w:val="59865B3E"/>
    <w:rsid w:val="59882670"/>
    <w:rsid w:val="598D451E"/>
    <w:rsid w:val="59926803"/>
    <w:rsid w:val="59A15B7C"/>
    <w:rsid w:val="59A42D6D"/>
    <w:rsid w:val="59A72F25"/>
    <w:rsid w:val="59AD4E2E"/>
    <w:rsid w:val="59B35084"/>
    <w:rsid w:val="59BF05CC"/>
    <w:rsid w:val="59CF42C0"/>
    <w:rsid w:val="59D24415"/>
    <w:rsid w:val="59D60985"/>
    <w:rsid w:val="59E35308"/>
    <w:rsid w:val="59EB2715"/>
    <w:rsid w:val="59EB4913"/>
    <w:rsid w:val="59EFA25B"/>
    <w:rsid w:val="59F544CD"/>
    <w:rsid w:val="5A185C41"/>
    <w:rsid w:val="5A1872D6"/>
    <w:rsid w:val="5A1C06F4"/>
    <w:rsid w:val="5A2D1604"/>
    <w:rsid w:val="5A2E2BA3"/>
    <w:rsid w:val="5A395034"/>
    <w:rsid w:val="5A396B79"/>
    <w:rsid w:val="5A4669A3"/>
    <w:rsid w:val="5A592DE8"/>
    <w:rsid w:val="5A692020"/>
    <w:rsid w:val="5A6A0A65"/>
    <w:rsid w:val="5A84380D"/>
    <w:rsid w:val="5A864B12"/>
    <w:rsid w:val="5A871E12"/>
    <w:rsid w:val="5A8A4241"/>
    <w:rsid w:val="5A9418A9"/>
    <w:rsid w:val="5AAD60CA"/>
    <w:rsid w:val="5AAF2D42"/>
    <w:rsid w:val="5ABF39F2"/>
    <w:rsid w:val="5AC70DFE"/>
    <w:rsid w:val="5ACC6005"/>
    <w:rsid w:val="5ACE3A31"/>
    <w:rsid w:val="5AD44BAE"/>
    <w:rsid w:val="5ADD496D"/>
    <w:rsid w:val="5AE96DB5"/>
    <w:rsid w:val="5AF041C1"/>
    <w:rsid w:val="5AF108C8"/>
    <w:rsid w:val="5AF41FDB"/>
    <w:rsid w:val="5AF62730"/>
    <w:rsid w:val="5AFB5446"/>
    <w:rsid w:val="5B09693D"/>
    <w:rsid w:val="5B0B05EE"/>
    <w:rsid w:val="5B0D5CEF"/>
    <w:rsid w:val="5B1225AE"/>
    <w:rsid w:val="5B122B71"/>
    <w:rsid w:val="5B173A8C"/>
    <w:rsid w:val="5B1E1FAA"/>
    <w:rsid w:val="5B1F728F"/>
    <w:rsid w:val="5B3204AE"/>
    <w:rsid w:val="5B3D47A9"/>
    <w:rsid w:val="5B42613D"/>
    <w:rsid w:val="5B4C7F87"/>
    <w:rsid w:val="5B507A5E"/>
    <w:rsid w:val="5B5E47F5"/>
    <w:rsid w:val="5B6231FB"/>
    <w:rsid w:val="5B642579"/>
    <w:rsid w:val="5B6836FC"/>
    <w:rsid w:val="5B77571F"/>
    <w:rsid w:val="5B801920"/>
    <w:rsid w:val="5B830D7E"/>
    <w:rsid w:val="5B86292D"/>
    <w:rsid w:val="5B8759B9"/>
    <w:rsid w:val="5B9734BE"/>
    <w:rsid w:val="5BAC7702"/>
    <w:rsid w:val="5BB21CA7"/>
    <w:rsid w:val="5BBB130B"/>
    <w:rsid w:val="5BBC59B4"/>
    <w:rsid w:val="5BC34727"/>
    <w:rsid w:val="5BCB0B76"/>
    <w:rsid w:val="5BCB6E35"/>
    <w:rsid w:val="5BCD065F"/>
    <w:rsid w:val="5BD566DE"/>
    <w:rsid w:val="5BE76C21"/>
    <w:rsid w:val="5BE84759"/>
    <w:rsid w:val="5BF65C6D"/>
    <w:rsid w:val="5BF736EF"/>
    <w:rsid w:val="5C114298"/>
    <w:rsid w:val="5C1B2D81"/>
    <w:rsid w:val="5C224533"/>
    <w:rsid w:val="5C297869"/>
    <w:rsid w:val="5C3125CF"/>
    <w:rsid w:val="5C3A5183"/>
    <w:rsid w:val="5C3B766E"/>
    <w:rsid w:val="5C3E5309"/>
    <w:rsid w:val="5C420E47"/>
    <w:rsid w:val="5C445DC5"/>
    <w:rsid w:val="5C4476BA"/>
    <w:rsid w:val="5C546CCA"/>
    <w:rsid w:val="5C5D08A3"/>
    <w:rsid w:val="5C5E3DAB"/>
    <w:rsid w:val="5C641B24"/>
    <w:rsid w:val="5C656135"/>
    <w:rsid w:val="5C6D1794"/>
    <w:rsid w:val="5C6E753D"/>
    <w:rsid w:val="5C6F74C9"/>
    <w:rsid w:val="5C713AF2"/>
    <w:rsid w:val="5C770986"/>
    <w:rsid w:val="5C8567D6"/>
    <w:rsid w:val="5C8879D6"/>
    <w:rsid w:val="5C9003EA"/>
    <w:rsid w:val="5CA4708A"/>
    <w:rsid w:val="5CAD579C"/>
    <w:rsid w:val="5CBA122E"/>
    <w:rsid w:val="5CC12B83"/>
    <w:rsid w:val="5CD06C55"/>
    <w:rsid w:val="5CDA2B05"/>
    <w:rsid w:val="5CDA7104"/>
    <w:rsid w:val="5CE11222"/>
    <w:rsid w:val="5CE41CFB"/>
    <w:rsid w:val="5CF93411"/>
    <w:rsid w:val="5CFC07E9"/>
    <w:rsid w:val="5D033CCB"/>
    <w:rsid w:val="5D0527D7"/>
    <w:rsid w:val="5D0F1FBD"/>
    <w:rsid w:val="5D21575A"/>
    <w:rsid w:val="5D291CA0"/>
    <w:rsid w:val="5D331782"/>
    <w:rsid w:val="5D3977D7"/>
    <w:rsid w:val="5D474315"/>
    <w:rsid w:val="5D5A14E5"/>
    <w:rsid w:val="5D5F63D0"/>
    <w:rsid w:val="5D6120A0"/>
    <w:rsid w:val="5D6E1FD6"/>
    <w:rsid w:val="5D7100BC"/>
    <w:rsid w:val="5D7C4813"/>
    <w:rsid w:val="5D80635B"/>
    <w:rsid w:val="5D8579FD"/>
    <w:rsid w:val="5D8A441F"/>
    <w:rsid w:val="5D957AC4"/>
    <w:rsid w:val="5DB21975"/>
    <w:rsid w:val="5DBE2DE5"/>
    <w:rsid w:val="5DC534DB"/>
    <w:rsid w:val="5DCE574D"/>
    <w:rsid w:val="5DCF0D76"/>
    <w:rsid w:val="5DD60701"/>
    <w:rsid w:val="5DD64028"/>
    <w:rsid w:val="5DD74171"/>
    <w:rsid w:val="5DDF358F"/>
    <w:rsid w:val="5DF278B1"/>
    <w:rsid w:val="5DFE440F"/>
    <w:rsid w:val="5DFE7824"/>
    <w:rsid w:val="5E2502DF"/>
    <w:rsid w:val="5E3770FC"/>
    <w:rsid w:val="5E3D5AB7"/>
    <w:rsid w:val="5E3E26AF"/>
    <w:rsid w:val="5E467ABB"/>
    <w:rsid w:val="5E472979"/>
    <w:rsid w:val="5E5453B4"/>
    <w:rsid w:val="5E5A68B2"/>
    <w:rsid w:val="5E5B41DD"/>
    <w:rsid w:val="5E6146CD"/>
    <w:rsid w:val="5E910B00"/>
    <w:rsid w:val="5E9247E5"/>
    <w:rsid w:val="5EAC0A3F"/>
    <w:rsid w:val="5EAC3163"/>
    <w:rsid w:val="5EB5440D"/>
    <w:rsid w:val="5EB921D1"/>
    <w:rsid w:val="5EBB7A7A"/>
    <w:rsid w:val="5ED32F94"/>
    <w:rsid w:val="5ED4263B"/>
    <w:rsid w:val="5EE7053E"/>
    <w:rsid w:val="5EED5B8C"/>
    <w:rsid w:val="5EFB56D4"/>
    <w:rsid w:val="5EFF44DF"/>
    <w:rsid w:val="5F2C3231"/>
    <w:rsid w:val="5F395E08"/>
    <w:rsid w:val="5F492843"/>
    <w:rsid w:val="5F5F2786"/>
    <w:rsid w:val="5F662111"/>
    <w:rsid w:val="5F6A0ECE"/>
    <w:rsid w:val="5F781F5F"/>
    <w:rsid w:val="5F803E7A"/>
    <w:rsid w:val="5F813FC0"/>
    <w:rsid w:val="5F8261BE"/>
    <w:rsid w:val="5F884487"/>
    <w:rsid w:val="5F9332DF"/>
    <w:rsid w:val="5F9B234A"/>
    <w:rsid w:val="5FA5B634"/>
    <w:rsid w:val="5FB47C92"/>
    <w:rsid w:val="5FB6196A"/>
    <w:rsid w:val="5FBA52DA"/>
    <w:rsid w:val="5FCF265E"/>
    <w:rsid w:val="5FCF2761"/>
    <w:rsid w:val="5FD15044"/>
    <w:rsid w:val="5FE252DE"/>
    <w:rsid w:val="5FEF4450"/>
    <w:rsid w:val="5FEF659A"/>
    <w:rsid w:val="5FF42E71"/>
    <w:rsid w:val="5FF71A00"/>
    <w:rsid w:val="60056FBA"/>
    <w:rsid w:val="602A229F"/>
    <w:rsid w:val="60314C8B"/>
    <w:rsid w:val="603646CF"/>
    <w:rsid w:val="603C12A9"/>
    <w:rsid w:val="60400411"/>
    <w:rsid w:val="604072FE"/>
    <w:rsid w:val="6043627C"/>
    <w:rsid w:val="605900CE"/>
    <w:rsid w:val="606210AF"/>
    <w:rsid w:val="606400DB"/>
    <w:rsid w:val="6066404C"/>
    <w:rsid w:val="606F4B42"/>
    <w:rsid w:val="60792ED3"/>
    <w:rsid w:val="607F065F"/>
    <w:rsid w:val="608643DC"/>
    <w:rsid w:val="60B716F5"/>
    <w:rsid w:val="60C15CD4"/>
    <w:rsid w:val="60D236F1"/>
    <w:rsid w:val="60D657EB"/>
    <w:rsid w:val="60DF14D4"/>
    <w:rsid w:val="60E115FE"/>
    <w:rsid w:val="60E32902"/>
    <w:rsid w:val="60F560A0"/>
    <w:rsid w:val="610750C1"/>
    <w:rsid w:val="610B1223"/>
    <w:rsid w:val="611A085E"/>
    <w:rsid w:val="611A2E5F"/>
    <w:rsid w:val="612D74D0"/>
    <w:rsid w:val="612E16FD"/>
    <w:rsid w:val="61386691"/>
    <w:rsid w:val="613E1C08"/>
    <w:rsid w:val="61424972"/>
    <w:rsid w:val="6144759B"/>
    <w:rsid w:val="616A3AE0"/>
    <w:rsid w:val="617A0B06"/>
    <w:rsid w:val="617C460C"/>
    <w:rsid w:val="618E3E23"/>
    <w:rsid w:val="619523A6"/>
    <w:rsid w:val="619B463E"/>
    <w:rsid w:val="619F1DDF"/>
    <w:rsid w:val="61B21CD6"/>
    <w:rsid w:val="61B56B4F"/>
    <w:rsid w:val="61B628DB"/>
    <w:rsid w:val="61CB2269"/>
    <w:rsid w:val="61CF1677"/>
    <w:rsid w:val="61D935F1"/>
    <w:rsid w:val="61E019C0"/>
    <w:rsid w:val="61E24A24"/>
    <w:rsid w:val="61E91E30"/>
    <w:rsid w:val="61F30C81"/>
    <w:rsid w:val="61FD16FF"/>
    <w:rsid w:val="61FE6552"/>
    <w:rsid w:val="61FF7E8C"/>
    <w:rsid w:val="62055EDD"/>
    <w:rsid w:val="62086E62"/>
    <w:rsid w:val="620C0BA4"/>
    <w:rsid w:val="62153F79"/>
    <w:rsid w:val="621726C4"/>
    <w:rsid w:val="621D1385"/>
    <w:rsid w:val="6222328F"/>
    <w:rsid w:val="622932C7"/>
    <w:rsid w:val="622A76A7"/>
    <w:rsid w:val="62300969"/>
    <w:rsid w:val="626C5908"/>
    <w:rsid w:val="626E3BE1"/>
    <w:rsid w:val="62760ACC"/>
    <w:rsid w:val="62762D19"/>
    <w:rsid w:val="62767495"/>
    <w:rsid w:val="62793C9D"/>
    <w:rsid w:val="627A4294"/>
    <w:rsid w:val="6284465F"/>
    <w:rsid w:val="62862E1E"/>
    <w:rsid w:val="62995239"/>
    <w:rsid w:val="629D102B"/>
    <w:rsid w:val="62A34AE2"/>
    <w:rsid w:val="62A634C6"/>
    <w:rsid w:val="62B54697"/>
    <w:rsid w:val="62C068DC"/>
    <w:rsid w:val="62C52A98"/>
    <w:rsid w:val="62C76CEF"/>
    <w:rsid w:val="62DD013F"/>
    <w:rsid w:val="62E51FED"/>
    <w:rsid w:val="62E642B1"/>
    <w:rsid w:val="62F81FED"/>
    <w:rsid w:val="630C68D8"/>
    <w:rsid w:val="630E77FA"/>
    <w:rsid w:val="63230805"/>
    <w:rsid w:val="632902A0"/>
    <w:rsid w:val="632D153C"/>
    <w:rsid w:val="63330054"/>
    <w:rsid w:val="6333694F"/>
    <w:rsid w:val="63425CE4"/>
    <w:rsid w:val="63470799"/>
    <w:rsid w:val="634F1919"/>
    <w:rsid w:val="6359330B"/>
    <w:rsid w:val="63662621"/>
    <w:rsid w:val="636700A3"/>
    <w:rsid w:val="636C7DAE"/>
    <w:rsid w:val="636E1D49"/>
    <w:rsid w:val="637406BD"/>
    <w:rsid w:val="6376352F"/>
    <w:rsid w:val="637A269A"/>
    <w:rsid w:val="637E44CD"/>
    <w:rsid w:val="638069DE"/>
    <w:rsid w:val="63845454"/>
    <w:rsid w:val="638544ED"/>
    <w:rsid w:val="63896059"/>
    <w:rsid w:val="639A24BC"/>
    <w:rsid w:val="63A7308B"/>
    <w:rsid w:val="63BA20AB"/>
    <w:rsid w:val="63BF530C"/>
    <w:rsid w:val="63C53FB4"/>
    <w:rsid w:val="63DE0FE6"/>
    <w:rsid w:val="63DF763D"/>
    <w:rsid w:val="63E818F6"/>
    <w:rsid w:val="63EA357D"/>
    <w:rsid w:val="63EE37FF"/>
    <w:rsid w:val="63F22221"/>
    <w:rsid w:val="63F71F10"/>
    <w:rsid w:val="64161A8B"/>
    <w:rsid w:val="641B63CB"/>
    <w:rsid w:val="641F4685"/>
    <w:rsid w:val="64272723"/>
    <w:rsid w:val="642B1BDF"/>
    <w:rsid w:val="642E30C5"/>
    <w:rsid w:val="643903FB"/>
    <w:rsid w:val="64436F5C"/>
    <w:rsid w:val="645318A2"/>
    <w:rsid w:val="64536D09"/>
    <w:rsid w:val="64541E8B"/>
    <w:rsid w:val="645A6E3D"/>
    <w:rsid w:val="645D2ECF"/>
    <w:rsid w:val="64677C45"/>
    <w:rsid w:val="646C7950"/>
    <w:rsid w:val="646D1B4F"/>
    <w:rsid w:val="64770F43"/>
    <w:rsid w:val="64912C4B"/>
    <w:rsid w:val="64932D21"/>
    <w:rsid w:val="649F3623"/>
    <w:rsid w:val="64A67E90"/>
    <w:rsid w:val="64AC4F09"/>
    <w:rsid w:val="64AD6AAB"/>
    <w:rsid w:val="64B22643"/>
    <w:rsid w:val="64B81FCE"/>
    <w:rsid w:val="64C62B2B"/>
    <w:rsid w:val="64C97908"/>
    <w:rsid w:val="64CF5B0A"/>
    <w:rsid w:val="64D21005"/>
    <w:rsid w:val="64E40894"/>
    <w:rsid w:val="64ED7EE8"/>
    <w:rsid w:val="64EF3D73"/>
    <w:rsid w:val="64F36D4D"/>
    <w:rsid w:val="64FB1213"/>
    <w:rsid w:val="650E0F03"/>
    <w:rsid w:val="650E332D"/>
    <w:rsid w:val="65124D1B"/>
    <w:rsid w:val="65177DE9"/>
    <w:rsid w:val="651B1E35"/>
    <w:rsid w:val="651D3EF1"/>
    <w:rsid w:val="65223BFC"/>
    <w:rsid w:val="65282F09"/>
    <w:rsid w:val="652A5785"/>
    <w:rsid w:val="652B6593"/>
    <w:rsid w:val="652B6A8A"/>
    <w:rsid w:val="65326415"/>
    <w:rsid w:val="65387BCE"/>
    <w:rsid w:val="653F7798"/>
    <w:rsid w:val="654151D5"/>
    <w:rsid w:val="65526949"/>
    <w:rsid w:val="65621162"/>
    <w:rsid w:val="65670E6D"/>
    <w:rsid w:val="65741C83"/>
    <w:rsid w:val="65783306"/>
    <w:rsid w:val="657B27F7"/>
    <w:rsid w:val="657D3168"/>
    <w:rsid w:val="658A212E"/>
    <w:rsid w:val="658A6392"/>
    <w:rsid w:val="658E54A9"/>
    <w:rsid w:val="65966C1B"/>
    <w:rsid w:val="659B2E1D"/>
    <w:rsid w:val="659D7CC2"/>
    <w:rsid w:val="65A4205E"/>
    <w:rsid w:val="65AF3460"/>
    <w:rsid w:val="65B10FE5"/>
    <w:rsid w:val="65B53847"/>
    <w:rsid w:val="65BE5CF4"/>
    <w:rsid w:val="65C27764"/>
    <w:rsid w:val="65E24F34"/>
    <w:rsid w:val="65ED280E"/>
    <w:rsid w:val="65F364D3"/>
    <w:rsid w:val="65F5324C"/>
    <w:rsid w:val="65F7053F"/>
    <w:rsid w:val="65F71656"/>
    <w:rsid w:val="65F93028"/>
    <w:rsid w:val="65FB5F6C"/>
    <w:rsid w:val="65FD3645"/>
    <w:rsid w:val="660139A2"/>
    <w:rsid w:val="66015D39"/>
    <w:rsid w:val="66025468"/>
    <w:rsid w:val="6602631F"/>
    <w:rsid w:val="66043C9A"/>
    <w:rsid w:val="6604676D"/>
    <w:rsid w:val="66075173"/>
    <w:rsid w:val="660B254B"/>
    <w:rsid w:val="66191236"/>
    <w:rsid w:val="66193A17"/>
    <w:rsid w:val="661C3E14"/>
    <w:rsid w:val="661D6BF1"/>
    <w:rsid w:val="661F67B8"/>
    <w:rsid w:val="662E0499"/>
    <w:rsid w:val="663722C3"/>
    <w:rsid w:val="663865FC"/>
    <w:rsid w:val="663933C4"/>
    <w:rsid w:val="66531D6F"/>
    <w:rsid w:val="665C68A9"/>
    <w:rsid w:val="665D683A"/>
    <w:rsid w:val="665E22FF"/>
    <w:rsid w:val="66797A2E"/>
    <w:rsid w:val="667A181B"/>
    <w:rsid w:val="668532C8"/>
    <w:rsid w:val="668F252A"/>
    <w:rsid w:val="66970CD5"/>
    <w:rsid w:val="669C67CD"/>
    <w:rsid w:val="669F0B6A"/>
    <w:rsid w:val="66A71DAD"/>
    <w:rsid w:val="66AA6F09"/>
    <w:rsid w:val="66AE6C06"/>
    <w:rsid w:val="66AF4687"/>
    <w:rsid w:val="66B40B0F"/>
    <w:rsid w:val="66B71A94"/>
    <w:rsid w:val="66C27C4A"/>
    <w:rsid w:val="66D20D9F"/>
    <w:rsid w:val="66E128D8"/>
    <w:rsid w:val="66E77271"/>
    <w:rsid w:val="66F3488C"/>
    <w:rsid w:val="6700790A"/>
    <w:rsid w:val="67061813"/>
    <w:rsid w:val="670B6F0B"/>
    <w:rsid w:val="670E4973"/>
    <w:rsid w:val="671230A7"/>
    <w:rsid w:val="67184FB0"/>
    <w:rsid w:val="671C39B6"/>
    <w:rsid w:val="67243345"/>
    <w:rsid w:val="67327560"/>
    <w:rsid w:val="67336E5F"/>
    <w:rsid w:val="673F2C72"/>
    <w:rsid w:val="675741C9"/>
    <w:rsid w:val="675E5725"/>
    <w:rsid w:val="675F662B"/>
    <w:rsid w:val="67652259"/>
    <w:rsid w:val="676B46FB"/>
    <w:rsid w:val="676E3A11"/>
    <w:rsid w:val="676F1242"/>
    <w:rsid w:val="677456CA"/>
    <w:rsid w:val="67786FA3"/>
    <w:rsid w:val="678035B8"/>
    <w:rsid w:val="678C5CB4"/>
    <w:rsid w:val="678E18B6"/>
    <w:rsid w:val="67984605"/>
    <w:rsid w:val="679B1D06"/>
    <w:rsid w:val="679E650E"/>
    <w:rsid w:val="67A01A11"/>
    <w:rsid w:val="67B1128B"/>
    <w:rsid w:val="67C63E4F"/>
    <w:rsid w:val="67D27C62"/>
    <w:rsid w:val="67D4133E"/>
    <w:rsid w:val="67D62F64"/>
    <w:rsid w:val="67DA08F2"/>
    <w:rsid w:val="67DC34E5"/>
    <w:rsid w:val="67F95923"/>
    <w:rsid w:val="67FA7CB8"/>
    <w:rsid w:val="680C1A93"/>
    <w:rsid w:val="6815263B"/>
    <w:rsid w:val="681770D1"/>
    <w:rsid w:val="68226EEF"/>
    <w:rsid w:val="6824633B"/>
    <w:rsid w:val="682559B6"/>
    <w:rsid w:val="68257922"/>
    <w:rsid w:val="682B3B74"/>
    <w:rsid w:val="68355788"/>
    <w:rsid w:val="6836179D"/>
    <w:rsid w:val="683A2C7B"/>
    <w:rsid w:val="683B3E0E"/>
    <w:rsid w:val="68407F50"/>
    <w:rsid w:val="6843121A"/>
    <w:rsid w:val="6856232D"/>
    <w:rsid w:val="68562439"/>
    <w:rsid w:val="685A46C3"/>
    <w:rsid w:val="685E3EBD"/>
    <w:rsid w:val="68630384"/>
    <w:rsid w:val="68685BD7"/>
    <w:rsid w:val="686E4E4E"/>
    <w:rsid w:val="686F1954"/>
    <w:rsid w:val="687142E8"/>
    <w:rsid w:val="68721D17"/>
    <w:rsid w:val="687B4BF8"/>
    <w:rsid w:val="687C2679"/>
    <w:rsid w:val="687E2799"/>
    <w:rsid w:val="689A54AC"/>
    <w:rsid w:val="689B71F4"/>
    <w:rsid w:val="68A32539"/>
    <w:rsid w:val="68A832AF"/>
    <w:rsid w:val="68B869D5"/>
    <w:rsid w:val="68BA4532"/>
    <w:rsid w:val="68C81199"/>
    <w:rsid w:val="68CA1882"/>
    <w:rsid w:val="68CB7E7A"/>
    <w:rsid w:val="68F23BD6"/>
    <w:rsid w:val="68FA2F47"/>
    <w:rsid w:val="691805DD"/>
    <w:rsid w:val="691B5B4B"/>
    <w:rsid w:val="692607BE"/>
    <w:rsid w:val="69293A97"/>
    <w:rsid w:val="692C73ED"/>
    <w:rsid w:val="693F23B7"/>
    <w:rsid w:val="694043E9"/>
    <w:rsid w:val="694219A5"/>
    <w:rsid w:val="694530B0"/>
    <w:rsid w:val="69482299"/>
    <w:rsid w:val="69492B85"/>
    <w:rsid w:val="695E30E2"/>
    <w:rsid w:val="69671E05"/>
    <w:rsid w:val="69720280"/>
    <w:rsid w:val="699B2AD1"/>
    <w:rsid w:val="699C0552"/>
    <w:rsid w:val="69AB74E8"/>
    <w:rsid w:val="69B53AFD"/>
    <w:rsid w:val="69C75A03"/>
    <w:rsid w:val="69CF7AA8"/>
    <w:rsid w:val="69D83454"/>
    <w:rsid w:val="69DE3555"/>
    <w:rsid w:val="69E20E50"/>
    <w:rsid w:val="69F30C89"/>
    <w:rsid w:val="69FD5DA1"/>
    <w:rsid w:val="6A04305C"/>
    <w:rsid w:val="6A075683"/>
    <w:rsid w:val="6A0E50A1"/>
    <w:rsid w:val="6A224562"/>
    <w:rsid w:val="6A2E0108"/>
    <w:rsid w:val="6A34524E"/>
    <w:rsid w:val="6A373EE1"/>
    <w:rsid w:val="6A3761D2"/>
    <w:rsid w:val="6A497478"/>
    <w:rsid w:val="6A4C3517"/>
    <w:rsid w:val="6A5F6474"/>
    <w:rsid w:val="6A6159D5"/>
    <w:rsid w:val="6A63251A"/>
    <w:rsid w:val="6A671069"/>
    <w:rsid w:val="6A733E31"/>
    <w:rsid w:val="6A767EB5"/>
    <w:rsid w:val="6A7A68BC"/>
    <w:rsid w:val="6A7C56D9"/>
    <w:rsid w:val="6A831C6F"/>
    <w:rsid w:val="6A84471E"/>
    <w:rsid w:val="6A901931"/>
    <w:rsid w:val="6A993D5E"/>
    <w:rsid w:val="6A9E35F8"/>
    <w:rsid w:val="6AA32715"/>
    <w:rsid w:val="6AA71C7F"/>
    <w:rsid w:val="6AC1338B"/>
    <w:rsid w:val="6AC13E43"/>
    <w:rsid w:val="6ACE272E"/>
    <w:rsid w:val="6AD172CA"/>
    <w:rsid w:val="6ADD0B5E"/>
    <w:rsid w:val="6AF82A6D"/>
    <w:rsid w:val="6AFF7B76"/>
    <w:rsid w:val="6B0B44DC"/>
    <w:rsid w:val="6B0E5E5B"/>
    <w:rsid w:val="6B151851"/>
    <w:rsid w:val="6B1601BD"/>
    <w:rsid w:val="6B181FCC"/>
    <w:rsid w:val="6B213D8E"/>
    <w:rsid w:val="6B271503"/>
    <w:rsid w:val="6B33139B"/>
    <w:rsid w:val="6B335285"/>
    <w:rsid w:val="6B3667A7"/>
    <w:rsid w:val="6B4536A2"/>
    <w:rsid w:val="6B486B9C"/>
    <w:rsid w:val="6B4E5480"/>
    <w:rsid w:val="6B565F90"/>
    <w:rsid w:val="6B5862AA"/>
    <w:rsid w:val="6B5E590C"/>
    <w:rsid w:val="6B617766"/>
    <w:rsid w:val="6B7B3E06"/>
    <w:rsid w:val="6B81516C"/>
    <w:rsid w:val="6B8B1F7C"/>
    <w:rsid w:val="6BAC4D83"/>
    <w:rsid w:val="6BB9504A"/>
    <w:rsid w:val="6BC73286"/>
    <w:rsid w:val="6BD532D2"/>
    <w:rsid w:val="6BD906F3"/>
    <w:rsid w:val="6BE36791"/>
    <w:rsid w:val="6BE3F711"/>
    <w:rsid w:val="6BE47193"/>
    <w:rsid w:val="6BF32B6E"/>
    <w:rsid w:val="6BFD555B"/>
    <w:rsid w:val="6C0A3B4F"/>
    <w:rsid w:val="6C0C2024"/>
    <w:rsid w:val="6C1A3DE9"/>
    <w:rsid w:val="6C1C3EEF"/>
    <w:rsid w:val="6C1F65A8"/>
    <w:rsid w:val="6C2D6A88"/>
    <w:rsid w:val="6C303D8F"/>
    <w:rsid w:val="6C3E0E0B"/>
    <w:rsid w:val="6C4B5000"/>
    <w:rsid w:val="6C4C7E3C"/>
    <w:rsid w:val="6C606A93"/>
    <w:rsid w:val="6C621FDF"/>
    <w:rsid w:val="6C6C71BD"/>
    <w:rsid w:val="6C6D256F"/>
    <w:rsid w:val="6C7A0DC4"/>
    <w:rsid w:val="6C7F158F"/>
    <w:rsid w:val="6C82645E"/>
    <w:rsid w:val="6C8D453C"/>
    <w:rsid w:val="6C90182A"/>
    <w:rsid w:val="6C9368F5"/>
    <w:rsid w:val="6CA045F9"/>
    <w:rsid w:val="6CA70C6F"/>
    <w:rsid w:val="6CA74D19"/>
    <w:rsid w:val="6CA966E8"/>
    <w:rsid w:val="6CAC7CA3"/>
    <w:rsid w:val="6CAF20DF"/>
    <w:rsid w:val="6CB13D82"/>
    <w:rsid w:val="6CB319F4"/>
    <w:rsid w:val="6CB32CE3"/>
    <w:rsid w:val="6CBB4F61"/>
    <w:rsid w:val="6CBB6664"/>
    <w:rsid w:val="6CBD1396"/>
    <w:rsid w:val="6CCA2908"/>
    <w:rsid w:val="6CD36777"/>
    <w:rsid w:val="6CD46A9B"/>
    <w:rsid w:val="6CD724EC"/>
    <w:rsid w:val="6CDE22AC"/>
    <w:rsid w:val="6CF13FCC"/>
    <w:rsid w:val="6D0A00CC"/>
    <w:rsid w:val="6D1247F2"/>
    <w:rsid w:val="6D2555A0"/>
    <w:rsid w:val="6D3348B6"/>
    <w:rsid w:val="6D34582B"/>
    <w:rsid w:val="6D3C6ECE"/>
    <w:rsid w:val="6D3D2C47"/>
    <w:rsid w:val="6D4D2CA7"/>
    <w:rsid w:val="6D586CEB"/>
    <w:rsid w:val="6D6140D0"/>
    <w:rsid w:val="6D694D90"/>
    <w:rsid w:val="6D70219D"/>
    <w:rsid w:val="6D752DA1"/>
    <w:rsid w:val="6D7B54F7"/>
    <w:rsid w:val="6D8629A3"/>
    <w:rsid w:val="6D883439"/>
    <w:rsid w:val="6D904C50"/>
    <w:rsid w:val="6DA97D78"/>
    <w:rsid w:val="6DAB327B"/>
    <w:rsid w:val="6DB9271B"/>
    <w:rsid w:val="6DBE06C4"/>
    <w:rsid w:val="6DC078DF"/>
    <w:rsid w:val="6DC66115"/>
    <w:rsid w:val="6DCC05AD"/>
    <w:rsid w:val="6DD24D31"/>
    <w:rsid w:val="6DD56D93"/>
    <w:rsid w:val="6DD70544"/>
    <w:rsid w:val="6DDD2BAE"/>
    <w:rsid w:val="6DE76F2B"/>
    <w:rsid w:val="6DE92D60"/>
    <w:rsid w:val="6DED7568"/>
    <w:rsid w:val="6DF07133"/>
    <w:rsid w:val="6DF0DAFE"/>
    <w:rsid w:val="6DF67E77"/>
    <w:rsid w:val="6DF758F9"/>
    <w:rsid w:val="6DFB78B9"/>
    <w:rsid w:val="6E0A6B18"/>
    <w:rsid w:val="6E153EF9"/>
    <w:rsid w:val="6E2E7FD1"/>
    <w:rsid w:val="6E310F56"/>
    <w:rsid w:val="6E3766E2"/>
    <w:rsid w:val="6E3E3DAC"/>
    <w:rsid w:val="6E4F4B80"/>
    <w:rsid w:val="6E557E91"/>
    <w:rsid w:val="6E5D1515"/>
    <w:rsid w:val="6E5F7BA5"/>
    <w:rsid w:val="6E67B145"/>
    <w:rsid w:val="6E6F33FF"/>
    <w:rsid w:val="6E772176"/>
    <w:rsid w:val="6E7B6DED"/>
    <w:rsid w:val="6E8B036B"/>
    <w:rsid w:val="6EA35A11"/>
    <w:rsid w:val="6EA745FA"/>
    <w:rsid w:val="6EAC4123"/>
    <w:rsid w:val="6EB119E4"/>
    <w:rsid w:val="6EB30143"/>
    <w:rsid w:val="6EB553FA"/>
    <w:rsid w:val="6EBF1ABE"/>
    <w:rsid w:val="6EC133B7"/>
    <w:rsid w:val="6EC63D71"/>
    <w:rsid w:val="6ECA7E4F"/>
    <w:rsid w:val="6ECE0FA0"/>
    <w:rsid w:val="6ECF116D"/>
    <w:rsid w:val="6ECFEA7D"/>
    <w:rsid w:val="6ED32789"/>
    <w:rsid w:val="6EEE48D3"/>
    <w:rsid w:val="6EF4690C"/>
    <w:rsid w:val="6EF817D8"/>
    <w:rsid w:val="6EFA49FD"/>
    <w:rsid w:val="6F02382D"/>
    <w:rsid w:val="6F096A3B"/>
    <w:rsid w:val="6F165D50"/>
    <w:rsid w:val="6F1F4436"/>
    <w:rsid w:val="6F221B63"/>
    <w:rsid w:val="6F596D38"/>
    <w:rsid w:val="6F7E9A98"/>
    <w:rsid w:val="6F83507F"/>
    <w:rsid w:val="6F8A773D"/>
    <w:rsid w:val="6F8C6E8E"/>
    <w:rsid w:val="6F8D5450"/>
    <w:rsid w:val="6F8F4715"/>
    <w:rsid w:val="6F911073"/>
    <w:rsid w:val="6F96629E"/>
    <w:rsid w:val="6F9735C8"/>
    <w:rsid w:val="6FAC7418"/>
    <w:rsid w:val="6FB303B4"/>
    <w:rsid w:val="6FB55C70"/>
    <w:rsid w:val="6FBB70AF"/>
    <w:rsid w:val="6FBFF05D"/>
    <w:rsid w:val="6FC251EE"/>
    <w:rsid w:val="6FC35E69"/>
    <w:rsid w:val="6FD346C0"/>
    <w:rsid w:val="6FD730BD"/>
    <w:rsid w:val="6FE420D0"/>
    <w:rsid w:val="6FE574D7"/>
    <w:rsid w:val="6FF31B54"/>
    <w:rsid w:val="6FF42A5F"/>
    <w:rsid w:val="6FF43F53"/>
    <w:rsid w:val="6FF5793D"/>
    <w:rsid w:val="6FFF843F"/>
    <w:rsid w:val="700346D4"/>
    <w:rsid w:val="70153730"/>
    <w:rsid w:val="701E2184"/>
    <w:rsid w:val="70266FCB"/>
    <w:rsid w:val="702B2AC6"/>
    <w:rsid w:val="702D331A"/>
    <w:rsid w:val="702D5C1B"/>
    <w:rsid w:val="70372302"/>
    <w:rsid w:val="7038712D"/>
    <w:rsid w:val="7039132B"/>
    <w:rsid w:val="70482EEF"/>
    <w:rsid w:val="704973C7"/>
    <w:rsid w:val="7063120A"/>
    <w:rsid w:val="706B0F58"/>
    <w:rsid w:val="70743DDD"/>
    <w:rsid w:val="707654C5"/>
    <w:rsid w:val="707A73F0"/>
    <w:rsid w:val="70934A1C"/>
    <w:rsid w:val="70940740"/>
    <w:rsid w:val="70A254D7"/>
    <w:rsid w:val="70A42F24"/>
    <w:rsid w:val="70B80FC0"/>
    <w:rsid w:val="70C50F0F"/>
    <w:rsid w:val="70CB673B"/>
    <w:rsid w:val="70CF5D88"/>
    <w:rsid w:val="70DA0EB4"/>
    <w:rsid w:val="70E262C1"/>
    <w:rsid w:val="70E30D11"/>
    <w:rsid w:val="70F24563"/>
    <w:rsid w:val="70F56A65"/>
    <w:rsid w:val="70F961C1"/>
    <w:rsid w:val="710C72AF"/>
    <w:rsid w:val="71116E10"/>
    <w:rsid w:val="712E100D"/>
    <w:rsid w:val="713D6945"/>
    <w:rsid w:val="71560378"/>
    <w:rsid w:val="715E18B9"/>
    <w:rsid w:val="716C0423"/>
    <w:rsid w:val="716F2EA6"/>
    <w:rsid w:val="71721C3E"/>
    <w:rsid w:val="717932A1"/>
    <w:rsid w:val="71857A2C"/>
    <w:rsid w:val="71910B5E"/>
    <w:rsid w:val="71920E6C"/>
    <w:rsid w:val="719A575D"/>
    <w:rsid w:val="719B0087"/>
    <w:rsid w:val="71A135FE"/>
    <w:rsid w:val="71A2293A"/>
    <w:rsid w:val="71A86FB5"/>
    <w:rsid w:val="71AA2486"/>
    <w:rsid w:val="71AA4733"/>
    <w:rsid w:val="71AA5D09"/>
    <w:rsid w:val="71B21A1A"/>
    <w:rsid w:val="71B87312"/>
    <w:rsid w:val="71BD7C44"/>
    <w:rsid w:val="71C73B99"/>
    <w:rsid w:val="71CB30BE"/>
    <w:rsid w:val="71CD4C80"/>
    <w:rsid w:val="71CF41F1"/>
    <w:rsid w:val="71D64CAA"/>
    <w:rsid w:val="71E338E5"/>
    <w:rsid w:val="71EB4575"/>
    <w:rsid w:val="71EF202A"/>
    <w:rsid w:val="71EF23A9"/>
    <w:rsid w:val="71F37202"/>
    <w:rsid w:val="71F55A9C"/>
    <w:rsid w:val="71FA586D"/>
    <w:rsid w:val="720461DC"/>
    <w:rsid w:val="72231826"/>
    <w:rsid w:val="722549BC"/>
    <w:rsid w:val="722D2A5F"/>
    <w:rsid w:val="722F5F63"/>
    <w:rsid w:val="724A7E11"/>
    <w:rsid w:val="725214E7"/>
    <w:rsid w:val="725C0ED6"/>
    <w:rsid w:val="72652BB9"/>
    <w:rsid w:val="727703C5"/>
    <w:rsid w:val="7278645A"/>
    <w:rsid w:val="7286178F"/>
    <w:rsid w:val="72876ECE"/>
    <w:rsid w:val="7288179B"/>
    <w:rsid w:val="729051E7"/>
    <w:rsid w:val="72906E11"/>
    <w:rsid w:val="72923E02"/>
    <w:rsid w:val="72970F0E"/>
    <w:rsid w:val="7298210F"/>
    <w:rsid w:val="729C1020"/>
    <w:rsid w:val="729E6653"/>
    <w:rsid w:val="72BB35C8"/>
    <w:rsid w:val="72D5596A"/>
    <w:rsid w:val="73097F42"/>
    <w:rsid w:val="730C20CE"/>
    <w:rsid w:val="730F3052"/>
    <w:rsid w:val="731050E2"/>
    <w:rsid w:val="73176BCA"/>
    <w:rsid w:val="731A734B"/>
    <w:rsid w:val="733F5C85"/>
    <w:rsid w:val="73403821"/>
    <w:rsid w:val="735168ED"/>
    <w:rsid w:val="735F43E8"/>
    <w:rsid w:val="736226A8"/>
    <w:rsid w:val="73647E7B"/>
    <w:rsid w:val="73667550"/>
    <w:rsid w:val="736A19EB"/>
    <w:rsid w:val="737D3686"/>
    <w:rsid w:val="7393582A"/>
    <w:rsid w:val="73A30043"/>
    <w:rsid w:val="73A66A49"/>
    <w:rsid w:val="73B87FE8"/>
    <w:rsid w:val="73BE33F9"/>
    <w:rsid w:val="73C95BB9"/>
    <w:rsid w:val="73CE2326"/>
    <w:rsid w:val="73E00579"/>
    <w:rsid w:val="73E67CBA"/>
    <w:rsid w:val="73ED0707"/>
    <w:rsid w:val="74001CB3"/>
    <w:rsid w:val="74027162"/>
    <w:rsid w:val="741551CF"/>
    <w:rsid w:val="74181306"/>
    <w:rsid w:val="741E4EE3"/>
    <w:rsid w:val="74237697"/>
    <w:rsid w:val="7424788E"/>
    <w:rsid w:val="742479C2"/>
    <w:rsid w:val="742F0F65"/>
    <w:rsid w:val="74332440"/>
    <w:rsid w:val="743A2B40"/>
    <w:rsid w:val="743A5522"/>
    <w:rsid w:val="743C420D"/>
    <w:rsid w:val="743C4C3B"/>
    <w:rsid w:val="74427F4C"/>
    <w:rsid w:val="744F5A47"/>
    <w:rsid w:val="74516EE2"/>
    <w:rsid w:val="7452154F"/>
    <w:rsid w:val="7467407A"/>
    <w:rsid w:val="746C0D90"/>
    <w:rsid w:val="747043AB"/>
    <w:rsid w:val="747203C6"/>
    <w:rsid w:val="748E4787"/>
    <w:rsid w:val="749C37E3"/>
    <w:rsid w:val="749D7FC9"/>
    <w:rsid w:val="74A216FD"/>
    <w:rsid w:val="74AC1B7A"/>
    <w:rsid w:val="74B744FB"/>
    <w:rsid w:val="74C0081A"/>
    <w:rsid w:val="74CD20AE"/>
    <w:rsid w:val="74CF3029"/>
    <w:rsid w:val="74DA38EF"/>
    <w:rsid w:val="74EA5612"/>
    <w:rsid w:val="74FE6BB1"/>
    <w:rsid w:val="750477ED"/>
    <w:rsid w:val="751A3D96"/>
    <w:rsid w:val="751D5331"/>
    <w:rsid w:val="751E55D0"/>
    <w:rsid w:val="75245F5E"/>
    <w:rsid w:val="75272405"/>
    <w:rsid w:val="752E0949"/>
    <w:rsid w:val="753C5BE5"/>
    <w:rsid w:val="753D7DE4"/>
    <w:rsid w:val="75424513"/>
    <w:rsid w:val="75426448"/>
    <w:rsid w:val="754A03E3"/>
    <w:rsid w:val="754A1F2A"/>
    <w:rsid w:val="754B1A13"/>
    <w:rsid w:val="754B452A"/>
    <w:rsid w:val="75511698"/>
    <w:rsid w:val="756722AD"/>
    <w:rsid w:val="756F18B8"/>
    <w:rsid w:val="756F76B9"/>
    <w:rsid w:val="7587509C"/>
    <w:rsid w:val="758B4C0C"/>
    <w:rsid w:val="758F6817"/>
    <w:rsid w:val="759A3B6C"/>
    <w:rsid w:val="75A115D2"/>
    <w:rsid w:val="75A82D16"/>
    <w:rsid w:val="75A925EA"/>
    <w:rsid w:val="75B62A4C"/>
    <w:rsid w:val="75B8540D"/>
    <w:rsid w:val="75B930E8"/>
    <w:rsid w:val="75C63A7F"/>
    <w:rsid w:val="75CE2F56"/>
    <w:rsid w:val="75E7607E"/>
    <w:rsid w:val="75ED0123"/>
    <w:rsid w:val="75ED7F88"/>
    <w:rsid w:val="75EF0F07"/>
    <w:rsid w:val="75EF7B2E"/>
    <w:rsid w:val="760246AA"/>
    <w:rsid w:val="7605562E"/>
    <w:rsid w:val="760C5D58"/>
    <w:rsid w:val="760D3BB1"/>
    <w:rsid w:val="760F7AE0"/>
    <w:rsid w:val="7617027A"/>
    <w:rsid w:val="761714A9"/>
    <w:rsid w:val="76216759"/>
    <w:rsid w:val="7625445F"/>
    <w:rsid w:val="76296324"/>
    <w:rsid w:val="762B6743"/>
    <w:rsid w:val="76417CE5"/>
    <w:rsid w:val="76453E99"/>
    <w:rsid w:val="765DF753"/>
    <w:rsid w:val="76606D31"/>
    <w:rsid w:val="766254A2"/>
    <w:rsid w:val="76631C01"/>
    <w:rsid w:val="766C4A30"/>
    <w:rsid w:val="76762ABC"/>
    <w:rsid w:val="7678463C"/>
    <w:rsid w:val="767F74F6"/>
    <w:rsid w:val="769209C8"/>
    <w:rsid w:val="769D3298"/>
    <w:rsid w:val="76A92A47"/>
    <w:rsid w:val="76B32EA1"/>
    <w:rsid w:val="76BD4DDD"/>
    <w:rsid w:val="76C31E3A"/>
    <w:rsid w:val="76C61E69"/>
    <w:rsid w:val="76C85B86"/>
    <w:rsid w:val="76E75C21"/>
    <w:rsid w:val="76EC1764"/>
    <w:rsid w:val="76F00AAF"/>
    <w:rsid w:val="76FB26C3"/>
    <w:rsid w:val="77073F57"/>
    <w:rsid w:val="7727640D"/>
    <w:rsid w:val="77292BBA"/>
    <w:rsid w:val="772D3720"/>
    <w:rsid w:val="77311BD8"/>
    <w:rsid w:val="77316117"/>
    <w:rsid w:val="773B76ED"/>
    <w:rsid w:val="773FCDBD"/>
    <w:rsid w:val="774C6CA3"/>
    <w:rsid w:val="775D6EE5"/>
    <w:rsid w:val="7760352F"/>
    <w:rsid w:val="77686A63"/>
    <w:rsid w:val="776B4205"/>
    <w:rsid w:val="77735805"/>
    <w:rsid w:val="777E4E9B"/>
    <w:rsid w:val="77813842"/>
    <w:rsid w:val="77897247"/>
    <w:rsid w:val="778E76B4"/>
    <w:rsid w:val="779F635B"/>
    <w:rsid w:val="77A06E49"/>
    <w:rsid w:val="77AC6C64"/>
    <w:rsid w:val="77AE4D25"/>
    <w:rsid w:val="77B11365"/>
    <w:rsid w:val="77B7077B"/>
    <w:rsid w:val="77BF1691"/>
    <w:rsid w:val="77CC5655"/>
    <w:rsid w:val="77EB2841"/>
    <w:rsid w:val="77EF37A2"/>
    <w:rsid w:val="77F840E8"/>
    <w:rsid w:val="77FF5E73"/>
    <w:rsid w:val="78054D74"/>
    <w:rsid w:val="780653A7"/>
    <w:rsid w:val="78085CF8"/>
    <w:rsid w:val="7809343E"/>
    <w:rsid w:val="780C576D"/>
    <w:rsid w:val="78322B03"/>
    <w:rsid w:val="784146E1"/>
    <w:rsid w:val="784627E6"/>
    <w:rsid w:val="785173F2"/>
    <w:rsid w:val="786205FF"/>
    <w:rsid w:val="7873069F"/>
    <w:rsid w:val="78892DCF"/>
    <w:rsid w:val="78991881"/>
    <w:rsid w:val="789A0AEB"/>
    <w:rsid w:val="78AB7E50"/>
    <w:rsid w:val="78AD413F"/>
    <w:rsid w:val="78B00A90"/>
    <w:rsid w:val="78BA359E"/>
    <w:rsid w:val="78C1486B"/>
    <w:rsid w:val="78C728B3"/>
    <w:rsid w:val="78CF6A24"/>
    <w:rsid w:val="78DD50CE"/>
    <w:rsid w:val="78DE02DA"/>
    <w:rsid w:val="78EE70B3"/>
    <w:rsid w:val="78EF5FF6"/>
    <w:rsid w:val="78FF080F"/>
    <w:rsid w:val="79092EE9"/>
    <w:rsid w:val="79096BA0"/>
    <w:rsid w:val="790E1829"/>
    <w:rsid w:val="791D1A17"/>
    <w:rsid w:val="791D5841"/>
    <w:rsid w:val="792532B8"/>
    <w:rsid w:val="792564D0"/>
    <w:rsid w:val="792A70D5"/>
    <w:rsid w:val="792D38DD"/>
    <w:rsid w:val="7934557C"/>
    <w:rsid w:val="79360969"/>
    <w:rsid w:val="793F0038"/>
    <w:rsid w:val="79513450"/>
    <w:rsid w:val="795865B8"/>
    <w:rsid w:val="795A56A5"/>
    <w:rsid w:val="796A5940"/>
    <w:rsid w:val="79762306"/>
    <w:rsid w:val="79795F5A"/>
    <w:rsid w:val="798337B7"/>
    <w:rsid w:val="79853F6B"/>
    <w:rsid w:val="79B963C8"/>
    <w:rsid w:val="79CE6949"/>
    <w:rsid w:val="79D01250"/>
    <w:rsid w:val="79D05430"/>
    <w:rsid w:val="79DD735F"/>
    <w:rsid w:val="79E3747B"/>
    <w:rsid w:val="79E62297"/>
    <w:rsid w:val="79EC1A64"/>
    <w:rsid w:val="79F26EDF"/>
    <w:rsid w:val="7A0325C5"/>
    <w:rsid w:val="7A0A4E78"/>
    <w:rsid w:val="7A153E08"/>
    <w:rsid w:val="7A264336"/>
    <w:rsid w:val="7A2C59FE"/>
    <w:rsid w:val="7A311486"/>
    <w:rsid w:val="7A315536"/>
    <w:rsid w:val="7A3D3DEB"/>
    <w:rsid w:val="7A5955C8"/>
    <w:rsid w:val="7A633959"/>
    <w:rsid w:val="7A6D3DDB"/>
    <w:rsid w:val="7A6D6467"/>
    <w:rsid w:val="7A715CFE"/>
    <w:rsid w:val="7A7206F1"/>
    <w:rsid w:val="7A723D02"/>
    <w:rsid w:val="7A7570F7"/>
    <w:rsid w:val="7A7A357F"/>
    <w:rsid w:val="7A7E539C"/>
    <w:rsid w:val="7A82098B"/>
    <w:rsid w:val="7A83640D"/>
    <w:rsid w:val="7A8A3DA9"/>
    <w:rsid w:val="7A9244A9"/>
    <w:rsid w:val="7A970930"/>
    <w:rsid w:val="7A9F0533"/>
    <w:rsid w:val="7AA2343E"/>
    <w:rsid w:val="7AC00470"/>
    <w:rsid w:val="7ACB7023"/>
    <w:rsid w:val="7AD115CE"/>
    <w:rsid w:val="7AE3501D"/>
    <w:rsid w:val="7AEF2C8E"/>
    <w:rsid w:val="7AEF7E5C"/>
    <w:rsid w:val="7AF70529"/>
    <w:rsid w:val="7AFE5D56"/>
    <w:rsid w:val="7B0C08EF"/>
    <w:rsid w:val="7B0C506C"/>
    <w:rsid w:val="7B135E04"/>
    <w:rsid w:val="7B13629D"/>
    <w:rsid w:val="7B1C5306"/>
    <w:rsid w:val="7B1D2D88"/>
    <w:rsid w:val="7B222A93"/>
    <w:rsid w:val="7B324BB2"/>
    <w:rsid w:val="7B337964"/>
    <w:rsid w:val="7B45546F"/>
    <w:rsid w:val="7B47744F"/>
    <w:rsid w:val="7B514D71"/>
    <w:rsid w:val="7B5C6579"/>
    <w:rsid w:val="7B5E5780"/>
    <w:rsid w:val="7B6C39C0"/>
    <w:rsid w:val="7B6C73D9"/>
    <w:rsid w:val="7B6F6B32"/>
    <w:rsid w:val="7B7F211B"/>
    <w:rsid w:val="7B7F25BE"/>
    <w:rsid w:val="7B845D3A"/>
    <w:rsid w:val="7B895B91"/>
    <w:rsid w:val="7B8F51B1"/>
    <w:rsid w:val="7B935FF2"/>
    <w:rsid w:val="7B954FD0"/>
    <w:rsid w:val="7B9E4A96"/>
    <w:rsid w:val="7BAF791A"/>
    <w:rsid w:val="7BB53CCB"/>
    <w:rsid w:val="7BB65505"/>
    <w:rsid w:val="7BBEE50C"/>
    <w:rsid w:val="7BCA1FA7"/>
    <w:rsid w:val="7BCFC0F8"/>
    <w:rsid w:val="7BD856F7"/>
    <w:rsid w:val="7BDC5744"/>
    <w:rsid w:val="7BDE3AAA"/>
    <w:rsid w:val="7BDF08C7"/>
    <w:rsid w:val="7BE06349"/>
    <w:rsid w:val="7BE2764E"/>
    <w:rsid w:val="7BEC215B"/>
    <w:rsid w:val="7BED2D93"/>
    <w:rsid w:val="7BEFD9EC"/>
    <w:rsid w:val="7BF4050D"/>
    <w:rsid w:val="7BF71CF0"/>
    <w:rsid w:val="7BFB2776"/>
    <w:rsid w:val="7C005F29"/>
    <w:rsid w:val="7C01687E"/>
    <w:rsid w:val="7C0321DF"/>
    <w:rsid w:val="7C063EBE"/>
    <w:rsid w:val="7C06483A"/>
    <w:rsid w:val="7C0F1417"/>
    <w:rsid w:val="7C432484"/>
    <w:rsid w:val="7C4A6500"/>
    <w:rsid w:val="7C4B515A"/>
    <w:rsid w:val="7C564492"/>
    <w:rsid w:val="7C5F1008"/>
    <w:rsid w:val="7C617DD6"/>
    <w:rsid w:val="7C625038"/>
    <w:rsid w:val="7C6A2A2A"/>
    <w:rsid w:val="7C7D7104"/>
    <w:rsid w:val="7C800A4F"/>
    <w:rsid w:val="7C815ED2"/>
    <w:rsid w:val="7C8634C8"/>
    <w:rsid w:val="7C88585D"/>
    <w:rsid w:val="7C9106EB"/>
    <w:rsid w:val="7C971AC9"/>
    <w:rsid w:val="7C99137B"/>
    <w:rsid w:val="7CA76112"/>
    <w:rsid w:val="7CA8308E"/>
    <w:rsid w:val="7CAD31E0"/>
    <w:rsid w:val="7CAD776D"/>
    <w:rsid w:val="7CB479A6"/>
    <w:rsid w:val="7CB918AF"/>
    <w:rsid w:val="7CE426F4"/>
    <w:rsid w:val="7CE4732B"/>
    <w:rsid w:val="7CF4298E"/>
    <w:rsid w:val="7CF64B5A"/>
    <w:rsid w:val="7CFEDF19"/>
    <w:rsid w:val="7CFF270C"/>
    <w:rsid w:val="7D0431AA"/>
    <w:rsid w:val="7D047BBD"/>
    <w:rsid w:val="7D160944"/>
    <w:rsid w:val="7D1E0F87"/>
    <w:rsid w:val="7D270034"/>
    <w:rsid w:val="7D3127F3"/>
    <w:rsid w:val="7D312D19"/>
    <w:rsid w:val="7D3149F1"/>
    <w:rsid w:val="7D3349AB"/>
    <w:rsid w:val="7D334C46"/>
    <w:rsid w:val="7D441F5B"/>
    <w:rsid w:val="7D4C4FBB"/>
    <w:rsid w:val="7D4D4E74"/>
    <w:rsid w:val="7D6342C7"/>
    <w:rsid w:val="7D6F5841"/>
    <w:rsid w:val="7D7739E0"/>
    <w:rsid w:val="7D853A2B"/>
    <w:rsid w:val="7D8B367B"/>
    <w:rsid w:val="7D8C7689"/>
    <w:rsid w:val="7D984AC3"/>
    <w:rsid w:val="7DA264E3"/>
    <w:rsid w:val="7DA439B5"/>
    <w:rsid w:val="7DA70472"/>
    <w:rsid w:val="7DB13E1E"/>
    <w:rsid w:val="7DB405BE"/>
    <w:rsid w:val="7DBB4955"/>
    <w:rsid w:val="7DBD7E58"/>
    <w:rsid w:val="7DC46445"/>
    <w:rsid w:val="7DD771DE"/>
    <w:rsid w:val="7DDA1A77"/>
    <w:rsid w:val="7DDE3C10"/>
    <w:rsid w:val="7DDE8D36"/>
    <w:rsid w:val="7DE6530F"/>
    <w:rsid w:val="7DE832A2"/>
    <w:rsid w:val="7DFA384A"/>
    <w:rsid w:val="7DFB179C"/>
    <w:rsid w:val="7DFF821F"/>
    <w:rsid w:val="7E0211B5"/>
    <w:rsid w:val="7E09401B"/>
    <w:rsid w:val="7E117908"/>
    <w:rsid w:val="7E1562E9"/>
    <w:rsid w:val="7E1B3DBE"/>
    <w:rsid w:val="7E20467A"/>
    <w:rsid w:val="7E28668F"/>
    <w:rsid w:val="7E2D55F9"/>
    <w:rsid w:val="7E2D7213"/>
    <w:rsid w:val="7E312052"/>
    <w:rsid w:val="7E35793A"/>
    <w:rsid w:val="7E3A2CA5"/>
    <w:rsid w:val="7E446E38"/>
    <w:rsid w:val="7E492166"/>
    <w:rsid w:val="7E4A299F"/>
    <w:rsid w:val="7E586F92"/>
    <w:rsid w:val="7E5A0FE7"/>
    <w:rsid w:val="7E5E415E"/>
    <w:rsid w:val="7E622B65"/>
    <w:rsid w:val="7E6E21FA"/>
    <w:rsid w:val="7E78058B"/>
    <w:rsid w:val="7E821B78"/>
    <w:rsid w:val="7E83691D"/>
    <w:rsid w:val="7E861DA4"/>
    <w:rsid w:val="7E863124"/>
    <w:rsid w:val="7E8B30DA"/>
    <w:rsid w:val="7E994801"/>
    <w:rsid w:val="7EA426D4"/>
    <w:rsid w:val="7EA810DB"/>
    <w:rsid w:val="7EAF1E04"/>
    <w:rsid w:val="7EC06781"/>
    <w:rsid w:val="7ECE300C"/>
    <w:rsid w:val="7EDB3572"/>
    <w:rsid w:val="7EE50A3C"/>
    <w:rsid w:val="7EE57DC4"/>
    <w:rsid w:val="7EEB2C22"/>
    <w:rsid w:val="7EED3DCE"/>
    <w:rsid w:val="7EF15EFA"/>
    <w:rsid w:val="7EF47ED5"/>
    <w:rsid w:val="7EF621C7"/>
    <w:rsid w:val="7EF75925"/>
    <w:rsid w:val="7EFCA94B"/>
    <w:rsid w:val="7EFD5EF2"/>
    <w:rsid w:val="7EFF81D3"/>
    <w:rsid w:val="7F0E4302"/>
    <w:rsid w:val="7F190115"/>
    <w:rsid w:val="7F2B0CD9"/>
    <w:rsid w:val="7F3573C3"/>
    <w:rsid w:val="7F4912BC"/>
    <w:rsid w:val="7F4D1509"/>
    <w:rsid w:val="7F4F4D6C"/>
    <w:rsid w:val="7F536FF5"/>
    <w:rsid w:val="7F6062C3"/>
    <w:rsid w:val="7F64148E"/>
    <w:rsid w:val="7F6AB29D"/>
    <w:rsid w:val="7F70769B"/>
    <w:rsid w:val="7F7571AA"/>
    <w:rsid w:val="7F762A2D"/>
    <w:rsid w:val="7F7726AD"/>
    <w:rsid w:val="7F790A0F"/>
    <w:rsid w:val="7F7E24DD"/>
    <w:rsid w:val="7F7F20BB"/>
    <w:rsid w:val="7F7F6B51"/>
    <w:rsid w:val="7F847983"/>
    <w:rsid w:val="7F8519C2"/>
    <w:rsid w:val="7F911058"/>
    <w:rsid w:val="7F9676DE"/>
    <w:rsid w:val="7F986465"/>
    <w:rsid w:val="7F9D27D2"/>
    <w:rsid w:val="7FA03B2D"/>
    <w:rsid w:val="7FA94FC7"/>
    <w:rsid w:val="7FAD7473"/>
    <w:rsid w:val="7FB90283"/>
    <w:rsid w:val="7FC94A35"/>
    <w:rsid w:val="7FCC59BA"/>
    <w:rsid w:val="7FD78E71"/>
    <w:rsid w:val="7FE142DA"/>
    <w:rsid w:val="7FE21D5C"/>
    <w:rsid w:val="7FEB046D"/>
    <w:rsid w:val="7FF61997"/>
    <w:rsid w:val="7FFA9BB1"/>
    <w:rsid w:val="98FF9812"/>
    <w:rsid w:val="9CE4C714"/>
    <w:rsid w:val="9DFFA364"/>
    <w:rsid w:val="A3CE0945"/>
    <w:rsid w:val="A7D88C98"/>
    <w:rsid w:val="AAFEDB3B"/>
    <w:rsid w:val="AEB5DD11"/>
    <w:rsid w:val="AEBF55E5"/>
    <w:rsid w:val="AFCE86FA"/>
    <w:rsid w:val="B77FE1EA"/>
    <w:rsid w:val="B7AE1A1D"/>
    <w:rsid w:val="BA7B23C6"/>
    <w:rsid w:val="BB6D7690"/>
    <w:rsid w:val="BE5DFA44"/>
    <w:rsid w:val="BEF78DC1"/>
    <w:rsid w:val="BF5AB0E9"/>
    <w:rsid w:val="BFDF93BE"/>
    <w:rsid w:val="BFEF38C0"/>
    <w:rsid w:val="C7F5C25D"/>
    <w:rsid w:val="C9FB471B"/>
    <w:rsid w:val="CF8F1192"/>
    <w:rsid w:val="CFF5CB43"/>
    <w:rsid w:val="CFF7DF5F"/>
    <w:rsid w:val="D75712D3"/>
    <w:rsid w:val="DA2F960C"/>
    <w:rsid w:val="DBEFE179"/>
    <w:rsid w:val="DDFC83A6"/>
    <w:rsid w:val="DE777E7F"/>
    <w:rsid w:val="DF7FB8CE"/>
    <w:rsid w:val="E5EE1C28"/>
    <w:rsid w:val="EB7FA10E"/>
    <w:rsid w:val="EDACFCD0"/>
    <w:rsid w:val="EDFB5F68"/>
    <w:rsid w:val="EE5FC420"/>
    <w:rsid w:val="EFDFB7DA"/>
    <w:rsid w:val="EFDFDD48"/>
    <w:rsid w:val="EFF24363"/>
    <w:rsid w:val="EFFC8A6A"/>
    <w:rsid w:val="F27BD1E0"/>
    <w:rsid w:val="F37C5872"/>
    <w:rsid w:val="F55EA9D2"/>
    <w:rsid w:val="F57FE7D1"/>
    <w:rsid w:val="F5DFA4B1"/>
    <w:rsid w:val="F5FEF368"/>
    <w:rsid w:val="F5FF7060"/>
    <w:rsid w:val="F5FFAE4B"/>
    <w:rsid w:val="F6B7BC67"/>
    <w:rsid w:val="F6FDA9DC"/>
    <w:rsid w:val="F77F0B55"/>
    <w:rsid w:val="F9A5F13E"/>
    <w:rsid w:val="FB297D85"/>
    <w:rsid w:val="FBBF763F"/>
    <w:rsid w:val="FBF5CA2B"/>
    <w:rsid w:val="FC5F11CC"/>
    <w:rsid w:val="FCFEC4A9"/>
    <w:rsid w:val="FDE35B77"/>
    <w:rsid w:val="FDF305F3"/>
    <w:rsid w:val="FDF716B8"/>
    <w:rsid w:val="FE37FA71"/>
    <w:rsid w:val="FE734873"/>
    <w:rsid w:val="FE7FFE37"/>
    <w:rsid w:val="FEDB4967"/>
    <w:rsid w:val="FFD9B716"/>
    <w:rsid w:val="FFDDE567"/>
    <w:rsid w:val="FFDED75C"/>
    <w:rsid w:val="FFEBFB51"/>
    <w:rsid w:val="FFEF628B"/>
    <w:rsid w:val="FFF3C31B"/>
    <w:rsid w:val="FFFBAC07"/>
    <w:rsid w:val="FFFF08FB"/>
    <w:rsid w:val="FFFF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宋体" w:hAnsi="宋体"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5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unhideWhenUsed/>
    <w:qFormat/>
    <w:uiPriority w:val="0"/>
    <w:rPr>
      <w:color w:val="3D3D3D"/>
      <w:u w:val="none"/>
    </w:rPr>
  </w:style>
  <w:style w:type="character" w:styleId="12">
    <w:name w:val="Hyperlink"/>
    <w:basedOn w:val="9"/>
    <w:unhideWhenUsed/>
    <w:qFormat/>
    <w:uiPriority w:val="0"/>
    <w:rPr>
      <w:color w:val="3D3D3D"/>
      <w:u w:val="none"/>
    </w:rPr>
  </w:style>
  <w:style w:type="paragraph" w:customStyle="1" w:styleId="1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14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17">
    <w:name w:val="xl40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18">
    <w:name w:val="xl36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19">
    <w:name w:val="Char Char Char Char1"/>
    <w:basedOn w:val="1"/>
    <w:next w:val="1"/>
    <w:qFormat/>
    <w:uiPriority w:val="0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黑体" w:hAnsi="宋体" w:eastAsia="黑体"/>
      <w:b/>
      <w:bCs/>
      <w:kern w:val="0"/>
      <w:sz w:val="40"/>
      <w:szCs w:val="40"/>
    </w:rPr>
  </w:style>
  <w:style w:type="paragraph" w:customStyle="1" w:styleId="21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0"/>
      <w:szCs w:val="20"/>
    </w:rPr>
  </w:style>
  <w:style w:type="paragraph" w:customStyle="1" w:styleId="22">
    <w:name w:val="xl33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3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24">
    <w:name w:val="xl3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25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26">
    <w:name w:val="样式1"/>
    <w:basedOn w:val="1"/>
    <w:next w:val="1"/>
    <w:qFormat/>
    <w:uiPriority w:val="0"/>
    <w:pPr>
      <w:autoSpaceDE w:val="0"/>
      <w:autoSpaceDN w:val="0"/>
      <w:adjustRightInd w:val="0"/>
      <w:jc w:val="left"/>
    </w:pPr>
    <w:rPr>
      <w:rFonts w:ascii="宋体"/>
      <w:kern w:val="0"/>
      <w:sz w:val="24"/>
    </w:rPr>
  </w:style>
  <w:style w:type="paragraph" w:customStyle="1" w:styleId="27">
    <w:name w:val="xl34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kern w:val="0"/>
      <w:sz w:val="16"/>
      <w:szCs w:val="16"/>
    </w:rPr>
  </w:style>
  <w:style w:type="paragraph" w:customStyle="1" w:styleId="28">
    <w:name w:val="样式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29">
    <w:name w:val="xl39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30">
    <w:name w:val="xl38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31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32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黑体" w:hAnsi="宋体" w:eastAsia="黑体"/>
      <w:b/>
      <w:bCs/>
      <w:kern w:val="0"/>
      <w:sz w:val="24"/>
    </w:rPr>
  </w:style>
  <w:style w:type="paragraph" w:customStyle="1" w:styleId="3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kern w:val="0"/>
      <w:sz w:val="20"/>
      <w:szCs w:val="20"/>
    </w:rPr>
  </w:style>
  <w:style w:type="paragraph" w:customStyle="1" w:styleId="34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35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/>
      <w:kern w:val="0"/>
      <w:sz w:val="20"/>
      <w:szCs w:val="20"/>
    </w:rPr>
  </w:style>
  <w:style w:type="paragraph" w:customStyle="1" w:styleId="36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37">
    <w:name w:val="Char Char Char Char"/>
    <w:basedOn w:val="1"/>
    <w:qFormat/>
    <w:uiPriority w:val="0"/>
    <w:rPr>
      <w:sz w:val="32"/>
    </w:rPr>
  </w:style>
  <w:style w:type="paragraph" w:customStyle="1" w:styleId="38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3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40">
    <w:name w:val="xl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4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42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color w:val="FF0000"/>
      <w:kern w:val="0"/>
      <w:sz w:val="20"/>
      <w:szCs w:val="20"/>
    </w:rPr>
  </w:style>
  <w:style w:type="paragraph" w:customStyle="1" w:styleId="43">
    <w:name w:val="xl41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44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/>
      <w:kern w:val="0"/>
      <w:sz w:val="20"/>
      <w:szCs w:val="20"/>
    </w:rPr>
  </w:style>
  <w:style w:type="paragraph" w:customStyle="1" w:styleId="4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46">
    <w:name w:val="xl37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47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48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character" w:customStyle="1" w:styleId="49">
    <w:name w:val="Char Char1"/>
    <w:qFormat/>
    <w:uiPriority w:val="0"/>
    <w:rPr>
      <w:rFonts w:ascii="仿宋_GB2312" w:hAnsi="宋体" w:eastAsia="仿宋_GB2312"/>
      <w:b/>
      <w:bCs/>
      <w:kern w:val="44"/>
      <w:sz w:val="28"/>
      <w:szCs w:val="28"/>
      <w:lang w:val="en-US" w:eastAsia="zh-CN" w:bidi="ar-SA"/>
    </w:rPr>
  </w:style>
  <w:style w:type="character" w:customStyle="1" w:styleId="50">
    <w:name w:val="Char Char"/>
    <w:qFormat/>
    <w:uiPriority w:val="0"/>
    <w:rPr>
      <w:rFonts w:ascii="Cambria" w:hAnsi="Cambria" w:eastAsia="宋体" w:cs="Times New Roman"/>
      <w:b/>
      <w:bCs/>
      <w:kern w:val="2"/>
      <w:sz w:val="28"/>
      <w:szCs w:val="32"/>
    </w:rPr>
  </w:style>
  <w:style w:type="character" w:customStyle="1" w:styleId="51">
    <w:name w:val="Char Char Char"/>
    <w:qFormat/>
    <w:uiPriority w:val="0"/>
    <w:rPr>
      <w:rFonts w:ascii="宋体"/>
      <w:kern w:val="2"/>
      <w:sz w:val="18"/>
      <w:szCs w:val="18"/>
    </w:rPr>
  </w:style>
  <w:style w:type="character" w:customStyle="1" w:styleId="52">
    <w:name w:val="页脚 Char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53">
    <w:name w:val="Char"/>
    <w:qFormat/>
    <w:uiPriority w:val="0"/>
    <w:rPr>
      <w:kern w:val="2"/>
      <w:sz w:val="18"/>
      <w:szCs w:val="18"/>
    </w:rPr>
  </w:style>
  <w:style w:type="character" w:customStyle="1" w:styleId="54">
    <w:name w:val="Char Char2"/>
    <w:qFormat/>
    <w:uiPriority w:val="0"/>
    <w:rPr>
      <w:b/>
      <w:bCs/>
      <w:kern w:val="44"/>
      <w:sz w:val="28"/>
      <w:szCs w:val="44"/>
    </w:rPr>
  </w:style>
  <w:style w:type="character" w:customStyle="1" w:styleId="55">
    <w:name w:val="font5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56">
    <w:name w:val="font61"/>
    <w:basedOn w:val="9"/>
    <w:qFormat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  <w:style w:type="character" w:customStyle="1" w:styleId="57">
    <w:name w:val="font01"/>
    <w:basedOn w:val="9"/>
    <w:qFormat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  <w:style w:type="character" w:customStyle="1" w:styleId="58">
    <w:name w:val="font71"/>
    <w:basedOn w:val="9"/>
    <w:qFormat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  <w:style w:type="paragraph" w:customStyle="1" w:styleId="59">
    <w:name w:val="列出段落2"/>
    <w:basedOn w:val="1"/>
    <w:qFormat/>
    <w:uiPriority w:val="0"/>
    <w:pPr>
      <w:ind w:firstLine="420" w:firstLineChars="200"/>
    </w:pPr>
  </w:style>
  <w:style w:type="paragraph" w:styleId="60">
    <w:name w:val="List Paragraph"/>
    <w:basedOn w:val="1"/>
    <w:qFormat/>
    <w:uiPriority w:val="99"/>
    <w:pPr>
      <w:ind w:firstLine="420" w:firstLineChars="200"/>
    </w:pPr>
    <w:rPr>
      <w:szCs w:val="21"/>
    </w:rPr>
  </w:style>
  <w:style w:type="paragraph" w:customStyle="1" w:styleId="61">
    <w:name w:val="列出段落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5" Type="http://schemas.openxmlformats.org/officeDocument/2006/relationships/fontTable" Target="fontTable.xml"/><Relationship Id="rId34" Type="http://schemas.openxmlformats.org/officeDocument/2006/relationships/customXml" Target="../customXml/item1.xml"/><Relationship Id="rId33" Type="http://schemas.openxmlformats.org/officeDocument/2006/relationships/image" Target="media/image28.png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footer" Target="foot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通报模板.dotx</Template>
  <Company>corp</Company>
  <Pages>9</Pages>
  <Words>1820</Words>
  <Characters>2148</Characters>
  <Lines>11</Lines>
  <Paragraphs>3</Paragraphs>
  <TotalTime>3</TotalTime>
  <ScaleCrop>false</ScaleCrop>
  <LinksUpToDate>false</LinksUpToDate>
  <CharactersWithSpaces>2254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2014-05-19T22:24:00Z</dcterms:created>
  <dc:creator>a</dc:creator>
  <cp:lastModifiedBy>微信用户</cp:lastModifiedBy>
  <cp:lastPrinted>2022-09-20T18:01:00Z</cp:lastPrinted>
  <dcterms:modified xsi:type="dcterms:W3CDTF">2026-04-20T08:20:33Z</dcterms:modified>
  <dc:title>山东环境情况通报</dc:title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651E9689D2C249179D858A180004C0C9</vt:lpwstr>
  </property>
  <property fmtid="{D5CDD505-2E9C-101B-9397-08002B2CF9AE}" pid="4" name="KSOTemplateDocerSaveRecord">
    <vt:lpwstr>eyJoZGlkIjoiZTA0MWQ4MzA1ODY4ZmI0NGVjYTI4M2Y1Yzg2YmJiZjciLCJ1c2VySWQiOiIxMzU0NTA4NjIxIn0=</vt:lpwstr>
  </property>
</Properties>
</file>