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7FDB034">
      <w:pPr>
        <w:jc w:val="center"/>
        <w:rPr>
          <w:rFonts w:hint="default" w:ascii="Times New Roman" w:hAnsi="Times New Roman" w:cs="Times New Roman"/>
          <w:color w:val="FF0000"/>
          <w:sz w:val="100"/>
          <w:szCs w:val="100"/>
        </w:rPr>
      </w:pPr>
      <w:r>
        <w:rPr>
          <w:rFonts w:hint="default" w:ascii="Times New Roman" w:hAnsi="Times New Roman" w:eastAsia="华文新魏" w:cs="Times New Roman"/>
          <w:color w:val="FF0000"/>
          <w:spacing w:val="-80"/>
          <w:w w:val="95"/>
          <w:sz w:val="126"/>
        </w:rPr>
        <w:t>枣庄环境情况通报</w:t>
      </w:r>
    </w:p>
    <w:p w14:paraId="0BF18341">
      <w:pPr>
        <w:spacing w:line="500" w:lineRule="exact"/>
        <w:jc w:val="center"/>
        <w:rPr>
          <w:rFonts w:hint="eastAsia" w:ascii="Times New Roman" w:hAnsi="Times New Roman" w:eastAsia="仿宋_GB2312" w:cs="Times New Roman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〔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区（市）空气质量</w:t>
      </w:r>
      <w:r>
        <w:rPr>
          <w:rFonts w:hint="eastAsia" w:ascii="方正隶书_GBK" w:hAnsi="方正隶书_GBK" w:eastAsia="方正隶书_GBK" w:cs="方正隶书_GBK"/>
          <w:b w:val="0"/>
          <w:bCs/>
          <w:color w:val="auto"/>
          <w:sz w:val="32"/>
          <w:szCs w:val="32"/>
          <w:lang w:eastAsia="zh-CN"/>
        </w:rPr>
        <w:t>〕</w:t>
      </w:r>
    </w:p>
    <w:p w14:paraId="243AC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52" w:firstLineChars="50"/>
        <w:textAlignment w:val="auto"/>
        <w:rPr>
          <w:rFonts w:hint="default" w:ascii="Times New Roman" w:hAnsi="Times New Roman" w:eastAsia="仿宋_GB2312" w:cs="Times New Roman"/>
          <w:b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枣庄市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eastAsia="zh-CN"/>
        </w:rPr>
        <w:t>生态环境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局                      </w:t>
      </w:r>
      <w:r>
        <w:rPr>
          <w:rFonts w:hint="default" w:ascii="Times New Roman" w:hAnsi="Times New Roman" w:eastAsia="仿宋_GB2312" w:cs="Times New Roman"/>
          <w:b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 xml:space="preserve"> 20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lang w:val="en-US" w:eastAsia="zh-CN"/>
        </w:rPr>
        <w:t>2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月</w:t>
      </w:r>
      <w:r>
        <w:rPr>
          <w:rFonts w:hint="eastAsia" w:eastAsia="仿宋_GB2312" w:cs="Times New Roman"/>
          <w:b/>
          <w:color w:val="auto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</w:rPr>
        <w:t>日</w:t>
      </w:r>
    </w:p>
    <w:p w14:paraId="73EBE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81700" cy="635"/>
                <wp:effectExtent l="0" t="0" r="0" b="0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1700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0pt;margin-top:0pt;height:0.05pt;width:471pt;z-index:251659264;mso-width-relative:page;mso-height-relative:page;" filled="f" stroked="t" coordsize="21600,21600" o:gfxdata="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FJiH3DRAAAAAgEAAA8AAAAAAAAA&#10;AQAgAAAAIgAAAGRycy9kb3ducmV2LnhtbFBLAQIUABQAAAAIAIdO4kB4Y7Od3wEAANwDAAAOAAAA&#10;AAAAAAEAIAAAACABAABkcnMvZTJvRG9jLnhtbFBLBQYAAAAABgAGAFkBAABx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67AA28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1-5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4CB1F8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63A3D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1-5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48.0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83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5.7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37.5%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4.3%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2.4%；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1.0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6C5DE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1A19A1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54.4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64A82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655E8CAD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9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8BB8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143F22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9.0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447C0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08283E29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4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5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43C69740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3C416649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0C2E6C66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4734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BB08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台儿庄区、山亭区、滕州市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42.9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669FB6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4427DB5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6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图片 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7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47B1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6937F1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11.5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13.6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B4F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57BEB7C0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8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19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E33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4581E8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6A5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6E6F3C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11.1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为4.5%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51C88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C358F97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0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9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1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10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AB89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247C30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薛城区、峄城区、台儿庄区、山亭区、高新区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1.0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、滕州市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1.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为9.1%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3D6F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30671F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2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1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3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2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54F8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54557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387809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8.67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10.68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3.3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为6.1%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348B8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26837B3A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4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3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5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4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2C2E2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B24A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745E9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79F96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94440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8FB3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22CEE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outlineLvl w:val="9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全市</w:t>
      </w:r>
      <w:r>
        <w:rPr>
          <w:rFonts w:hint="eastAsia" w:eastAsia="方正小标宋简体" w:cs="Times New Roman"/>
          <w:sz w:val="44"/>
          <w:szCs w:val="44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月份环境空气质量</w:t>
      </w:r>
      <w:r>
        <w:rPr>
          <w:rFonts w:hint="eastAsia" w:eastAsia="方正小标宋简体" w:cs="Times New Roman"/>
          <w:sz w:val="44"/>
          <w:szCs w:val="44"/>
          <w:highlight w:val="none"/>
          <w:lang w:eastAsia="zh-CN"/>
        </w:rPr>
        <w:t>分析</w:t>
      </w:r>
    </w:p>
    <w:p w14:paraId="17020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</w:p>
    <w:p w14:paraId="4697F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20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2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月份，全市细颗粒物（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18.9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43.9%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；可吸入颗粒物（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PM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10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44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31.2%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；二氧化硫（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SO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120%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；二氧化氮（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NO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subscript"/>
        </w:rPr>
        <w:t>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恶化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21.4%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臭氧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</w:rPr>
        <w:t>O</w:t>
      </w:r>
      <w:r>
        <w:rPr>
          <w:rFonts w:hint="default" w:ascii="Times New Roman" w:hAnsi="Times New Roman" w:eastAsia="楷体_GB2312" w:cs="Times New Roman"/>
          <w:bCs/>
          <w:color w:val="000000" w:themeColor="text1"/>
          <w:sz w:val="32"/>
          <w:szCs w:val="32"/>
          <w:highlight w:val="none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Cs/>
          <w:sz w:val="32"/>
          <w:szCs w:val="32"/>
          <w:highlight w:val="none"/>
          <w:vertAlign w:val="baseline"/>
          <w:lang w:val="en-US" w:eastAsia="zh-CN"/>
        </w:rPr>
        <w:t>-90per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189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同比改善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1.6%；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（</w:t>
      </w:r>
      <w:r>
        <w:rPr>
          <w:rFonts w:hint="eastAsia" w:eastAsia="楷体_GB2312" w:cs="Times New Roman"/>
          <w:bCs/>
          <w:sz w:val="32"/>
          <w:szCs w:val="32"/>
          <w:highlight w:val="none"/>
          <w:lang w:val="en-US" w:eastAsia="zh-CN"/>
        </w:rPr>
        <w:t>CO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）平均浓度为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0.6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/立方米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同比持平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。</w:t>
      </w:r>
    </w:p>
    <w:p w14:paraId="4D69C8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jc w:val="left"/>
        <w:textAlignment w:val="auto"/>
        <w:rPr>
          <w:rFonts w:hint="default" w:ascii="Times New Roman" w:hAnsi="Times New Roman" w:cs="Times New Roman"/>
          <w:b/>
          <w:color w:val="auto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 w:val="0"/>
          <w:bCs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一、细颗粒物（PM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  <w:vertAlign w:val="subscript"/>
        </w:rPr>
        <w:t>2.5</w:t>
      </w:r>
      <w:r>
        <w:rPr>
          <w:rFonts w:hint="default" w:ascii="Times New Roman" w:hAnsi="Times New Roman" w:eastAsia="楷体_GB2312" w:cs="Times New Roman"/>
          <w:b/>
          <w:color w:val="auto"/>
          <w:sz w:val="32"/>
          <w:szCs w:val="32"/>
        </w:rPr>
        <w:t>）</w:t>
      </w:r>
    </w:p>
    <w:p w14:paraId="68B677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细颗粒物浓度最好的是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16.0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22.6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46.9%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highlight w:val="none"/>
          <w:lang w:val="en-US" w:eastAsia="zh-CN"/>
        </w:rPr>
        <w:t>20.7%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highlight w:val="none"/>
        </w:rPr>
        <w:t>。</w:t>
      </w:r>
    </w:p>
    <w:tbl>
      <w:tblPr>
        <w:tblStyle w:val="7"/>
        <w:tblW w:w="1002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</w:tblGrid>
      <w:tr w14:paraId="378B4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</w:tcPr>
          <w:p w14:paraId="03E8183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7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8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2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E0D1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3EB37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cs="Times New Roman"/>
          <w:b/>
          <w:color w:val="333333"/>
          <w:spacing w:val="15"/>
          <w:sz w:val="24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二、可吸入颗粒物（PM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10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002929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可吸入颗粒物浓度最好的是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46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38.5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改善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  <w:lang w:eastAsia="zh-CN"/>
        </w:rPr>
        <w:t>幅度最</w:t>
      </w:r>
      <w:r>
        <w:rPr>
          <w:rFonts w:hint="eastAsia" w:eastAsia="仿宋_GB2312" w:cs="Times New Roman"/>
          <w:color w:val="auto"/>
          <w:spacing w:val="15"/>
          <w:sz w:val="32"/>
          <w:szCs w:val="32"/>
          <w:lang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为25.0%</w:t>
      </w:r>
      <w:r>
        <w:rPr>
          <w:rFonts w:hint="default" w:ascii="Times New Roman" w:hAnsi="Times New Roman" w:eastAsia="仿宋_GB2312" w:cs="Times New Roman"/>
          <w:color w:val="auto"/>
          <w:spacing w:val="15"/>
          <w:sz w:val="32"/>
          <w:szCs w:val="32"/>
        </w:rPr>
        <w:t>。</w:t>
      </w:r>
    </w:p>
    <w:tbl>
      <w:tblPr>
        <w:tblStyle w:val="7"/>
        <w:tblW w:w="194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2"/>
        <w:gridCol w:w="9702"/>
      </w:tblGrid>
      <w:tr w14:paraId="7A35B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9" w:hRule="atLeast"/>
        </w:trPr>
        <w:tc>
          <w:tcPr>
            <w:tcW w:w="9702" w:type="dxa"/>
            <w:tcBorders>
              <w:right w:val="nil"/>
            </w:tcBorders>
          </w:tcPr>
          <w:p w14:paraId="27750EA2">
            <w:pPr>
              <w:rPr>
                <w:rFonts w:hint="default" w:ascii="Times New Roman" w:hAnsi="Times New Roman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6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7" name="图片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4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2" w:type="dxa"/>
            <w:tcBorders>
              <w:left w:val="nil"/>
            </w:tcBorders>
          </w:tcPr>
          <w:p w14:paraId="055D5AF2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</w:tbl>
    <w:p w14:paraId="5F2B0632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880A3AB">
      <w:pPr>
        <w:spacing w:line="580" w:lineRule="exact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174FD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三、二氧化硫（SO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307D9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二氧化硫浓度最好的是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，为</w:t>
      </w:r>
      <w:r>
        <w:rPr>
          <w:rFonts w:hint="eastAsia" w:eastAsia="仿宋_GB2312" w:cs="Times New Roman"/>
          <w:color w:val="000000" w:themeColor="text1"/>
          <w:spacing w:val="15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改善幅度最大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持平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150%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  <w:bookmarkStart w:id="0" w:name="_GoBack"/>
      <w:bookmarkEnd w:id="0"/>
    </w:p>
    <w:tbl>
      <w:tblPr>
        <w:tblStyle w:val="7"/>
        <w:tblW w:w="96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76E9F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3259D0B4">
            <w:pP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333333"/>
                <w:spacing w:val="15"/>
                <w:sz w:val="24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28" name="图片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5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0" name="图片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6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0AF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</w:p>
    <w:p w14:paraId="7EECF7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</w:rPr>
        <w:t>四、二氧化氮（NO</w:t>
      </w:r>
      <w:r>
        <w:rPr>
          <w:rFonts w:hint="default" w:ascii="Times New Roman" w:hAnsi="Times New Roman" w:eastAsia="楷体_GB2312" w:cs="Times New Roman"/>
          <w:b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）</w:t>
      </w:r>
    </w:p>
    <w:p w14:paraId="4538B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二氧化氮浓度最好的是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22.2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薛城区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为28.6%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2E05B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0BE10639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>.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1" name="图片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2" name="图片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8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660C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 xml:space="preserve"> </w:t>
      </w:r>
    </w:p>
    <w:p w14:paraId="10B0B5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left="604"/>
        <w:textAlignment w:val="auto"/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</w:pPr>
    </w:p>
    <w:p w14:paraId="75B21B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臭氧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（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O</w:t>
      </w:r>
      <w:r>
        <w:rPr>
          <w:rFonts w:hint="default" w:ascii="Times New Roman" w:hAnsi="Times New Roman" w:eastAsia="楷体_GB2312" w:cs="Times New Roman"/>
          <w:b/>
          <w:color w:val="000000" w:themeColor="text1"/>
          <w:sz w:val="32"/>
          <w:szCs w:val="32"/>
          <w:vertAlign w:val="subscript"/>
          <w:lang w:val="en-US" w:eastAsia="zh-CN"/>
          <w14:textFill>
            <w14:solidFill>
              <w14:schemeClr w14:val="tx1"/>
            </w14:solidFill>
          </w14:textFill>
        </w:rPr>
        <w:t>3-8h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val="en-US" w:eastAsia="zh-CN"/>
        </w:rPr>
        <w:t>-90per</w:t>
      </w:r>
      <w:r>
        <w:rPr>
          <w:rFonts w:hint="default" w:ascii="Times New Roman" w:hAnsi="Times New Roman" w:eastAsia="楷体_GB2312" w:cs="Times New Roman"/>
          <w:b w:val="0"/>
          <w:bCs/>
          <w:sz w:val="32"/>
          <w:szCs w:val="32"/>
        </w:rPr>
        <w:t>）</w:t>
      </w:r>
    </w:p>
    <w:p w14:paraId="21D14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臭氧浓度最好的是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滕州市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181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193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微克/立方米；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10.8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58A78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189517A6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3" name="图片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9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4" name="图片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0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4047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eastAsia" w:eastAsia="楷体_GB2312" w:cs="Times New Roman"/>
          <w:b/>
          <w:sz w:val="32"/>
          <w:szCs w:val="32"/>
          <w:lang w:eastAsia="zh-CN"/>
        </w:rPr>
      </w:pPr>
    </w:p>
    <w:p w14:paraId="4B262C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eastAsia" w:eastAsia="楷体_GB2312" w:cs="Times New Roman"/>
          <w:b/>
          <w:sz w:val="32"/>
          <w:szCs w:val="32"/>
          <w:lang w:eastAsia="zh-CN"/>
        </w:rPr>
        <w:t>一氧化碳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（</w:t>
      </w:r>
      <w:r>
        <w:rPr>
          <w:rFonts w:hint="eastAsia" w:eastAsia="楷体_GB2312" w:cs="Times New Roman"/>
          <w:b/>
          <w:sz w:val="32"/>
          <w:szCs w:val="32"/>
          <w:lang w:val="en-US" w:eastAsia="zh-CN"/>
        </w:rPr>
        <w:t>CO</w:t>
      </w:r>
      <w:r>
        <w:rPr>
          <w:rFonts w:hint="default" w:eastAsia="楷体_GB2312" w:cs="Times New Roman"/>
          <w:b/>
          <w:sz w:val="32"/>
          <w:szCs w:val="32"/>
          <w:lang w:eastAsia="zh-CN"/>
        </w:rPr>
        <w:t>）</w:t>
      </w:r>
    </w:p>
    <w:p w14:paraId="66C07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一氧化碳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浓度最好的是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市中区、薛城区、峄城区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0.6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/立方米，最差的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滕州市、高新区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0.8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eastAsia="zh-CN"/>
        </w:rPr>
        <w:t>毫克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/立方米；同比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为12.5%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恶化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为16.7%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41E20C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3C5159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5" name="图片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6" name="图片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2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E943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</w:pPr>
    </w:p>
    <w:p w14:paraId="1A68ED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6" w:firstLineChars="200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</w:pPr>
      <w:r>
        <w:rPr>
          <w:rFonts w:hint="eastAsia" w:eastAsia="楷体_GB2312" w:cs="Times New Roman"/>
          <w:b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楷体_GB2312" w:cs="Times New Roman"/>
          <w:b/>
          <w:sz w:val="32"/>
          <w:szCs w:val="32"/>
        </w:rPr>
        <w:t>、</w:t>
      </w:r>
      <w:r>
        <w:rPr>
          <w:rFonts w:hint="default" w:ascii="Times New Roman" w:hAnsi="Times New Roman" w:eastAsia="楷体_GB2312" w:cs="Times New Roman"/>
          <w:b/>
          <w:sz w:val="32"/>
          <w:szCs w:val="32"/>
          <w:lang w:eastAsia="zh-CN"/>
        </w:rPr>
        <w:t>环境空气质量综合指数</w:t>
      </w:r>
    </w:p>
    <w:p w14:paraId="51BB18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66" w:firstLineChars="200"/>
        <w:jc w:val="left"/>
        <w:textAlignment w:val="auto"/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综合指数最好的是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山亭区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5.41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，最差的是</w:t>
      </w:r>
      <w:r>
        <w:rPr>
          <w:rFonts w:hint="eastAsia" w:eastAsia="仿宋_GB2312" w:cs="Times New Roman"/>
          <w:spacing w:val="15"/>
          <w:sz w:val="32"/>
          <w:szCs w:val="32"/>
          <w:lang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6.50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大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台儿庄区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为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24.2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%，同比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改善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幅度最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小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的是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市中区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spacing w:val="15"/>
          <w:sz w:val="32"/>
          <w:szCs w:val="32"/>
          <w:lang w:val="en-US" w:eastAsia="zh-CN"/>
        </w:rPr>
        <w:t>为13.1%</w:t>
      </w:r>
      <w:r>
        <w:rPr>
          <w:rFonts w:hint="default" w:ascii="Times New Roman" w:hAnsi="Times New Roman" w:eastAsia="仿宋_GB2312" w:cs="Times New Roman"/>
          <w:spacing w:val="15"/>
          <w:sz w:val="32"/>
          <w:szCs w:val="32"/>
          <w:lang w:val="en-US" w:eastAsia="zh-CN"/>
        </w:rPr>
        <w:t>。</w:t>
      </w:r>
    </w:p>
    <w:tbl>
      <w:tblPr>
        <w:tblStyle w:val="7"/>
        <w:tblW w:w="96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7"/>
      </w:tblGrid>
      <w:tr w14:paraId="7058C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7" w:type="dxa"/>
          </w:tcPr>
          <w:p w14:paraId="7EA2B0BF">
            <w:pPr>
              <w:rPr>
                <w:rFonts w:hint="default" w:ascii="Times New Roman" w:hAnsi="Times New Roman" w:cs="Times New Roman"/>
                <w:b/>
                <w:color w:val="333333"/>
                <w:spacing w:val="15"/>
                <w:sz w:val="24"/>
              </w:rPr>
            </w:pPr>
            <w:r>
              <w:rPr>
                <w:rFonts w:hint="default" w:ascii="Times New Roman" w:hAnsi="Times New Roman" w:cs="Times New Roma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8" name="图片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图片 13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hint="eastAsia" w:cs="Times New Roman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 xml:space="preserve"> </w:t>
            </w:r>
            <w:r>
              <w:drawing>
                <wp:inline distT="0" distB="0" distL="114300" distR="114300">
                  <wp:extent cx="2825750" cy="2523490"/>
                  <wp:effectExtent l="0" t="0" r="12700" b="10160"/>
                  <wp:docPr id="39" name="图片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14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5750" cy="2523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6FC9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1A9B75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</w:rPr>
      </w:pPr>
    </w:p>
    <w:p w14:paraId="5C3654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注：图表中引用的二级浓度限值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为</w:t>
      </w:r>
      <w:r>
        <w:rPr>
          <w:rFonts w:hint="default" w:ascii="Times New Roman" w:hAnsi="Times New Roman" w:eastAsia="仿宋_GB2312" w:cs="Times New Roman"/>
          <w:sz w:val="24"/>
        </w:rPr>
        <w:t>《环境空气质量标准》（GB3095-2012）</w:t>
      </w:r>
      <w:r>
        <w:rPr>
          <w:rFonts w:hint="default" w:ascii="Times New Roman" w:hAnsi="Times New Roman" w:eastAsia="仿宋_GB2312" w:cs="Times New Roman"/>
          <w:sz w:val="24"/>
          <w:lang w:val="en-US" w:eastAsia="zh-CN"/>
        </w:rPr>
        <w:t>有关</w:t>
      </w:r>
      <w:r>
        <w:rPr>
          <w:rFonts w:hint="default" w:ascii="Times New Roman" w:hAnsi="Times New Roman" w:eastAsia="仿宋_GB2312" w:cs="Times New Roman"/>
          <w:sz w:val="24"/>
        </w:rPr>
        <w:t>规定</w:t>
      </w:r>
      <w:r>
        <w:rPr>
          <w:rFonts w:hint="default" w:ascii="Times New Roman" w:hAnsi="Times New Roman" w:eastAsia="仿宋_GB2312" w:cs="Times New Roman"/>
          <w:sz w:val="24"/>
          <w:lang w:eastAsia="zh-CN"/>
        </w:rPr>
        <w:t>。</w:t>
      </w:r>
    </w:p>
    <w:p w14:paraId="7AA29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F57AB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6AE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8439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A93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9AF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D35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3E58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35F32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539F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B690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B3AD8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5698E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3BDF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086A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CBB8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DB36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EED53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44691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F915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5C7A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ACA9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BDE4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677F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7BEA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46F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7072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0AD1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1F2E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FF9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691F2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4B30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5E9E61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5316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36EF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7E624E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0631A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67C1C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A3C8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9DDE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1B41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3D5B3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lang w:val="en-US" w:eastAsia="zh-CN"/>
        </w:rPr>
      </w:pPr>
    </w:p>
    <w:p w14:paraId="238D2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0" name="自选图形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2" o:spid="_x0000_s1026" o:spt="32" type="#_x0000_t32" style="position:absolute;left:0pt;margin-left:0pt;margin-top:12.3pt;height:0.05pt;width:0.05pt;z-index:251662336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C1OnyK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0pt;margin-top:12.3pt;height:0.05pt;width:0.05pt;z-index:251661312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gjp6R8QEAAOM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12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60288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EjbJn2gEAAOg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SJmHNmQdHN/6UE5h+yGwfvCcFQ2KbItQYsaX4&#10;vX9M8w7jYyqszzq58ic+7FzFvVzFVefMBDk3H+84E+QvBuU3L2kxYf6qgmPF6DjO9a/lV1VaOH3D&#10;PCX+SSg1rWdjxz/frQs80EBqGgQyXSRS6Puai8Ea+WCsLRmY+uPeJnaCMhT1mxt6FVaKHACHKa4e&#10;lTBoBwXyi5csXyKp5emV8NKCU5Izq+hRFatGZjD2lkjSwnqSpCg8aVqsY5CXKnX10wBU0eZhLRP2&#10;975mvzzQ3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RI2yZ9oBAADo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黑体" w:cs="Times New Roman"/>
          <w:sz w:val="30"/>
        </w:rPr>
        <w:t>主题词：空气  质量  排名  通报</w:t>
      </w:r>
    </w:p>
    <w:p w14:paraId="56941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-60325</wp:posOffset>
                </wp:positionH>
                <wp:positionV relativeFrom="paragraph">
                  <wp:posOffset>10795</wp:posOffset>
                </wp:positionV>
                <wp:extent cx="5912485" cy="635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1248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4.75pt;margin-top:0.85pt;height:0.05pt;width:465.55pt;z-index:251659264;mso-width-relative:page;mso-height-relative:page;" filled="f" stroked="t" coordsize="21600,21600" o:gfxdata="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F75BOTVAAAABgEAAA8AAAAA&#10;AAAAAQAgAAAAIgAAAGRycy9kb3ducmV2LnhtbFBLAQIUABQAAAAIAIdO4kCUz1Cr3gEAANwDAAAO&#10;AAAAAAAAAAEAIAAAACQBAABkcnMvZTJvRG9jLnhtbFBLBQYAAAAABgAGAFkBAAB0BQAAAAA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市委书记、市长；市委常委；市人大常委会主任、分管副主任；副市长；</w:t>
      </w:r>
    </w:p>
    <w:p w14:paraId="7BA7F9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spacing w:val="-7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市政协主席、分管副主席；枣庄市中级人民法院院长；</w:t>
      </w:r>
    </w:p>
    <w:p w14:paraId="2CB93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45" w:hanging="747" w:hangingChars="3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 xml:space="preserve">       枣庄市人民检察院检察长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。</w:t>
      </w:r>
    </w:p>
    <w:p w14:paraId="5FB09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787" w:hanging="789" w:hangingChars="300"/>
        <w:textAlignment w:val="auto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抄送：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各区（市）党委书记、区（市）长、分管副区（市）长；枣庄高新区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党工委书记、管委会主任，管委会分管副主任；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市</w:t>
      </w:r>
      <w:r>
        <w:rPr>
          <w:rFonts w:hint="eastAsia" w:eastAsia="仿宋_GB2312" w:cs="Times New Roman"/>
          <w:spacing w:val="-7"/>
          <w:sz w:val="28"/>
          <w:szCs w:val="28"/>
          <w:lang w:eastAsia="zh-CN"/>
        </w:rPr>
        <w:t>生态环境保护委员会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</w:rPr>
        <w:t>有关成员单位主要负责人。</w:t>
      </w:r>
    </w:p>
    <w:p w14:paraId="23C5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372745</wp:posOffset>
                </wp:positionV>
                <wp:extent cx="5791200" cy="635"/>
                <wp:effectExtent l="0" t="0" r="0" b="0"/>
                <wp:wrapNone/>
                <wp:docPr id="3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1200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5" o:spid="_x0000_s1026" o:spt="20" style="position:absolute;left:0pt;margin-left:0pt;margin-top:29.35pt;height:0.05pt;width:456pt;z-index:251659264;mso-width-relative:page;mso-height-relative:page;" filled="f" stroked="t" coordsize="21600,21600" o:gfxdata="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wnjPltUAAAAGAQAADwAAAAAA&#10;AAABACAAAAAiAAAAZHJzL2Rvd25yZXYueG1sUEsBAhQAFAAAAAgAh07iQDLdbHHdAQAA3AMAAA4A&#10;AAAAAAAAAQAgAAAAJAEAAGRycy9lMm9Eb2MueG1sUEsFBgAAAAAGAAYAWQEAAHMFAAAAAA==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发：</w: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4" name="自选图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+Q&#10;q8zRAAAAAwEAAA8AAAAAAAAAAQAgAAAAIgAAAGRycy9kb3ducmV2LnhtbFBLAQIUABQAAAAIAIdO&#10;4kA+J39M8QEAAOIDAAAOAAAAAAAAAAEAIAAAACA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5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fkKvM&#10;0QAAAAMBAAAPAAAAAAAAAAEAIAAAACIAAABkcnMvZG93bnJldi54bWxQSwECFAAUAAAACACHTuJA&#10;VxHvbe8BAADiAwAADgAAAAAAAAABACAAAAAgAQAAZHJzL2Uyb0RvYy54bWxQSwUGAAAAAAYABgBZ&#10;AQAAg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156210</wp:posOffset>
                </wp:positionV>
                <wp:extent cx="635" cy="635"/>
                <wp:effectExtent l="0" t="0" r="0" b="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Connector 6" o:spid="_x0000_s1026" o:spt="32" type="#_x0000_t32" style="position:absolute;left:0pt;margin-left:0pt;margin-top:12.3pt;height:0.05pt;width:0.05pt;z-index:251659264;mso-width-relative:page;mso-height-relative:page;" filled="f" stroked="t" coordsize="21600,21600" o:gfxdata="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fkKvM0QAAAAMBAAAPAAAAAAAAAAEAIAAA&#10;ACIAAABkcnMvZG93bnJldi54bWxQSwECFAAUAAAACACHTuJAQ5KX+toBAADnAwAADgAAAAAAAAAB&#10;ACAAAAAgAQAAZHJzL2Uyb0RvYy54bWxQSwUGAAAAAAYABgBZAQAAb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枣庄市</w:t>
      </w:r>
      <w:r>
        <w:rPr>
          <w:rFonts w:hint="default" w:ascii="Times New Roman" w:hAnsi="Times New Roman" w:eastAsia="仿宋_GB2312" w:cs="Times New Roman"/>
          <w:spacing w:val="-7"/>
          <w:sz w:val="28"/>
          <w:szCs w:val="28"/>
          <w:lang w:eastAsia="zh-CN"/>
        </w:rPr>
        <w:t>生态环境局各分局。</w:t>
      </w:r>
    </w:p>
    <w:sectPr>
      <w:footerReference r:id="rId3" w:type="default"/>
      <w:footerReference r:id="rId4" w:type="even"/>
      <w:pgSz w:w="11906" w:h="16838"/>
      <w:pgMar w:top="1230" w:right="1382" w:bottom="1020" w:left="1304" w:header="471" w:footer="624" w:gutter="0"/>
      <w:pgNumType w:fmt="numberInDash"/>
      <w:cols w:space="0" w:num="1"/>
      <w:rtlGutter w:val="0"/>
      <w:docGrid w:type="linesAndChars" w:linePitch="291" w:charSpace="-363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隶书_GBK">
    <w:altName w:val="隶书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071FF">
    <w:pPr>
      <w:pStyle w:val="4"/>
      <w:framePr w:wrap="around" w:vAnchor="text" w:hAnchor="margin" w:xAlign="outside" w:y="1"/>
      <w:rPr>
        <w:rStyle w:val="10"/>
        <w:rFonts w:ascii="宋体" w:hAnsi="宋体"/>
        <w:sz w:val="21"/>
        <w:szCs w:val="21"/>
      </w:rPr>
    </w:pPr>
    <w:r>
      <w:rPr>
        <w:rStyle w:val="10"/>
        <w:rFonts w:ascii="宋体" w:hAnsi="宋体"/>
        <w:sz w:val="21"/>
        <w:szCs w:val="21"/>
      </w:rPr>
      <w:fldChar w:fldCharType="begin"/>
    </w:r>
    <w:r>
      <w:rPr>
        <w:rStyle w:val="10"/>
        <w:rFonts w:ascii="宋体" w:hAnsi="宋体"/>
        <w:sz w:val="21"/>
        <w:szCs w:val="21"/>
      </w:rPr>
      <w:instrText xml:space="preserve">PAGE  </w:instrText>
    </w:r>
    <w:r>
      <w:rPr>
        <w:rStyle w:val="10"/>
        <w:rFonts w:ascii="宋体" w:hAnsi="宋体"/>
        <w:sz w:val="21"/>
        <w:szCs w:val="21"/>
      </w:rPr>
      <w:fldChar w:fldCharType="separate"/>
    </w:r>
    <w:r>
      <w:rPr>
        <w:rStyle w:val="10"/>
        <w:rFonts w:ascii="宋体" w:hAnsi="宋体"/>
        <w:sz w:val="21"/>
        <w:szCs w:val="21"/>
      </w:rPr>
      <w:t>- 5 -</w:t>
    </w:r>
    <w:r>
      <w:rPr>
        <w:rStyle w:val="10"/>
        <w:rFonts w:ascii="宋体" w:hAnsi="宋体"/>
        <w:sz w:val="21"/>
        <w:szCs w:val="21"/>
      </w:rPr>
      <w:fldChar w:fldCharType="end"/>
    </w:r>
  </w:p>
  <w:p w14:paraId="14E9B057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B06BB">
    <w:pPr>
      <w:pStyle w:val="4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end"/>
    </w:r>
  </w:p>
  <w:p w14:paraId="16969AA9"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1828800" cy="1828800"/>
              <wp:effectExtent l="0" t="0" r="0" b="0"/>
              <wp:wrapNone/>
              <wp:docPr id="29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41EF1C4">
                          <w:pPr>
                            <w:pStyle w:val="4"/>
                            <w:rPr>
                              <w:rStyle w:val="1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0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0"/>
                            </w:rP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ctangle 7" o:spid="_x0000_s1026" o:spt="1" style="position:absolute;left:0pt;height:144pt;width:144pt;mso-position-horizontal:left;mso-position-horizontal-relative:margin;mso-position-vertical:top;mso-position-vertical-relative:page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aYCNnvwEAAJk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41EF1C4">
                    <w:pPr>
                      <w:pStyle w:val="4"/>
                      <w:rPr>
                        <w:rStyle w:val="10"/>
                      </w:rPr>
                    </w:pPr>
                    <w:r>
                      <w:fldChar w:fldCharType="begin"/>
                    </w:r>
                    <w:r>
                      <w:rPr>
                        <w:rStyle w:val="10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0"/>
                      </w:rPr>
                      <w:t>- 1 -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dit="readOnly" w:formatting="1" w:enforcement="0"/>
  <w:defaultTabStop w:val="420"/>
  <w:drawingGridHorizontalSpacing w:val="96"/>
  <w:drawingGridVerticalSpacing w:val="29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MWQ4MzA1ODY4ZmI0NGVjYTI4M2Y1Yzg2YmJiZjcifQ=="/>
  </w:docVars>
  <w:rsids>
    <w:rsidRoot w:val="00172A27"/>
    <w:rsid w:val="000003A6"/>
    <w:rsid w:val="00001723"/>
    <w:rsid w:val="00007ED1"/>
    <w:rsid w:val="00015B0D"/>
    <w:rsid w:val="0002322C"/>
    <w:rsid w:val="00035A91"/>
    <w:rsid w:val="000379B1"/>
    <w:rsid w:val="0004144C"/>
    <w:rsid w:val="000433E7"/>
    <w:rsid w:val="00054322"/>
    <w:rsid w:val="000648E1"/>
    <w:rsid w:val="000676FE"/>
    <w:rsid w:val="000766A2"/>
    <w:rsid w:val="00081D79"/>
    <w:rsid w:val="0008542A"/>
    <w:rsid w:val="00090ACE"/>
    <w:rsid w:val="000A0CC4"/>
    <w:rsid w:val="000B682C"/>
    <w:rsid w:val="000C1063"/>
    <w:rsid w:val="000C1CBE"/>
    <w:rsid w:val="000D2571"/>
    <w:rsid w:val="000E0C98"/>
    <w:rsid w:val="000E3DCA"/>
    <w:rsid w:val="000E48D5"/>
    <w:rsid w:val="000F0D07"/>
    <w:rsid w:val="000F283C"/>
    <w:rsid w:val="000F4580"/>
    <w:rsid w:val="000F516F"/>
    <w:rsid w:val="00100F1F"/>
    <w:rsid w:val="00106DFB"/>
    <w:rsid w:val="0011522A"/>
    <w:rsid w:val="00115D2A"/>
    <w:rsid w:val="00120B8E"/>
    <w:rsid w:val="001241C3"/>
    <w:rsid w:val="00124708"/>
    <w:rsid w:val="00124937"/>
    <w:rsid w:val="001379B8"/>
    <w:rsid w:val="00145E45"/>
    <w:rsid w:val="00153F8F"/>
    <w:rsid w:val="00155540"/>
    <w:rsid w:val="001579D6"/>
    <w:rsid w:val="001637C8"/>
    <w:rsid w:val="00172A27"/>
    <w:rsid w:val="00186189"/>
    <w:rsid w:val="00186804"/>
    <w:rsid w:val="00192343"/>
    <w:rsid w:val="00197387"/>
    <w:rsid w:val="001A7CA5"/>
    <w:rsid w:val="001B167A"/>
    <w:rsid w:val="001B203F"/>
    <w:rsid w:val="001B4593"/>
    <w:rsid w:val="001C4C3E"/>
    <w:rsid w:val="001C79DA"/>
    <w:rsid w:val="001E214C"/>
    <w:rsid w:val="001F083A"/>
    <w:rsid w:val="001F4C50"/>
    <w:rsid w:val="001F5E31"/>
    <w:rsid w:val="001F7EA7"/>
    <w:rsid w:val="00205451"/>
    <w:rsid w:val="0020670A"/>
    <w:rsid w:val="00220196"/>
    <w:rsid w:val="00220802"/>
    <w:rsid w:val="00221B8D"/>
    <w:rsid w:val="00225082"/>
    <w:rsid w:val="00226016"/>
    <w:rsid w:val="002301D4"/>
    <w:rsid w:val="00233097"/>
    <w:rsid w:val="002475CB"/>
    <w:rsid w:val="002631BF"/>
    <w:rsid w:val="00264B25"/>
    <w:rsid w:val="00267F3F"/>
    <w:rsid w:val="00270A57"/>
    <w:rsid w:val="00271B5E"/>
    <w:rsid w:val="00280524"/>
    <w:rsid w:val="00280BA7"/>
    <w:rsid w:val="00283F39"/>
    <w:rsid w:val="00291864"/>
    <w:rsid w:val="00291F4D"/>
    <w:rsid w:val="002B2A5D"/>
    <w:rsid w:val="002B4418"/>
    <w:rsid w:val="002C2AA8"/>
    <w:rsid w:val="002D456E"/>
    <w:rsid w:val="002D4BD2"/>
    <w:rsid w:val="002D7EA1"/>
    <w:rsid w:val="002E3DBF"/>
    <w:rsid w:val="002E5793"/>
    <w:rsid w:val="002E7E1B"/>
    <w:rsid w:val="002F6E05"/>
    <w:rsid w:val="00325018"/>
    <w:rsid w:val="0033561D"/>
    <w:rsid w:val="0034017D"/>
    <w:rsid w:val="003439E3"/>
    <w:rsid w:val="00352771"/>
    <w:rsid w:val="00357B69"/>
    <w:rsid w:val="0036225B"/>
    <w:rsid w:val="003646FF"/>
    <w:rsid w:val="0036620E"/>
    <w:rsid w:val="00371C88"/>
    <w:rsid w:val="00372DC5"/>
    <w:rsid w:val="00377443"/>
    <w:rsid w:val="003932DF"/>
    <w:rsid w:val="0039350C"/>
    <w:rsid w:val="003A0EBB"/>
    <w:rsid w:val="003A239B"/>
    <w:rsid w:val="003A7C0C"/>
    <w:rsid w:val="003B2DC9"/>
    <w:rsid w:val="003B6E48"/>
    <w:rsid w:val="003C2EB0"/>
    <w:rsid w:val="003C74A9"/>
    <w:rsid w:val="003D0964"/>
    <w:rsid w:val="003D2D5B"/>
    <w:rsid w:val="003D4FEE"/>
    <w:rsid w:val="003D6E92"/>
    <w:rsid w:val="003D7E82"/>
    <w:rsid w:val="003E2EB3"/>
    <w:rsid w:val="003F56CB"/>
    <w:rsid w:val="00403603"/>
    <w:rsid w:val="00404E3D"/>
    <w:rsid w:val="004232D6"/>
    <w:rsid w:val="004255F9"/>
    <w:rsid w:val="0042650B"/>
    <w:rsid w:val="00426922"/>
    <w:rsid w:val="00435C77"/>
    <w:rsid w:val="00440EAC"/>
    <w:rsid w:val="0044437F"/>
    <w:rsid w:val="004450A4"/>
    <w:rsid w:val="00453194"/>
    <w:rsid w:val="00467407"/>
    <w:rsid w:val="004850FB"/>
    <w:rsid w:val="004915C4"/>
    <w:rsid w:val="0049208D"/>
    <w:rsid w:val="00496DB7"/>
    <w:rsid w:val="004A1048"/>
    <w:rsid w:val="004A79AA"/>
    <w:rsid w:val="004B424B"/>
    <w:rsid w:val="004B645A"/>
    <w:rsid w:val="004F0BE3"/>
    <w:rsid w:val="004F37F3"/>
    <w:rsid w:val="00502802"/>
    <w:rsid w:val="00503D94"/>
    <w:rsid w:val="005202B6"/>
    <w:rsid w:val="00530330"/>
    <w:rsid w:val="005334EE"/>
    <w:rsid w:val="00534D94"/>
    <w:rsid w:val="00536994"/>
    <w:rsid w:val="00557D8F"/>
    <w:rsid w:val="005609C9"/>
    <w:rsid w:val="00563F64"/>
    <w:rsid w:val="00564840"/>
    <w:rsid w:val="005673D3"/>
    <w:rsid w:val="0057088C"/>
    <w:rsid w:val="00580E01"/>
    <w:rsid w:val="005A11BA"/>
    <w:rsid w:val="005A32B5"/>
    <w:rsid w:val="005A364E"/>
    <w:rsid w:val="005B3FA4"/>
    <w:rsid w:val="005B4127"/>
    <w:rsid w:val="005B75EE"/>
    <w:rsid w:val="005D0522"/>
    <w:rsid w:val="005D05A2"/>
    <w:rsid w:val="005D0BF1"/>
    <w:rsid w:val="005D4BCB"/>
    <w:rsid w:val="005D56CD"/>
    <w:rsid w:val="005E65D0"/>
    <w:rsid w:val="005F167F"/>
    <w:rsid w:val="005F43B0"/>
    <w:rsid w:val="005F520F"/>
    <w:rsid w:val="005F5818"/>
    <w:rsid w:val="00600C32"/>
    <w:rsid w:val="00616079"/>
    <w:rsid w:val="00623CC3"/>
    <w:rsid w:val="00634011"/>
    <w:rsid w:val="00637A98"/>
    <w:rsid w:val="006461E2"/>
    <w:rsid w:val="00647C79"/>
    <w:rsid w:val="00651D68"/>
    <w:rsid w:val="0065593A"/>
    <w:rsid w:val="0066090C"/>
    <w:rsid w:val="00660AAE"/>
    <w:rsid w:val="0067391D"/>
    <w:rsid w:val="00680471"/>
    <w:rsid w:val="006A603C"/>
    <w:rsid w:val="006A703D"/>
    <w:rsid w:val="006A7782"/>
    <w:rsid w:val="006C3B28"/>
    <w:rsid w:val="006D3363"/>
    <w:rsid w:val="006E04F1"/>
    <w:rsid w:val="006F0333"/>
    <w:rsid w:val="006F0BE3"/>
    <w:rsid w:val="00703F2F"/>
    <w:rsid w:val="00716148"/>
    <w:rsid w:val="00717466"/>
    <w:rsid w:val="00720AAC"/>
    <w:rsid w:val="00732A68"/>
    <w:rsid w:val="00737D89"/>
    <w:rsid w:val="007402CA"/>
    <w:rsid w:val="00743FA7"/>
    <w:rsid w:val="00760C31"/>
    <w:rsid w:val="00761E75"/>
    <w:rsid w:val="00770314"/>
    <w:rsid w:val="00772B6C"/>
    <w:rsid w:val="00773D52"/>
    <w:rsid w:val="00774597"/>
    <w:rsid w:val="00776C2C"/>
    <w:rsid w:val="00777F4A"/>
    <w:rsid w:val="00781DFD"/>
    <w:rsid w:val="007A1EC5"/>
    <w:rsid w:val="007A20A2"/>
    <w:rsid w:val="007B2B5D"/>
    <w:rsid w:val="007D0257"/>
    <w:rsid w:val="007E0B8A"/>
    <w:rsid w:val="007E714C"/>
    <w:rsid w:val="008054B1"/>
    <w:rsid w:val="00806EF7"/>
    <w:rsid w:val="0082077B"/>
    <w:rsid w:val="00823E77"/>
    <w:rsid w:val="00831FEC"/>
    <w:rsid w:val="00832CCD"/>
    <w:rsid w:val="00837A07"/>
    <w:rsid w:val="00842091"/>
    <w:rsid w:val="0085272E"/>
    <w:rsid w:val="0085644D"/>
    <w:rsid w:val="00870712"/>
    <w:rsid w:val="00885328"/>
    <w:rsid w:val="008868F5"/>
    <w:rsid w:val="00887CAE"/>
    <w:rsid w:val="0089398D"/>
    <w:rsid w:val="00894B38"/>
    <w:rsid w:val="008B0684"/>
    <w:rsid w:val="008B0BAB"/>
    <w:rsid w:val="008B145B"/>
    <w:rsid w:val="008B160F"/>
    <w:rsid w:val="008B208F"/>
    <w:rsid w:val="008B4A02"/>
    <w:rsid w:val="008B6C4F"/>
    <w:rsid w:val="008B71CC"/>
    <w:rsid w:val="008D414C"/>
    <w:rsid w:val="008E4854"/>
    <w:rsid w:val="008E5958"/>
    <w:rsid w:val="008E66E8"/>
    <w:rsid w:val="00900CDB"/>
    <w:rsid w:val="009123E8"/>
    <w:rsid w:val="00916EA5"/>
    <w:rsid w:val="0091769D"/>
    <w:rsid w:val="00921176"/>
    <w:rsid w:val="00921FB1"/>
    <w:rsid w:val="00926879"/>
    <w:rsid w:val="00926DD3"/>
    <w:rsid w:val="00927BCA"/>
    <w:rsid w:val="00932071"/>
    <w:rsid w:val="00940C21"/>
    <w:rsid w:val="0095723C"/>
    <w:rsid w:val="00960D58"/>
    <w:rsid w:val="00975C8D"/>
    <w:rsid w:val="009778B3"/>
    <w:rsid w:val="009809B9"/>
    <w:rsid w:val="009A01A8"/>
    <w:rsid w:val="009A5C7B"/>
    <w:rsid w:val="009B4F6A"/>
    <w:rsid w:val="009C4D25"/>
    <w:rsid w:val="009D3475"/>
    <w:rsid w:val="009D4B80"/>
    <w:rsid w:val="009D5ACD"/>
    <w:rsid w:val="009E3976"/>
    <w:rsid w:val="009E71AE"/>
    <w:rsid w:val="009F0949"/>
    <w:rsid w:val="009F1F9E"/>
    <w:rsid w:val="009F333F"/>
    <w:rsid w:val="009F3395"/>
    <w:rsid w:val="009F5B33"/>
    <w:rsid w:val="009F5C87"/>
    <w:rsid w:val="00A02F43"/>
    <w:rsid w:val="00A04FE5"/>
    <w:rsid w:val="00A17713"/>
    <w:rsid w:val="00A20014"/>
    <w:rsid w:val="00A30072"/>
    <w:rsid w:val="00A47798"/>
    <w:rsid w:val="00A64624"/>
    <w:rsid w:val="00A73A35"/>
    <w:rsid w:val="00A768F9"/>
    <w:rsid w:val="00A76E60"/>
    <w:rsid w:val="00A771E4"/>
    <w:rsid w:val="00A8158C"/>
    <w:rsid w:val="00A85F6D"/>
    <w:rsid w:val="00A94A70"/>
    <w:rsid w:val="00AA31D0"/>
    <w:rsid w:val="00AB1DED"/>
    <w:rsid w:val="00AB645B"/>
    <w:rsid w:val="00AC0057"/>
    <w:rsid w:val="00AC2D87"/>
    <w:rsid w:val="00AC7DA2"/>
    <w:rsid w:val="00AD0DEC"/>
    <w:rsid w:val="00AF15A8"/>
    <w:rsid w:val="00AF456B"/>
    <w:rsid w:val="00B00FD5"/>
    <w:rsid w:val="00B24270"/>
    <w:rsid w:val="00B26BB1"/>
    <w:rsid w:val="00B26CAE"/>
    <w:rsid w:val="00B31317"/>
    <w:rsid w:val="00B31589"/>
    <w:rsid w:val="00B36118"/>
    <w:rsid w:val="00B41AF8"/>
    <w:rsid w:val="00B4307E"/>
    <w:rsid w:val="00B44417"/>
    <w:rsid w:val="00B53988"/>
    <w:rsid w:val="00B60F34"/>
    <w:rsid w:val="00B61435"/>
    <w:rsid w:val="00B63EEC"/>
    <w:rsid w:val="00B66758"/>
    <w:rsid w:val="00B67DE5"/>
    <w:rsid w:val="00B8168A"/>
    <w:rsid w:val="00B823B0"/>
    <w:rsid w:val="00B86689"/>
    <w:rsid w:val="00B86B1F"/>
    <w:rsid w:val="00B90E98"/>
    <w:rsid w:val="00B90F91"/>
    <w:rsid w:val="00B91DBF"/>
    <w:rsid w:val="00B94CB7"/>
    <w:rsid w:val="00BA7C08"/>
    <w:rsid w:val="00BB0657"/>
    <w:rsid w:val="00BB1C94"/>
    <w:rsid w:val="00BC1733"/>
    <w:rsid w:val="00BC33BD"/>
    <w:rsid w:val="00BC3C5D"/>
    <w:rsid w:val="00BD45B4"/>
    <w:rsid w:val="00BE01E2"/>
    <w:rsid w:val="00BE519E"/>
    <w:rsid w:val="00BE57D6"/>
    <w:rsid w:val="00BF5B2C"/>
    <w:rsid w:val="00BF6E5C"/>
    <w:rsid w:val="00C015BF"/>
    <w:rsid w:val="00C0345E"/>
    <w:rsid w:val="00C16BA4"/>
    <w:rsid w:val="00C17868"/>
    <w:rsid w:val="00C214F7"/>
    <w:rsid w:val="00C22AFF"/>
    <w:rsid w:val="00C24916"/>
    <w:rsid w:val="00C31B3F"/>
    <w:rsid w:val="00C34EF7"/>
    <w:rsid w:val="00C3779B"/>
    <w:rsid w:val="00C422DD"/>
    <w:rsid w:val="00C547D5"/>
    <w:rsid w:val="00C67401"/>
    <w:rsid w:val="00C708F2"/>
    <w:rsid w:val="00C70C47"/>
    <w:rsid w:val="00C70CC0"/>
    <w:rsid w:val="00C72988"/>
    <w:rsid w:val="00C91B3A"/>
    <w:rsid w:val="00CB2A74"/>
    <w:rsid w:val="00CB6600"/>
    <w:rsid w:val="00CB7329"/>
    <w:rsid w:val="00CC59FC"/>
    <w:rsid w:val="00CD5517"/>
    <w:rsid w:val="00CE028B"/>
    <w:rsid w:val="00CE388E"/>
    <w:rsid w:val="00CF1E06"/>
    <w:rsid w:val="00CF6FD5"/>
    <w:rsid w:val="00D00767"/>
    <w:rsid w:val="00D00D37"/>
    <w:rsid w:val="00D01AA1"/>
    <w:rsid w:val="00D01CD1"/>
    <w:rsid w:val="00D1796E"/>
    <w:rsid w:val="00D20609"/>
    <w:rsid w:val="00D32F39"/>
    <w:rsid w:val="00D42E7B"/>
    <w:rsid w:val="00D45355"/>
    <w:rsid w:val="00D56FF6"/>
    <w:rsid w:val="00D63830"/>
    <w:rsid w:val="00D64FF0"/>
    <w:rsid w:val="00D67178"/>
    <w:rsid w:val="00D6744D"/>
    <w:rsid w:val="00D75ED7"/>
    <w:rsid w:val="00D800D5"/>
    <w:rsid w:val="00D81D7C"/>
    <w:rsid w:val="00D8386A"/>
    <w:rsid w:val="00D85EB6"/>
    <w:rsid w:val="00DA0E34"/>
    <w:rsid w:val="00DA23B7"/>
    <w:rsid w:val="00DA6474"/>
    <w:rsid w:val="00DB3B31"/>
    <w:rsid w:val="00DB3C9D"/>
    <w:rsid w:val="00DC028D"/>
    <w:rsid w:val="00DC119B"/>
    <w:rsid w:val="00DD4B41"/>
    <w:rsid w:val="00DE1166"/>
    <w:rsid w:val="00DE4F4A"/>
    <w:rsid w:val="00DF09DC"/>
    <w:rsid w:val="00DF53B1"/>
    <w:rsid w:val="00E002DE"/>
    <w:rsid w:val="00E006AE"/>
    <w:rsid w:val="00E10BD7"/>
    <w:rsid w:val="00E20283"/>
    <w:rsid w:val="00E250EB"/>
    <w:rsid w:val="00E30835"/>
    <w:rsid w:val="00E3217B"/>
    <w:rsid w:val="00E34A23"/>
    <w:rsid w:val="00E416BD"/>
    <w:rsid w:val="00E429C2"/>
    <w:rsid w:val="00E42A6E"/>
    <w:rsid w:val="00E60870"/>
    <w:rsid w:val="00E62A16"/>
    <w:rsid w:val="00E75D16"/>
    <w:rsid w:val="00E7662E"/>
    <w:rsid w:val="00E7681D"/>
    <w:rsid w:val="00E80648"/>
    <w:rsid w:val="00E85A02"/>
    <w:rsid w:val="00E906CE"/>
    <w:rsid w:val="00EA13DA"/>
    <w:rsid w:val="00ED6020"/>
    <w:rsid w:val="00EE1C41"/>
    <w:rsid w:val="00EE3894"/>
    <w:rsid w:val="00EE47B4"/>
    <w:rsid w:val="00EF11BB"/>
    <w:rsid w:val="00F03100"/>
    <w:rsid w:val="00F07B1A"/>
    <w:rsid w:val="00F15C19"/>
    <w:rsid w:val="00F2061B"/>
    <w:rsid w:val="00F22B6C"/>
    <w:rsid w:val="00F26377"/>
    <w:rsid w:val="00F302D2"/>
    <w:rsid w:val="00F3212B"/>
    <w:rsid w:val="00F350DF"/>
    <w:rsid w:val="00F354B1"/>
    <w:rsid w:val="00F431D5"/>
    <w:rsid w:val="00F57494"/>
    <w:rsid w:val="00F61485"/>
    <w:rsid w:val="00F63319"/>
    <w:rsid w:val="00F654E7"/>
    <w:rsid w:val="00F7762F"/>
    <w:rsid w:val="00F80DA6"/>
    <w:rsid w:val="00F92201"/>
    <w:rsid w:val="00FA2696"/>
    <w:rsid w:val="00FE21E3"/>
    <w:rsid w:val="01034C75"/>
    <w:rsid w:val="01040B5E"/>
    <w:rsid w:val="01117069"/>
    <w:rsid w:val="01204FE7"/>
    <w:rsid w:val="0121340C"/>
    <w:rsid w:val="013D5964"/>
    <w:rsid w:val="01572FB6"/>
    <w:rsid w:val="015D28CD"/>
    <w:rsid w:val="015E3630"/>
    <w:rsid w:val="01642258"/>
    <w:rsid w:val="016E28EE"/>
    <w:rsid w:val="018033C1"/>
    <w:rsid w:val="0185278D"/>
    <w:rsid w:val="01881CF8"/>
    <w:rsid w:val="01894028"/>
    <w:rsid w:val="01927F47"/>
    <w:rsid w:val="01B80F0C"/>
    <w:rsid w:val="01C14B70"/>
    <w:rsid w:val="01C17013"/>
    <w:rsid w:val="01C762F3"/>
    <w:rsid w:val="01C934D7"/>
    <w:rsid w:val="01CD4919"/>
    <w:rsid w:val="01D252DE"/>
    <w:rsid w:val="01D9366E"/>
    <w:rsid w:val="01EB7BB3"/>
    <w:rsid w:val="01F11213"/>
    <w:rsid w:val="01F1515C"/>
    <w:rsid w:val="021C08F4"/>
    <w:rsid w:val="021C22E5"/>
    <w:rsid w:val="021F12E3"/>
    <w:rsid w:val="02244D37"/>
    <w:rsid w:val="022E1921"/>
    <w:rsid w:val="022E7337"/>
    <w:rsid w:val="0230124F"/>
    <w:rsid w:val="02321EA7"/>
    <w:rsid w:val="0232661C"/>
    <w:rsid w:val="02334908"/>
    <w:rsid w:val="02367085"/>
    <w:rsid w:val="02385AB4"/>
    <w:rsid w:val="02454DC9"/>
    <w:rsid w:val="025901E7"/>
    <w:rsid w:val="025B6F6D"/>
    <w:rsid w:val="025E6B6E"/>
    <w:rsid w:val="02620E48"/>
    <w:rsid w:val="027639B9"/>
    <w:rsid w:val="028326B0"/>
    <w:rsid w:val="02857AEA"/>
    <w:rsid w:val="028B1D30"/>
    <w:rsid w:val="029638CF"/>
    <w:rsid w:val="02AA6CEC"/>
    <w:rsid w:val="02BE58E6"/>
    <w:rsid w:val="02C35523"/>
    <w:rsid w:val="02CB7221"/>
    <w:rsid w:val="02CD1BFB"/>
    <w:rsid w:val="02DB52BD"/>
    <w:rsid w:val="02F160D4"/>
    <w:rsid w:val="03037EF5"/>
    <w:rsid w:val="030A1F6D"/>
    <w:rsid w:val="030D6A61"/>
    <w:rsid w:val="030D6D91"/>
    <w:rsid w:val="030E404C"/>
    <w:rsid w:val="032121AE"/>
    <w:rsid w:val="033049C7"/>
    <w:rsid w:val="033E71C3"/>
    <w:rsid w:val="034F4F15"/>
    <w:rsid w:val="03544F87"/>
    <w:rsid w:val="03627D43"/>
    <w:rsid w:val="036442DF"/>
    <w:rsid w:val="03652CA2"/>
    <w:rsid w:val="036B704A"/>
    <w:rsid w:val="036C6DAA"/>
    <w:rsid w:val="037B54CB"/>
    <w:rsid w:val="037C43F8"/>
    <w:rsid w:val="038F0263"/>
    <w:rsid w:val="039757BE"/>
    <w:rsid w:val="039F359A"/>
    <w:rsid w:val="03A03D81"/>
    <w:rsid w:val="03A318C3"/>
    <w:rsid w:val="03B95FF4"/>
    <w:rsid w:val="03BD58AF"/>
    <w:rsid w:val="03C020B7"/>
    <w:rsid w:val="03C75202"/>
    <w:rsid w:val="03CE7DA5"/>
    <w:rsid w:val="03D15F84"/>
    <w:rsid w:val="03D9195C"/>
    <w:rsid w:val="03DB4E5F"/>
    <w:rsid w:val="03DC6164"/>
    <w:rsid w:val="03DF70E9"/>
    <w:rsid w:val="03E1747E"/>
    <w:rsid w:val="03E879F8"/>
    <w:rsid w:val="03F43A7D"/>
    <w:rsid w:val="03F4637D"/>
    <w:rsid w:val="04041BDA"/>
    <w:rsid w:val="041A3E9C"/>
    <w:rsid w:val="041E464F"/>
    <w:rsid w:val="04257D59"/>
    <w:rsid w:val="0429787E"/>
    <w:rsid w:val="042E0305"/>
    <w:rsid w:val="04361CF6"/>
    <w:rsid w:val="04470273"/>
    <w:rsid w:val="045074E7"/>
    <w:rsid w:val="045179A5"/>
    <w:rsid w:val="04633ABF"/>
    <w:rsid w:val="0485126D"/>
    <w:rsid w:val="04914D4E"/>
    <w:rsid w:val="049C4036"/>
    <w:rsid w:val="049E0BF0"/>
    <w:rsid w:val="04A12E51"/>
    <w:rsid w:val="04A5362F"/>
    <w:rsid w:val="04A824AF"/>
    <w:rsid w:val="04B9101A"/>
    <w:rsid w:val="04BB25F4"/>
    <w:rsid w:val="04C13D72"/>
    <w:rsid w:val="04C602E0"/>
    <w:rsid w:val="04C86AF8"/>
    <w:rsid w:val="04E27C10"/>
    <w:rsid w:val="04F62134"/>
    <w:rsid w:val="04F63670"/>
    <w:rsid w:val="050128FE"/>
    <w:rsid w:val="05020145"/>
    <w:rsid w:val="05037D0D"/>
    <w:rsid w:val="05064639"/>
    <w:rsid w:val="0506494D"/>
    <w:rsid w:val="050E3F58"/>
    <w:rsid w:val="05164C3A"/>
    <w:rsid w:val="052033E2"/>
    <w:rsid w:val="05262305"/>
    <w:rsid w:val="053A5317"/>
    <w:rsid w:val="054E78F4"/>
    <w:rsid w:val="055E4FDC"/>
    <w:rsid w:val="05773987"/>
    <w:rsid w:val="0583779A"/>
    <w:rsid w:val="05885D7B"/>
    <w:rsid w:val="059366C2"/>
    <w:rsid w:val="05AB7215"/>
    <w:rsid w:val="05B943F0"/>
    <w:rsid w:val="05BA176C"/>
    <w:rsid w:val="05BA208E"/>
    <w:rsid w:val="05C32781"/>
    <w:rsid w:val="05C43A86"/>
    <w:rsid w:val="05CE0538"/>
    <w:rsid w:val="05D324F9"/>
    <w:rsid w:val="05D6604A"/>
    <w:rsid w:val="05D77669"/>
    <w:rsid w:val="05DB36AB"/>
    <w:rsid w:val="05DD6BAF"/>
    <w:rsid w:val="05DF1206"/>
    <w:rsid w:val="05E042B0"/>
    <w:rsid w:val="06071F71"/>
    <w:rsid w:val="060A4565"/>
    <w:rsid w:val="060F2024"/>
    <w:rsid w:val="0629229C"/>
    <w:rsid w:val="063579D0"/>
    <w:rsid w:val="06381270"/>
    <w:rsid w:val="063964A6"/>
    <w:rsid w:val="063B36C5"/>
    <w:rsid w:val="063E6C65"/>
    <w:rsid w:val="064F1E4A"/>
    <w:rsid w:val="06572FF5"/>
    <w:rsid w:val="065F38F3"/>
    <w:rsid w:val="0667328F"/>
    <w:rsid w:val="066A4214"/>
    <w:rsid w:val="067365B2"/>
    <w:rsid w:val="067E7778"/>
    <w:rsid w:val="06855486"/>
    <w:rsid w:val="06866C3A"/>
    <w:rsid w:val="06887754"/>
    <w:rsid w:val="06975FDD"/>
    <w:rsid w:val="069E5968"/>
    <w:rsid w:val="06B02842"/>
    <w:rsid w:val="06B358D0"/>
    <w:rsid w:val="06B97816"/>
    <w:rsid w:val="06BB2DC3"/>
    <w:rsid w:val="06E53B5E"/>
    <w:rsid w:val="06E85F25"/>
    <w:rsid w:val="06E9047C"/>
    <w:rsid w:val="06EC34E9"/>
    <w:rsid w:val="06F408F5"/>
    <w:rsid w:val="06FD1204"/>
    <w:rsid w:val="06FF13C2"/>
    <w:rsid w:val="071311AA"/>
    <w:rsid w:val="072606D3"/>
    <w:rsid w:val="072766E2"/>
    <w:rsid w:val="072A7C0D"/>
    <w:rsid w:val="073C0233"/>
    <w:rsid w:val="074E3151"/>
    <w:rsid w:val="075A3B1D"/>
    <w:rsid w:val="076269AA"/>
    <w:rsid w:val="076E7368"/>
    <w:rsid w:val="07844961"/>
    <w:rsid w:val="07903FF7"/>
    <w:rsid w:val="07AF37D3"/>
    <w:rsid w:val="07B0452B"/>
    <w:rsid w:val="07B92C3C"/>
    <w:rsid w:val="07BE6D5F"/>
    <w:rsid w:val="07C73BE7"/>
    <w:rsid w:val="07C97654"/>
    <w:rsid w:val="07CA50D5"/>
    <w:rsid w:val="07CB2B57"/>
    <w:rsid w:val="08047F0E"/>
    <w:rsid w:val="08074F3A"/>
    <w:rsid w:val="080A109F"/>
    <w:rsid w:val="080B3537"/>
    <w:rsid w:val="081E0385"/>
    <w:rsid w:val="081F38B2"/>
    <w:rsid w:val="082D18F6"/>
    <w:rsid w:val="08477E9B"/>
    <w:rsid w:val="08510831"/>
    <w:rsid w:val="085C5D63"/>
    <w:rsid w:val="0865200E"/>
    <w:rsid w:val="08782792"/>
    <w:rsid w:val="08784288"/>
    <w:rsid w:val="088957C8"/>
    <w:rsid w:val="08955CC3"/>
    <w:rsid w:val="08A64EB1"/>
    <w:rsid w:val="08AA0DBD"/>
    <w:rsid w:val="08AE69CD"/>
    <w:rsid w:val="08B37CBD"/>
    <w:rsid w:val="08B55D60"/>
    <w:rsid w:val="08BC027B"/>
    <w:rsid w:val="08BF0E65"/>
    <w:rsid w:val="08C317A9"/>
    <w:rsid w:val="08C971F6"/>
    <w:rsid w:val="08CA2A7A"/>
    <w:rsid w:val="08E00909"/>
    <w:rsid w:val="08E66B69"/>
    <w:rsid w:val="08EC42D3"/>
    <w:rsid w:val="08EE19B4"/>
    <w:rsid w:val="08F605B2"/>
    <w:rsid w:val="08FC454D"/>
    <w:rsid w:val="090310CE"/>
    <w:rsid w:val="0904415B"/>
    <w:rsid w:val="090E325C"/>
    <w:rsid w:val="090E7CEB"/>
    <w:rsid w:val="09150005"/>
    <w:rsid w:val="0919734B"/>
    <w:rsid w:val="091F249D"/>
    <w:rsid w:val="09205604"/>
    <w:rsid w:val="0928460C"/>
    <w:rsid w:val="092910C3"/>
    <w:rsid w:val="092D4D1C"/>
    <w:rsid w:val="09320636"/>
    <w:rsid w:val="093523A3"/>
    <w:rsid w:val="094F412E"/>
    <w:rsid w:val="095C223A"/>
    <w:rsid w:val="095D598A"/>
    <w:rsid w:val="09653437"/>
    <w:rsid w:val="0973164F"/>
    <w:rsid w:val="097C6845"/>
    <w:rsid w:val="097E3822"/>
    <w:rsid w:val="09811FBB"/>
    <w:rsid w:val="0990373C"/>
    <w:rsid w:val="09935E68"/>
    <w:rsid w:val="0993733A"/>
    <w:rsid w:val="099A3C72"/>
    <w:rsid w:val="09AB10FA"/>
    <w:rsid w:val="09AD7671"/>
    <w:rsid w:val="09B26E89"/>
    <w:rsid w:val="09C058EB"/>
    <w:rsid w:val="09C85D69"/>
    <w:rsid w:val="09D95664"/>
    <w:rsid w:val="09DC5DBA"/>
    <w:rsid w:val="09EF01AD"/>
    <w:rsid w:val="09FE521A"/>
    <w:rsid w:val="0A0414FD"/>
    <w:rsid w:val="0A04505E"/>
    <w:rsid w:val="0A0F75DF"/>
    <w:rsid w:val="0A106BFC"/>
    <w:rsid w:val="0A110B31"/>
    <w:rsid w:val="0A141797"/>
    <w:rsid w:val="0A17271C"/>
    <w:rsid w:val="0A1E7C76"/>
    <w:rsid w:val="0A2D0CA4"/>
    <w:rsid w:val="0A2F5FA3"/>
    <w:rsid w:val="0A364268"/>
    <w:rsid w:val="0A4038E0"/>
    <w:rsid w:val="0A4F68CD"/>
    <w:rsid w:val="0A516538"/>
    <w:rsid w:val="0A7375B2"/>
    <w:rsid w:val="0A796F3D"/>
    <w:rsid w:val="0A9F717D"/>
    <w:rsid w:val="0AA1340E"/>
    <w:rsid w:val="0AA20101"/>
    <w:rsid w:val="0AC40BB0"/>
    <w:rsid w:val="0AD153CD"/>
    <w:rsid w:val="0AD31097"/>
    <w:rsid w:val="0AD619EA"/>
    <w:rsid w:val="0AE238B5"/>
    <w:rsid w:val="0AE578F1"/>
    <w:rsid w:val="0B0645A2"/>
    <w:rsid w:val="0B0D46CA"/>
    <w:rsid w:val="0B0D77B0"/>
    <w:rsid w:val="0B0F3B56"/>
    <w:rsid w:val="0B1103B5"/>
    <w:rsid w:val="0B1D7A4B"/>
    <w:rsid w:val="0B227FFB"/>
    <w:rsid w:val="0B2E1EE3"/>
    <w:rsid w:val="0B3252F5"/>
    <w:rsid w:val="0B3544A5"/>
    <w:rsid w:val="0B36617C"/>
    <w:rsid w:val="0B475470"/>
    <w:rsid w:val="0B4A1B32"/>
    <w:rsid w:val="0B6111BD"/>
    <w:rsid w:val="0B661144"/>
    <w:rsid w:val="0B7A6CFB"/>
    <w:rsid w:val="0B7E2069"/>
    <w:rsid w:val="0B8406F4"/>
    <w:rsid w:val="0B8B3D8E"/>
    <w:rsid w:val="0B942F0D"/>
    <w:rsid w:val="0B975189"/>
    <w:rsid w:val="0BAB2B32"/>
    <w:rsid w:val="0BAE15F8"/>
    <w:rsid w:val="0BBC3C4E"/>
    <w:rsid w:val="0BBF5056"/>
    <w:rsid w:val="0BC144DD"/>
    <w:rsid w:val="0BC14CD6"/>
    <w:rsid w:val="0BD116B7"/>
    <w:rsid w:val="0BD459FC"/>
    <w:rsid w:val="0BD613F8"/>
    <w:rsid w:val="0BDD61F7"/>
    <w:rsid w:val="0BE300B2"/>
    <w:rsid w:val="0BE457B9"/>
    <w:rsid w:val="0BE52BC2"/>
    <w:rsid w:val="0BE727CF"/>
    <w:rsid w:val="0BE92617"/>
    <w:rsid w:val="0BF27E65"/>
    <w:rsid w:val="0BFD42E2"/>
    <w:rsid w:val="0C09094D"/>
    <w:rsid w:val="0C0A63CF"/>
    <w:rsid w:val="0C136A17"/>
    <w:rsid w:val="0C266DF4"/>
    <w:rsid w:val="0C2D1E06"/>
    <w:rsid w:val="0C37002F"/>
    <w:rsid w:val="0C3B6B9E"/>
    <w:rsid w:val="0C44222E"/>
    <w:rsid w:val="0C464F2F"/>
    <w:rsid w:val="0C4B4C3A"/>
    <w:rsid w:val="0C5032C0"/>
    <w:rsid w:val="0C6313DD"/>
    <w:rsid w:val="0C6A14D8"/>
    <w:rsid w:val="0C6D0671"/>
    <w:rsid w:val="0C6E4A4B"/>
    <w:rsid w:val="0C735A91"/>
    <w:rsid w:val="0C7711E6"/>
    <w:rsid w:val="0C8844A9"/>
    <w:rsid w:val="0C886C9D"/>
    <w:rsid w:val="0C924CC3"/>
    <w:rsid w:val="0C9C1C5A"/>
    <w:rsid w:val="0C9E6B4C"/>
    <w:rsid w:val="0CAF10DB"/>
    <w:rsid w:val="0CB13C45"/>
    <w:rsid w:val="0CB3634F"/>
    <w:rsid w:val="0CB62D33"/>
    <w:rsid w:val="0CC45A14"/>
    <w:rsid w:val="0CC97F3F"/>
    <w:rsid w:val="0CCA70D2"/>
    <w:rsid w:val="0CD14647"/>
    <w:rsid w:val="0CD60BEF"/>
    <w:rsid w:val="0CF93E98"/>
    <w:rsid w:val="0CFD4476"/>
    <w:rsid w:val="0D082A6E"/>
    <w:rsid w:val="0D09005E"/>
    <w:rsid w:val="0D192D09"/>
    <w:rsid w:val="0D2535C5"/>
    <w:rsid w:val="0D464E96"/>
    <w:rsid w:val="0D466373"/>
    <w:rsid w:val="0D4912D9"/>
    <w:rsid w:val="0D4F31E3"/>
    <w:rsid w:val="0D5445CD"/>
    <w:rsid w:val="0D5E13A6"/>
    <w:rsid w:val="0D5E2673"/>
    <w:rsid w:val="0D5F6D00"/>
    <w:rsid w:val="0D655386"/>
    <w:rsid w:val="0D6A180E"/>
    <w:rsid w:val="0D6B27AB"/>
    <w:rsid w:val="0D72249E"/>
    <w:rsid w:val="0D760F5E"/>
    <w:rsid w:val="0D7C5549"/>
    <w:rsid w:val="0D9116CE"/>
    <w:rsid w:val="0D9613D9"/>
    <w:rsid w:val="0D9840EE"/>
    <w:rsid w:val="0DA925F8"/>
    <w:rsid w:val="0DB13287"/>
    <w:rsid w:val="0DB35386"/>
    <w:rsid w:val="0DBA2892"/>
    <w:rsid w:val="0DCE1532"/>
    <w:rsid w:val="0DD54741"/>
    <w:rsid w:val="0DD84A04"/>
    <w:rsid w:val="0DF1520E"/>
    <w:rsid w:val="0E05257E"/>
    <w:rsid w:val="0E1824FB"/>
    <w:rsid w:val="0E19612F"/>
    <w:rsid w:val="0E2444C0"/>
    <w:rsid w:val="0E2711E4"/>
    <w:rsid w:val="0E2B18CC"/>
    <w:rsid w:val="0E2B547C"/>
    <w:rsid w:val="0E385A4B"/>
    <w:rsid w:val="0E3C7868"/>
    <w:rsid w:val="0E4272F3"/>
    <w:rsid w:val="0E490E7C"/>
    <w:rsid w:val="0E4E144C"/>
    <w:rsid w:val="0E530D94"/>
    <w:rsid w:val="0E5A606D"/>
    <w:rsid w:val="0E723B56"/>
    <w:rsid w:val="0E762E6B"/>
    <w:rsid w:val="0E7958C2"/>
    <w:rsid w:val="0E7D16D6"/>
    <w:rsid w:val="0E830D48"/>
    <w:rsid w:val="0E834C56"/>
    <w:rsid w:val="0E872A1D"/>
    <w:rsid w:val="0E90733C"/>
    <w:rsid w:val="0E9C2E85"/>
    <w:rsid w:val="0EA07785"/>
    <w:rsid w:val="0EA55D13"/>
    <w:rsid w:val="0EA62AB8"/>
    <w:rsid w:val="0EB016E4"/>
    <w:rsid w:val="0EBF6CA0"/>
    <w:rsid w:val="0EC20C14"/>
    <w:rsid w:val="0EC87A33"/>
    <w:rsid w:val="0EC95B88"/>
    <w:rsid w:val="0ED2062A"/>
    <w:rsid w:val="0ED40FA9"/>
    <w:rsid w:val="0ED92CE9"/>
    <w:rsid w:val="0EDE4BF3"/>
    <w:rsid w:val="0EF53E64"/>
    <w:rsid w:val="0EF8462C"/>
    <w:rsid w:val="0F09552C"/>
    <w:rsid w:val="0F1031D7"/>
    <w:rsid w:val="0F20456D"/>
    <w:rsid w:val="0F310943"/>
    <w:rsid w:val="0F386862"/>
    <w:rsid w:val="0F394008"/>
    <w:rsid w:val="0F3F5F11"/>
    <w:rsid w:val="0F476BA1"/>
    <w:rsid w:val="0F4A117D"/>
    <w:rsid w:val="0F5831B0"/>
    <w:rsid w:val="0F6619BD"/>
    <w:rsid w:val="0F666D3E"/>
    <w:rsid w:val="0F67723A"/>
    <w:rsid w:val="0F7520A1"/>
    <w:rsid w:val="0F762E56"/>
    <w:rsid w:val="0F7A68BD"/>
    <w:rsid w:val="0F8458D3"/>
    <w:rsid w:val="0F86068D"/>
    <w:rsid w:val="0F8A64FB"/>
    <w:rsid w:val="0F92253F"/>
    <w:rsid w:val="0F9451D6"/>
    <w:rsid w:val="0F977F25"/>
    <w:rsid w:val="0F995326"/>
    <w:rsid w:val="0F9B0EF8"/>
    <w:rsid w:val="0F9E72A8"/>
    <w:rsid w:val="0FA04CB1"/>
    <w:rsid w:val="0FA05F1F"/>
    <w:rsid w:val="0FAC4347"/>
    <w:rsid w:val="0FB548C5"/>
    <w:rsid w:val="0FBE23B6"/>
    <w:rsid w:val="0FC60FD7"/>
    <w:rsid w:val="0FDA3C76"/>
    <w:rsid w:val="0FDD3D96"/>
    <w:rsid w:val="0FDE427F"/>
    <w:rsid w:val="0FDF0893"/>
    <w:rsid w:val="0FE752CC"/>
    <w:rsid w:val="0FE92B27"/>
    <w:rsid w:val="0FF146E7"/>
    <w:rsid w:val="0FF17836"/>
    <w:rsid w:val="0FF259B5"/>
    <w:rsid w:val="0FF30ADF"/>
    <w:rsid w:val="0FF46FBD"/>
    <w:rsid w:val="0FF9156E"/>
    <w:rsid w:val="10052457"/>
    <w:rsid w:val="100A2404"/>
    <w:rsid w:val="101E557F"/>
    <w:rsid w:val="1021189B"/>
    <w:rsid w:val="102B663D"/>
    <w:rsid w:val="103459DE"/>
    <w:rsid w:val="10393BAA"/>
    <w:rsid w:val="10404661"/>
    <w:rsid w:val="104D064D"/>
    <w:rsid w:val="104F5E71"/>
    <w:rsid w:val="105656D9"/>
    <w:rsid w:val="105B7511"/>
    <w:rsid w:val="10675291"/>
    <w:rsid w:val="106946FA"/>
    <w:rsid w:val="106A6F13"/>
    <w:rsid w:val="106D27B0"/>
    <w:rsid w:val="10707D67"/>
    <w:rsid w:val="10717588"/>
    <w:rsid w:val="10747829"/>
    <w:rsid w:val="107A2416"/>
    <w:rsid w:val="108C7C28"/>
    <w:rsid w:val="10905DB0"/>
    <w:rsid w:val="109620DD"/>
    <w:rsid w:val="10962F96"/>
    <w:rsid w:val="10973F44"/>
    <w:rsid w:val="10A5455F"/>
    <w:rsid w:val="10AC3EE9"/>
    <w:rsid w:val="10B14AEE"/>
    <w:rsid w:val="10C009B3"/>
    <w:rsid w:val="10C1060B"/>
    <w:rsid w:val="10C82EA6"/>
    <w:rsid w:val="10CB5DFB"/>
    <w:rsid w:val="10CE7D92"/>
    <w:rsid w:val="10D26327"/>
    <w:rsid w:val="10D5235D"/>
    <w:rsid w:val="10E86736"/>
    <w:rsid w:val="10F07C9C"/>
    <w:rsid w:val="10F80862"/>
    <w:rsid w:val="10FE5B6A"/>
    <w:rsid w:val="110C2A04"/>
    <w:rsid w:val="110F23D2"/>
    <w:rsid w:val="11150096"/>
    <w:rsid w:val="11175FC5"/>
    <w:rsid w:val="111D76A0"/>
    <w:rsid w:val="11200625"/>
    <w:rsid w:val="11253F36"/>
    <w:rsid w:val="1140695B"/>
    <w:rsid w:val="11406A03"/>
    <w:rsid w:val="115A451D"/>
    <w:rsid w:val="116438A9"/>
    <w:rsid w:val="11650D33"/>
    <w:rsid w:val="11745BE3"/>
    <w:rsid w:val="117A76D6"/>
    <w:rsid w:val="118D3D50"/>
    <w:rsid w:val="11960A7F"/>
    <w:rsid w:val="119B7DEE"/>
    <w:rsid w:val="11A92B07"/>
    <w:rsid w:val="11AD1E9C"/>
    <w:rsid w:val="11B0036B"/>
    <w:rsid w:val="11B05D16"/>
    <w:rsid w:val="11B10D12"/>
    <w:rsid w:val="11B276AB"/>
    <w:rsid w:val="11BC2433"/>
    <w:rsid w:val="11C458C4"/>
    <w:rsid w:val="11D27F26"/>
    <w:rsid w:val="11E210B9"/>
    <w:rsid w:val="11F34201"/>
    <w:rsid w:val="11F8076B"/>
    <w:rsid w:val="1201763D"/>
    <w:rsid w:val="12062999"/>
    <w:rsid w:val="120B18A7"/>
    <w:rsid w:val="12213A4B"/>
    <w:rsid w:val="122238DC"/>
    <w:rsid w:val="122359A7"/>
    <w:rsid w:val="12262415"/>
    <w:rsid w:val="123F7601"/>
    <w:rsid w:val="12473846"/>
    <w:rsid w:val="1262210A"/>
    <w:rsid w:val="126349CF"/>
    <w:rsid w:val="1266673E"/>
    <w:rsid w:val="12681C41"/>
    <w:rsid w:val="126F0847"/>
    <w:rsid w:val="127C12A4"/>
    <w:rsid w:val="12920887"/>
    <w:rsid w:val="129C0BD3"/>
    <w:rsid w:val="12A45BAA"/>
    <w:rsid w:val="12A771A7"/>
    <w:rsid w:val="12A77C68"/>
    <w:rsid w:val="12A904AC"/>
    <w:rsid w:val="12B20DBB"/>
    <w:rsid w:val="12B61C4D"/>
    <w:rsid w:val="12C32F69"/>
    <w:rsid w:val="12C67A5C"/>
    <w:rsid w:val="12CB3339"/>
    <w:rsid w:val="12CD6BA5"/>
    <w:rsid w:val="12DE5103"/>
    <w:rsid w:val="12E3158A"/>
    <w:rsid w:val="12E65D92"/>
    <w:rsid w:val="12E81295"/>
    <w:rsid w:val="12EF1F88"/>
    <w:rsid w:val="12F21953"/>
    <w:rsid w:val="12FD2F13"/>
    <w:rsid w:val="12FF1C42"/>
    <w:rsid w:val="130D50E0"/>
    <w:rsid w:val="13162F8B"/>
    <w:rsid w:val="13197BE1"/>
    <w:rsid w:val="131B6383"/>
    <w:rsid w:val="1326650C"/>
    <w:rsid w:val="13276636"/>
    <w:rsid w:val="13335DD1"/>
    <w:rsid w:val="133752CB"/>
    <w:rsid w:val="1347794B"/>
    <w:rsid w:val="134C3F4B"/>
    <w:rsid w:val="135C37D3"/>
    <w:rsid w:val="13632273"/>
    <w:rsid w:val="1363535C"/>
    <w:rsid w:val="13657CFA"/>
    <w:rsid w:val="13685097"/>
    <w:rsid w:val="137F7F41"/>
    <w:rsid w:val="13887B1A"/>
    <w:rsid w:val="138D071E"/>
    <w:rsid w:val="138D324A"/>
    <w:rsid w:val="138E383E"/>
    <w:rsid w:val="139516FC"/>
    <w:rsid w:val="13956178"/>
    <w:rsid w:val="13BA0B5E"/>
    <w:rsid w:val="13C87AFE"/>
    <w:rsid w:val="13CD6F8A"/>
    <w:rsid w:val="13E91766"/>
    <w:rsid w:val="13F3599C"/>
    <w:rsid w:val="14173F06"/>
    <w:rsid w:val="141B290C"/>
    <w:rsid w:val="141C0665"/>
    <w:rsid w:val="14247998"/>
    <w:rsid w:val="14311F4D"/>
    <w:rsid w:val="143C67D5"/>
    <w:rsid w:val="14457ECD"/>
    <w:rsid w:val="14473428"/>
    <w:rsid w:val="144A1491"/>
    <w:rsid w:val="145361BC"/>
    <w:rsid w:val="14572576"/>
    <w:rsid w:val="14592CAB"/>
    <w:rsid w:val="145962DF"/>
    <w:rsid w:val="14790727"/>
    <w:rsid w:val="147A61A9"/>
    <w:rsid w:val="14823D70"/>
    <w:rsid w:val="149E39DD"/>
    <w:rsid w:val="14A746EE"/>
    <w:rsid w:val="14AB4318"/>
    <w:rsid w:val="14AB7409"/>
    <w:rsid w:val="14AD7D87"/>
    <w:rsid w:val="14AE5C15"/>
    <w:rsid w:val="14BB5754"/>
    <w:rsid w:val="14C82F34"/>
    <w:rsid w:val="14C83862"/>
    <w:rsid w:val="14D13334"/>
    <w:rsid w:val="14D26837"/>
    <w:rsid w:val="14E05B4D"/>
    <w:rsid w:val="14EA645D"/>
    <w:rsid w:val="14F04E3C"/>
    <w:rsid w:val="14FD0F13"/>
    <w:rsid w:val="15014CB8"/>
    <w:rsid w:val="15016511"/>
    <w:rsid w:val="1507639E"/>
    <w:rsid w:val="150A5097"/>
    <w:rsid w:val="15220DE0"/>
    <w:rsid w:val="152923BA"/>
    <w:rsid w:val="152E7E45"/>
    <w:rsid w:val="153A5A4F"/>
    <w:rsid w:val="154D559D"/>
    <w:rsid w:val="1553008A"/>
    <w:rsid w:val="15582314"/>
    <w:rsid w:val="15651629"/>
    <w:rsid w:val="156C0FB4"/>
    <w:rsid w:val="157C1790"/>
    <w:rsid w:val="158A0A21"/>
    <w:rsid w:val="158B1FA0"/>
    <w:rsid w:val="15A1000C"/>
    <w:rsid w:val="15A74C58"/>
    <w:rsid w:val="15A777F1"/>
    <w:rsid w:val="15AF07A4"/>
    <w:rsid w:val="15B25EA5"/>
    <w:rsid w:val="15C04F93"/>
    <w:rsid w:val="15C32D6A"/>
    <w:rsid w:val="15CD7D54"/>
    <w:rsid w:val="15D12ED7"/>
    <w:rsid w:val="15D20959"/>
    <w:rsid w:val="15DD603E"/>
    <w:rsid w:val="15E16084"/>
    <w:rsid w:val="15E65565"/>
    <w:rsid w:val="15E83312"/>
    <w:rsid w:val="15FB34C8"/>
    <w:rsid w:val="16312209"/>
    <w:rsid w:val="163532B7"/>
    <w:rsid w:val="16403948"/>
    <w:rsid w:val="16484E0A"/>
    <w:rsid w:val="164D02A2"/>
    <w:rsid w:val="16577E94"/>
    <w:rsid w:val="165D1EF2"/>
    <w:rsid w:val="16625A93"/>
    <w:rsid w:val="1664374B"/>
    <w:rsid w:val="16675353"/>
    <w:rsid w:val="166765E3"/>
    <w:rsid w:val="166B04A4"/>
    <w:rsid w:val="16730BF9"/>
    <w:rsid w:val="16750A96"/>
    <w:rsid w:val="167537F0"/>
    <w:rsid w:val="16825F95"/>
    <w:rsid w:val="168F2010"/>
    <w:rsid w:val="168F42D8"/>
    <w:rsid w:val="16920D97"/>
    <w:rsid w:val="169D40EE"/>
    <w:rsid w:val="169E320B"/>
    <w:rsid w:val="16A21643"/>
    <w:rsid w:val="16A760D6"/>
    <w:rsid w:val="16AC1941"/>
    <w:rsid w:val="16AC2920"/>
    <w:rsid w:val="16AD6ED3"/>
    <w:rsid w:val="16B05DC8"/>
    <w:rsid w:val="16BE56D0"/>
    <w:rsid w:val="16BF5088"/>
    <w:rsid w:val="16C229A0"/>
    <w:rsid w:val="16C67F6C"/>
    <w:rsid w:val="16C846EA"/>
    <w:rsid w:val="16C94315"/>
    <w:rsid w:val="16DC7F11"/>
    <w:rsid w:val="16DF34AF"/>
    <w:rsid w:val="16E704A1"/>
    <w:rsid w:val="16ED209B"/>
    <w:rsid w:val="16FD497C"/>
    <w:rsid w:val="17157CEB"/>
    <w:rsid w:val="171A1BBF"/>
    <w:rsid w:val="171B04B3"/>
    <w:rsid w:val="171B1BF4"/>
    <w:rsid w:val="171E29BA"/>
    <w:rsid w:val="17225234"/>
    <w:rsid w:val="173D239C"/>
    <w:rsid w:val="174C2612"/>
    <w:rsid w:val="175636C8"/>
    <w:rsid w:val="176D19FF"/>
    <w:rsid w:val="17702983"/>
    <w:rsid w:val="177B0D14"/>
    <w:rsid w:val="177B141A"/>
    <w:rsid w:val="177C71EB"/>
    <w:rsid w:val="178E1F33"/>
    <w:rsid w:val="17937A26"/>
    <w:rsid w:val="179C6CCA"/>
    <w:rsid w:val="179F77DF"/>
    <w:rsid w:val="179F7C4F"/>
    <w:rsid w:val="17A230E9"/>
    <w:rsid w:val="17AC7EF2"/>
    <w:rsid w:val="17AE026A"/>
    <w:rsid w:val="17AF2468"/>
    <w:rsid w:val="17AF5CEB"/>
    <w:rsid w:val="17B56A46"/>
    <w:rsid w:val="17B752F6"/>
    <w:rsid w:val="17BA627B"/>
    <w:rsid w:val="17C5460C"/>
    <w:rsid w:val="17C57E8F"/>
    <w:rsid w:val="17DF0A39"/>
    <w:rsid w:val="17E22FAA"/>
    <w:rsid w:val="17E342B7"/>
    <w:rsid w:val="17E54B40"/>
    <w:rsid w:val="17E85B85"/>
    <w:rsid w:val="17EF6CD8"/>
    <w:rsid w:val="17FB3EA4"/>
    <w:rsid w:val="180B6954"/>
    <w:rsid w:val="180C45AF"/>
    <w:rsid w:val="18164D7E"/>
    <w:rsid w:val="18195804"/>
    <w:rsid w:val="181A7A1B"/>
    <w:rsid w:val="181B53B5"/>
    <w:rsid w:val="182C5B35"/>
    <w:rsid w:val="18310C2B"/>
    <w:rsid w:val="183710C7"/>
    <w:rsid w:val="1847023A"/>
    <w:rsid w:val="185B1AF2"/>
    <w:rsid w:val="185E7990"/>
    <w:rsid w:val="18830DAB"/>
    <w:rsid w:val="18872705"/>
    <w:rsid w:val="18962766"/>
    <w:rsid w:val="18A71A42"/>
    <w:rsid w:val="18AC2961"/>
    <w:rsid w:val="18B26813"/>
    <w:rsid w:val="18B65219"/>
    <w:rsid w:val="18BA3C1F"/>
    <w:rsid w:val="18C30C72"/>
    <w:rsid w:val="18C51A25"/>
    <w:rsid w:val="18D3666A"/>
    <w:rsid w:val="18F83704"/>
    <w:rsid w:val="18F86723"/>
    <w:rsid w:val="18FE093C"/>
    <w:rsid w:val="19091420"/>
    <w:rsid w:val="190C7E67"/>
    <w:rsid w:val="190D36A9"/>
    <w:rsid w:val="19147C90"/>
    <w:rsid w:val="192E3BDE"/>
    <w:rsid w:val="19387890"/>
    <w:rsid w:val="193D1FCC"/>
    <w:rsid w:val="193D41F8"/>
    <w:rsid w:val="1946087C"/>
    <w:rsid w:val="194D0ADB"/>
    <w:rsid w:val="19574DA2"/>
    <w:rsid w:val="195E6FCA"/>
    <w:rsid w:val="196465DF"/>
    <w:rsid w:val="19737614"/>
    <w:rsid w:val="19777592"/>
    <w:rsid w:val="19842C2A"/>
    <w:rsid w:val="1987301A"/>
    <w:rsid w:val="198C243C"/>
    <w:rsid w:val="1998580B"/>
    <w:rsid w:val="19AB02DA"/>
    <w:rsid w:val="19AB08CF"/>
    <w:rsid w:val="19B90C4B"/>
    <w:rsid w:val="19B9248F"/>
    <w:rsid w:val="19BC1027"/>
    <w:rsid w:val="19BD4746"/>
    <w:rsid w:val="19D32382"/>
    <w:rsid w:val="19F3027D"/>
    <w:rsid w:val="19F801DB"/>
    <w:rsid w:val="1A0119B8"/>
    <w:rsid w:val="1A0209AF"/>
    <w:rsid w:val="1A0725DB"/>
    <w:rsid w:val="1A1568F3"/>
    <w:rsid w:val="1A1A4407"/>
    <w:rsid w:val="1A1B2562"/>
    <w:rsid w:val="1A203924"/>
    <w:rsid w:val="1A317F88"/>
    <w:rsid w:val="1A36596B"/>
    <w:rsid w:val="1A5E42D0"/>
    <w:rsid w:val="1A660881"/>
    <w:rsid w:val="1A73008D"/>
    <w:rsid w:val="1A7614CA"/>
    <w:rsid w:val="1A9E0602"/>
    <w:rsid w:val="1AA377E5"/>
    <w:rsid w:val="1AA66E2C"/>
    <w:rsid w:val="1AAE4C1D"/>
    <w:rsid w:val="1AB56F3A"/>
    <w:rsid w:val="1AB619BE"/>
    <w:rsid w:val="1AB723E0"/>
    <w:rsid w:val="1AB757E9"/>
    <w:rsid w:val="1AB87E61"/>
    <w:rsid w:val="1AC11142"/>
    <w:rsid w:val="1AC37951"/>
    <w:rsid w:val="1AC62EA5"/>
    <w:rsid w:val="1AC7010B"/>
    <w:rsid w:val="1ACA6E82"/>
    <w:rsid w:val="1ADB0538"/>
    <w:rsid w:val="1AE66792"/>
    <w:rsid w:val="1AED328A"/>
    <w:rsid w:val="1AF31F32"/>
    <w:rsid w:val="1AF91F50"/>
    <w:rsid w:val="1B0C78EB"/>
    <w:rsid w:val="1B192484"/>
    <w:rsid w:val="1B3F26C4"/>
    <w:rsid w:val="1B450D4A"/>
    <w:rsid w:val="1B4F70DB"/>
    <w:rsid w:val="1B5622E9"/>
    <w:rsid w:val="1B5970D5"/>
    <w:rsid w:val="1B61067A"/>
    <w:rsid w:val="1B646EF1"/>
    <w:rsid w:val="1B6B3188"/>
    <w:rsid w:val="1B6D5E77"/>
    <w:rsid w:val="1B6E410D"/>
    <w:rsid w:val="1B776C38"/>
    <w:rsid w:val="1B795D21"/>
    <w:rsid w:val="1B7A37A3"/>
    <w:rsid w:val="1B7C6365"/>
    <w:rsid w:val="1B8C070E"/>
    <w:rsid w:val="1B921052"/>
    <w:rsid w:val="1B951DCE"/>
    <w:rsid w:val="1B9D4C5C"/>
    <w:rsid w:val="1BB14AB0"/>
    <w:rsid w:val="1BB16111"/>
    <w:rsid w:val="1BC51682"/>
    <w:rsid w:val="1BC63C1C"/>
    <w:rsid w:val="1BD10CB2"/>
    <w:rsid w:val="1BF11B8E"/>
    <w:rsid w:val="1BFC24A3"/>
    <w:rsid w:val="1C074649"/>
    <w:rsid w:val="1C1E42B1"/>
    <w:rsid w:val="1C226AA0"/>
    <w:rsid w:val="1C2724FC"/>
    <w:rsid w:val="1C2E0CEC"/>
    <w:rsid w:val="1C3A1B9E"/>
    <w:rsid w:val="1C3E13E9"/>
    <w:rsid w:val="1C4850F5"/>
    <w:rsid w:val="1C4C76C0"/>
    <w:rsid w:val="1C4F04AB"/>
    <w:rsid w:val="1C55440A"/>
    <w:rsid w:val="1C5E52F9"/>
    <w:rsid w:val="1C62273D"/>
    <w:rsid w:val="1C8E1FE6"/>
    <w:rsid w:val="1C9054E9"/>
    <w:rsid w:val="1C9D2600"/>
    <w:rsid w:val="1CA7510E"/>
    <w:rsid w:val="1CB2636E"/>
    <w:rsid w:val="1CB857B7"/>
    <w:rsid w:val="1CB97906"/>
    <w:rsid w:val="1CC271F4"/>
    <w:rsid w:val="1CD55FDE"/>
    <w:rsid w:val="1CD876CC"/>
    <w:rsid w:val="1CD923F2"/>
    <w:rsid w:val="1CDD33D8"/>
    <w:rsid w:val="1CF74610"/>
    <w:rsid w:val="1CFA2D6A"/>
    <w:rsid w:val="1D07422E"/>
    <w:rsid w:val="1D123B36"/>
    <w:rsid w:val="1D140CF7"/>
    <w:rsid w:val="1D147CC1"/>
    <w:rsid w:val="1D187DD7"/>
    <w:rsid w:val="1D1C2B4F"/>
    <w:rsid w:val="1D2858E7"/>
    <w:rsid w:val="1D2B71D1"/>
    <w:rsid w:val="1D307FC3"/>
    <w:rsid w:val="1D314B1B"/>
    <w:rsid w:val="1D315072"/>
    <w:rsid w:val="1D371ADC"/>
    <w:rsid w:val="1D3E4388"/>
    <w:rsid w:val="1D484C98"/>
    <w:rsid w:val="1D4966A5"/>
    <w:rsid w:val="1D540E28"/>
    <w:rsid w:val="1D551FBD"/>
    <w:rsid w:val="1D5C3938"/>
    <w:rsid w:val="1D5D359C"/>
    <w:rsid w:val="1D600BF9"/>
    <w:rsid w:val="1D625841"/>
    <w:rsid w:val="1D6F25C4"/>
    <w:rsid w:val="1D7C411D"/>
    <w:rsid w:val="1D7D2EEB"/>
    <w:rsid w:val="1D8037C4"/>
    <w:rsid w:val="1DA53B33"/>
    <w:rsid w:val="1DB00448"/>
    <w:rsid w:val="1DB652CB"/>
    <w:rsid w:val="1DC34251"/>
    <w:rsid w:val="1DC519D6"/>
    <w:rsid w:val="1DCB4366"/>
    <w:rsid w:val="1DCF3B11"/>
    <w:rsid w:val="1DCF7586"/>
    <w:rsid w:val="1DEA1E14"/>
    <w:rsid w:val="1DF564AF"/>
    <w:rsid w:val="1DFC39C8"/>
    <w:rsid w:val="1E0349A5"/>
    <w:rsid w:val="1E097368"/>
    <w:rsid w:val="1E112162"/>
    <w:rsid w:val="1E135665"/>
    <w:rsid w:val="1E153DC7"/>
    <w:rsid w:val="1E36111F"/>
    <w:rsid w:val="1E394997"/>
    <w:rsid w:val="1E3E1D2D"/>
    <w:rsid w:val="1E4233E9"/>
    <w:rsid w:val="1E460B82"/>
    <w:rsid w:val="1E4D730F"/>
    <w:rsid w:val="1E511F96"/>
    <w:rsid w:val="1E512C57"/>
    <w:rsid w:val="1E5353B4"/>
    <w:rsid w:val="1E577A8D"/>
    <w:rsid w:val="1E5F2261"/>
    <w:rsid w:val="1E6142E6"/>
    <w:rsid w:val="1E6A6411"/>
    <w:rsid w:val="1E6B04F6"/>
    <w:rsid w:val="1E6C39C9"/>
    <w:rsid w:val="1E7159FF"/>
    <w:rsid w:val="1E8012D8"/>
    <w:rsid w:val="1E811A0F"/>
    <w:rsid w:val="1E8A3F08"/>
    <w:rsid w:val="1E8C23A4"/>
    <w:rsid w:val="1E8C6B5F"/>
    <w:rsid w:val="1E9731F8"/>
    <w:rsid w:val="1EA57152"/>
    <w:rsid w:val="1EB33EEA"/>
    <w:rsid w:val="1EB9180E"/>
    <w:rsid w:val="1EBB3CB3"/>
    <w:rsid w:val="1EBD007C"/>
    <w:rsid w:val="1EC503AF"/>
    <w:rsid w:val="1EC7098C"/>
    <w:rsid w:val="1ECE2AEC"/>
    <w:rsid w:val="1ED20022"/>
    <w:rsid w:val="1EDF487C"/>
    <w:rsid w:val="1EE14A73"/>
    <w:rsid w:val="1F021052"/>
    <w:rsid w:val="1F084C78"/>
    <w:rsid w:val="1F111D05"/>
    <w:rsid w:val="1F1B2614"/>
    <w:rsid w:val="1F1B4BC5"/>
    <w:rsid w:val="1F2A5037"/>
    <w:rsid w:val="1F4E1B6A"/>
    <w:rsid w:val="1F53178A"/>
    <w:rsid w:val="1F6A149A"/>
    <w:rsid w:val="1F6D241E"/>
    <w:rsid w:val="1F707B20"/>
    <w:rsid w:val="1F7418BD"/>
    <w:rsid w:val="1F7C4C25"/>
    <w:rsid w:val="1F826D1E"/>
    <w:rsid w:val="1F8C7450"/>
    <w:rsid w:val="1F8D4ED2"/>
    <w:rsid w:val="1F8E5D4C"/>
    <w:rsid w:val="1F90104B"/>
    <w:rsid w:val="1F93C61C"/>
    <w:rsid w:val="1F9A79E8"/>
    <w:rsid w:val="1F9C19C1"/>
    <w:rsid w:val="1FA37075"/>
    <w:rsid w:val="1FA5300A"/>
    <w:rsid w:val="1FB52813"/>
    <w:rsid w:val="1FBC219E"/>
    <w:rsid w:val="1FCD22F1"/>
    <w:rsid w:val="1FD27BC4"/>
    <w:rsid w:val="1FD9754F"/>
    <w:rsid w:val="1FDB3909"/>
    <w:rsid w:val="1FE72AA9"/>
    <w:rsid w:val="1FF3588A"/>
    <w:rsid w:val="1FF80D63"/>
    <w:rsid w:val="1FFA1BBC"/>
    <w:rsid w:val="200C6AA5"/>
    <w:rsid w:val="20110CCF"/>
    <w:rsid w:val="202366CA"/>
    <w:rsid w:val="20283A4C"/>
    <w:rsid w:val="2032008A"/>
    <w:rsid w:val="20371AE7"/>
    <w:rsid w:val="203D5B5C"/>
    <w:rsid w:val="20427E78"/>
    <w:rsid w:val="205B4E3E"/>
    <w:rsid w:val="20662D3A"/>
    <w:rsid w:val="206C2341"/>
    <w:rsid w:val="207109C7"/>
    <w:rsid w:val="208877BC"/>
    <w:rsid w:val="208C6FE9"/>
    <w:rsid w:val="208D4A74"/>
    <w:rsid w:val="20904294"/>
    <w:rsid w:val="209443FF"/>
    <w:rsid w:val="20956CFA"/>
    <w:rsid w:val="20A129EB"/>
    <w:rsid w:val="20A26C02"/>
    <w:rsid w:val="20A90464"/>
    <w:rsid w:val="20AF2A2B"/>
    <w:rsid w:val="20BA2852"/>
    <w:rsid w:val="20C34246"/>
    <w:rsid w:val="20C7481D"/>
    <w:rsid w:val="20E05A7C"/>
    <w:rsid w:val="20E144FE"/>
    <w:rsid w:val="20E7780D"/>
    <w:rsid w:val="20F4571D"/>
    <w:rsid w:val="20FC2B11"/>
    <w:rsid w:val="20FC47A6"/>
    <w:rsid w:val="2108644D"/>
    <w:rsid w:val="210871F3"/>
    <w:rsid w:val="21183C04"/>
    <w:rsid w:val="21253095"/>
    <w:rsid w:val="213B30EF"/>
    <w:rsid w:val="21480A2B"/>
    <w:rsid w:val="215004A8"/>
    <w:rsid w:val="215B1857"/>
    <w:rsid w:val="215C54D2"/>
    <w:rsid w:val="21652559"/>
    <w:rsid w:val="21681973"/>
    <w:rsid w:val="21702DC8"/>
    <w:rsid w:val="217B030D"/>
    <w:rsid w:val="217F07C4"/>
    <w:rsid w:val="218D33AA"/>
    <w:rsid w:val="218E3290"/>
    <w:rsid w:val="21900E1F"/>
    <w:rsid w:val="21966E12"/>
    <w:rsid w:val="219D1FF6"/>
    <w:rsid w:val="21A37E40"/>
    <w:rsid w:val="21AE3FDC"/>
    <w:rsid w:val="21B72A28"/>
    <w:rsid w:val="21BA41E2"/>
    <w:rsid w:val="21BC463E"/>
    <w:rsid w:val="21C115EE"/>
    <w:rsid w:val="21C27070"/>
    <w:rsid w:val="21C40374"/>
    <w:rsid w:val="21D0289F"/>
    <w:rsid w:val="21D36088"/>
    <w:rsid w:val="21E13244"/>
    <w:rsid w:val="21E140A1"/>
    <w:rsid w:val="21EB3675"/>
    <w:rsid w:val="21F7789A"/>
    <w:rsid w:val="21F879E7"/>
    <w:rsid w:val="22015322"/>
    <w:rsid w:val="220A0AE9"/>
    <w:rsid w:val="220E3C6C"/>
    <w:rsid w:val="220E5D0D"/>
    <w:rsid w:val="22133977"/>
    <w:rsid w:val="22156E7A"/>
    <w:rsid w:val="221B1EE6"/>
    <w:rsid w:val="22233C11"/>
    <w:rsid w:val="222A359C"/>
    <w:rsid w:val="222C0BCC"/>
    <w:rsid w:val="222E41A0"/>
    <w:rsid w:val="22314390"/>
    <w:rsid w:val="223A3836"/>
    <w:rsid w:val="22416216"/>
    <w:rsid w:val="22417D5D"/>
    <w:rsid w:val="22467649"/>
    <w:rsid w:val="224B5288"/>
    <w:rsid w:val="224B5CCF"/>
    <w:rsid w:val="22510900"/>
    <w:rsid w:val="22551F2B"/>
    <w:rsid w:val="226646C3"/>
    <w:rsid w:val="22674906"/>
    <w:rsid w:val="2270048D"/>
    <w:rsid w:val="2272736E"/>
    <w:rsid w:val="227E599B"/>
    <w:rsid w:val="227F4034"/>
    <w:rsid w:val="228266BD"/>
    <w:rsid w:val="228813B7"/>
    <w:rsid w:val="22885B34"/>
    <w:rsid w:val="22914AA3"/>
    <w:rsid w:val="22915A11"/>
    <w:rsid w:val="22B10EF6"/>
    <w:rsid w:val="22B77B3E"/>
    <w:rsid w:val="22C62FC1"/>
    <w:rsid w:val="22C72690"/>
    <w:rsid w:val="22CF146C"/>
    <w:rsid w:val="22D24CAE"/>
    <w:rsid w:val="22DC5D64"/>
    <w:rsid w:val="22E00A8E"/>
    <w:rsid w:val="22E24F49"/>
    <w:rsid w:val="22E66395"/>
    <w:rsid w:val="22EA5BD8"/>
    <w:rsid w:val="22EB7DD7"/>
    <w:rsid w:val="22ED0F9B"/>
    <w:rsid w:val="22F37E0B"/>
    <w:rsid w:val="230921D4"/>
    <w:rsid w:val="23102595"/>
    <w:rsid w:val="231258D7"/>
    <w:rsid w:val="23285BAF"/>
    <w:rsid w:val="232D5646"/>
    <w:rsid w:val="233056CF"/>
    <w:rsid w:val="2345176A"/>
    <w:rsid w:val="23454FED"/>
    <w:rsid w:val="23474C6D"/>
    <w:rsid w:val="23501EAE"/>
    <w:rsid w:val="23552E7F"/>
    <w:rsid w:val="23587A9B"/>
    <w:rsid w:val="235B5F65"/>
    <w:rsid w:val="23607D95"/>
    <w:rsid w:val="236F2434"/>
    <w:rsid w:val="23732910"/>
    <w:rsid w:val="237657F5"/>
    <w:rsid w:val="2379093F"/>
    <w:rsid w:val="23852219"/>
    <w:rsid w:val="238A084E"/>
    <w:rsid w:val="239E30FD"/>
    <w:rsid w:val="23AA75A0"/>
    <w:rsid w:val="23AB7A7B"/>
    <w:rsid w:val="23AC2413"/>
    <w:rsid w:val="23C34579"/>
    <w:rsid w:val="23CE67FB"/>
    <w:rsid w:val="23D0134E"/>
    <w:rsid w:val="23D068B0"/>
    <w:rsid w:val="23E70F73"/>
    <w:rsid w:val="23EB5CB9"/>
    <w:rsid w:val="23FA01E6"/>
    <w:rsid w:val="24030C74"/>
    <w:rsid w:val="240913F2"/>
    <w:rsid w:val="240B7BB6"/>
    <w:rsid w:val="2414572D"/>
    <w:rsid w:val="2416427D"/>
    <w:rsid w:val="24191F03"/>
    <w:rsid w:val="24294998"/>
    <w:rsid w:val="24397363"/>
    <w:rsid w:val="24423C0B"/>
    <w:rsid w:val="245060A9"/>
    <w:rsid w:val="245B0823"/>
    <w:rsid w:val="2470124E"/>
    <w:rsid w:val="247A165D"/>
    <w:rsid w:val="247C6FD0"/>
    <w:rsid w:val="24887A5A"/>
    <w:rsid w:val="248F3D0B"/>
    <w:rsid w:val="249243A0"/>
    <w:rsid w:val="249C1D1C"/>
    <w:rsid w:val="24A600AD"/>
    <w:rsid w:val="24B00B6C"/>
    <w:rsid w:val="24BC5BD0"/>
    <w:rsid w:val="24C06944"/>
    <w:rsid w:val="24E946B6"/>
    <w:rsid w:val="24F33591"/>
    <w:rsid w:val="24F50023"/>
    <w:rsid w:val="25057609"/>
    <w:rsid w:val="25236A14"/>
    <w:rsid w:val="252A026E"/>
    <w:rsid w:val="253451FB"/>
    <w:rsid w:val="2537799C"/>
    <w:rsid w:val="254048A5"/>
    <w:rsid w:val="254A443E"/>
    <w:rsid w:val="255271E6"/>
    <w:rsid w:val="25652260"/>
    <w:rsid w:val="256571E6"/>
    <w:rsid w:val="256E5939"/>
    <w:rsid w:val="25726B44"/>
    <w:rsid w:val="258242C6"/>
    <w:rsid w:val="2587373A"/>
    <w:rsid w:val="258A19A4"/>
    <w:rsid w:val="258B18CB"/>
    <w:rsid w:val="259C5142"/>
    <w:rsid w:val="25A2658A"/>
    <w:rsid w:val="25AA36F5"/>
    <w:rsid w:val="25BA494E"/>
    <w:rsid w:val="25BF6C5B"/>
    <w:rsid w:val="25C13966"/>
    <w:rsid w:val="25C7728B"/>
    <w:rsid w:val="25CB6F0F"/>
    <w:rsid w:val="25D21D98"/>
    <w:rsid w:val="25E92C25"/>
    <w:rsid w:val="25F04BCC"/>
    <w:rsid w:val="25F80FA5"/>
    <w:rsid w:val="261713B5"/>
    <w:rsid w:val="262171D5"/>
    <w:rsid w:val="26243570"/>
    <w:rsid w:val="262B0B7B"/>
    <w:rsid w:val="263465BA"/>
    <w:rsid w:val="263E6EC9"/>
    <w:rsid w:val="264D6DCE"/>
    <w:rsid w:val="266A49B9"/>
    <w:rsid w:val="266C005D"/>
    <w:rsid w:val="266D7A18"/>
    <w:rsid w:val="266F679F"/>
    <w:rsid w:val="268A484B"/>
    <w:rsid w:val="2692214F"/>
    <w:rsid w:val="26955359"/>
    <w:rsid w:val="26987063"/>
    <w:rsid w:val="26A06ED9"/>
    <w:rsid w:val="26A61EBE"/>
    <w:rsid w:val="26AB19D8"/>
    <w:rsid w:val="26C06892"/>
    <w:rsid w:val="26C14023"/>
    <w:rsid w:val="26CA026A"/>
    <w:rsid w:val="26D62BB7"/>
    <w:rsid w:val="26D82940"/>
    <w:rsid w:val="26DE0427"/>
    <w:rsid w:val="26E776E2"/>
    <w:rsid w:val="26EE04BA"/>
    <w:rsid w:val="26F215CA"/>
    <w:rsid w:val="270429CD"/>
    <w:rsid w:val="2709311A"/>
    <w:rsid w:val="270E10BC"/>
    <w:rsid w:val="270E3D1E"/>
    <w:rsid w:val="271436A9"/>
    <w:rsid w:val="271934B3"/>
    <w:rsid w:val="27254446"/>
    <w:rsid w:val="272D45D3"/>
    <w:rsid w:val="272F5465"/>
    <w:rsid w:val="273B78C1"/>
    <w:rsid w:val="274D500D"/>
    <w:rsid w:val="27530570"/>
    <w:rsid w:val="27555B0E"/>
    <w:rsid w:val="27620104"/>
    <w:rsid w:val="276334B4"/>
    <w:rsid w:val="27634AAD"/>
    <w:rsid w:val="27640A46"/>
    <w:rsid w:val="27737F58"/>
    <w:rsid w:val="27746F46"/>
    <w:rsid w:val="27765CCC"/>
    <w:rsid w:val="277B4352"/>
    <w:rsid w:val="27906876"/>
    <w:rsid w:val="279D1EA5"/>
    <w:rsid w:val="27A14592"/>
    <w:rsid w:val="27A45517"/>
    <w:rsid w:val="27B6106A"/>
    <w:rsid w:val="27BA1539"/>
    <w:rsid w:val="27C01EB5"/>
    <w:rsid w:val="27C27451"/>
    <w:rsid w:val="27C62679"/>
    <w:rsid w:val="27C73BBD"/>
    <w:rsid w:val="27D07660"/>
    <w:rsid w:val="27D26171"/>
    <w:rsid w:val="27D9141A"/>
    <w:rsid w:val="27DF6B4E"/>
    <w:rsid w:val="27E32A7D"/>
    <w:rsid w:val="27E404FE"/>
    <w:rsid w:val="27E54879"/>
    <w:rsid w:val="27F138ED"/>
    <w:rsid w:val="27F94539"/>
    <w:rsid w:val="280B0241"/>
    <w:rsid w:val="280D1D3A"/>
    <w:rsid w:val="28180939"/>
    <w:rsid w:val="281B73E5"/>
    <w:rsid w:val="282A7C64"/>
    <w:rsid w:val="28363E42"/>
    <w:rsid w:val="2841669A"/>
    <w:rsid w:val="284C3DCA"/>
    <w:rsid w:val="28595F54"/>
    <w:rsid w:val="285F5C4A"/>
    <w:rsid w:val="2868446D"/>
    <w:rsid w:val="28705982"/>
    <w:rsid w:val="2876586F"/>
    <w:rsid w:val="28850088"/>
    <w:rsid w:val="288F579E"/>
    <w:rsid w:val="2895352F"/>
    <w:rsid w:val="28A91541"/>
    <w:rsid w:val="28AF2498"/>
    <w:rsid w:val="28AF6CCE"/>
    <w:rsid w:val="28BB0CDC"/>
    <w:rsid w:val="28D948BF"/>
    <w:rsid w:val="28E10F12"/>
    <w:rsid w:val="28E42625"/>
    <w:rsid w:val="28EC32AF"/>
    <w:rsid w:val="29056022"/>
    <w:rsid w:val="29127DD1"/>
    <w:rsid w:val="29187363"/>
    <w:rsid w:val="29303DA4"/>
    <w:rsid w:val="29304048"/>
    <w:rsid w:val="2930680A"/>
    <w:rsid w:val="293C35A1"/>
    <w:rsid w:val="294A10CA"/>
    <w:rsid w:val="294E0566"/>
    <w:rsid w:val="29506EB8"/>
    <w:rsid w:val="29525E23"/>
    <w:rsid w:val="29563878"/>
    <w:rsid w:val="29590407"/>
    <w:rsid w:val="29601837"/>
    <w:rsid w:val="296A3B7E"/>
    <w:rsid w:val="2970130A"/>
    <w:rsid w:val="29727474"/>
    <w:rsid w:val="29743F21"/>
    <w:rsid w:val="29757A9D"/>
    <w:rsid w:val="29763CAC"/>
    <w:rsid w:val="29794135"/>
    <w:rsid w:val="29813255"/>
    <w:rsid w:val="298F0B57"/>
    <w:rsid w:val="29974847"/>
    <w:rsid w:val="29997F50"/>
    <w:rsid w:val="299F1E59"/>
    <w:rsid w:val="29AA0C95"/>
    <w:rsid w:val="29B93E37"/>
    <w:rsid w:val="29BE2D10"/>
    <w:rsid w:val="29CB291D"/>
    <w:rsid w:val="29D234B5"/>
    <w:rsid w:val="29D56985"/>
    <w:rsid w:val="29E225E2"/>
    <w:rsid w:val="29F22462"/>
    <w:rsid w:val="29FC6687"/>
    <w:rsid w:val="2A13409F"/>
    <w:rsid w:val="2A144016"/>
    <w:rsid w:val="2A145B25"/>
    <w:rsid w:val="2A1C5FD0"/>
    <w:rsid w:val="2A3000C3"/>
    <w:rsid w:val="2A38710D"/>
    <w:rsid w:val="2A390195"/>
    <w:rsid w:val="2A4300D6"/>
    <w:rsid w:val="2A5A6761"/>
    <w:rsid w:val="2A5D680E"/>
    <w:rsid w:val="2A62312F"/>
    <w:rsid w:val="2A6E122D"/>
    <w:rsid w:val="2A7072A3"/>
    <w:rsid w:val="2A731473"/>
    <w:rsid w:val="2A7E5C44"/>
    <w:rsid w:val="2A8B74D8"/>
    <w:rsid w:val="2A8C23F4"/>
    <w:rsid w:val="2A97033F"/>
    <w:rsid w:val="2A98447E"/>
    <w:rsid w:val="2A9F767B"/>
    <w:rsid w:val="2AA4119D"/>
    <w:rsid w:val="2AAB366C"/>
    <w:rsid w:val="2AB17718"/>
    <w:rsid w:val="2AB26421"/>
    <w:rsid w:val="2AB4611E"/>
    <w:rsid w:val="2AD20F52"/>
    <w:rsid w:val="2AE21876"/>
    <w:rsid w:val="2AE90773"/>
    <w:rsid w:val="2AE9748F"/>
    <w:rsid w:val="2AF6240B"/>
    <w:rsid w:val="2B00306D"/>
    <w:rsid w:val="2B0B447B"/>
    <w:rsid w:val="2B134503"/>
    <w:rsid w:val="2B2F183D"/>
    <w:rsid w:val="2B3C12E3"/>
    <w:rsid w:val="2B407A2D"/>
    <w:rsid w:val="2B455A0D"/>
    <w:rsid w:val="2B462E3A"/>
    <w:rsid w:val="2B4A6612"/>
    <w:rsid w:val="2B4B5E1D"/>
    <w:rsid w:val="2B5214A0"/>
    <w:rsid w:val="2B5429F3"/>
    <w:rsid w:val="2B5449A3"/>
    <w:rsid w:val="2B552424"/>
    <w:rsid w:val="2B5D7831"/>
    <w:rsid w:val="2B645872"/>
    <w:rsid w:val="2B6A6803"/>
    <w:rsid w:val="2B7703DB"/>
    <w:rsid w:val="2B81470B"/>
    <w:rsid w:val="2B8479A8"/>
    <w:rsid w:val="2B8973FB"/>
    <w:rsid w:val="2B952949"/>
    <w:rsid w:val="2B9634EE"/>
    <w:rsid w:val="2B9B32CC"/>
    <w:rsid w:val="2B9B5190"/>
    <w:rsid w:val="2B9F700B"/>
    <w:rsid w:val="2BA936CD"/>
    <w:rsid w:val="2BAD4138"/>
    <w:rsid w:val="2BBB1DED"/>
    <w:rsid w:val="2BC604ED"/>
    <w:rsid w:val="2BC921C9"/>
    <w:rsid w:val="2BCD44F1"/>
    <w:rsid w:val="2BD059B4"/>
    <w:rsid w:val="2BD155F1"/>
    <w:rsid w:val="2BE357DB"/>
    <w:rsid w:val="2BE42507"/>
    <w:rsid w:val="2BED49DA"/>
    <w:rsid w:val="2BF025A1"/>
    <w:rsid w:val="2C1A3467"/>
    <w:rsid w:val="2C222BEB"/>
    <w:rsid w:val="2C30232D"/>
    <w:rsid w:val="2C307E44"/>
    <w:rsid w:val="2C380204"/>
    <w:rsid w:val="2C380499"/>
    <w:rsid w:val="2C3A2BEF"/>
    <w:rsid w:val="2C3E77C1"/>
    <w:rsid w:val="2C43123C"/>
    <w:rsid w:val="2C4D7A43"/>
    <w:rsid w:val="2C56283C"/>
    <w:rsid w:val="2C57028D"/>
    <w:rsid w:val="2C632772"/>
    <w:rsid w:val="2C6D5F7A"/>
    <w:rsid w:val="2C7A0125"/>
    <w:rsid w:val="2C801F12"/>
    <w:rsid w:val="2C856399"/>
    <w:rsid w:val="2C88151C"/>
    <w:rsid w:val="2C8F14FA"/>
    <w:rsid w:val="2C9549AE"/>
    <w:rsid w:val="2C9C51A2"/>
    <w:rsid w:val="2C9F5EB8"/>
    <w:rsid w:val="2CA50707"/>
    <w:rsid w:val="2CA60ACC"/>
    <w:rsid w:val="2CB97AED"/>
    <w:rsid w:val="2CC11112"/>
    <w:rsid w:val="2CC43AB7"/>
    <w:rsid w:val="2CC81876"/>
    <w:rsid w:val="2CD90022"/>
    <w:rsid w:val="2CDA25AA"/>
    <w:rsid w:val="2CDE10CE"/>
    <w:rsid w:val="2D013765"/>
    <w:rsid w:val="2D084188"/>
    <w:rsid w:val="2D0940C7"/>
    <w:rsid w:val="2D0B6E9C"/>
    <w:rsid w:val="2D0F293A"/>
    <w:rsid w:val="2D1225E3"/>
    <w:rsid w:val="2D2E332F"/>
    <w:rsid w:val="2D316F2D"/>
    <w:rsid w:val="2D524331"/>
    <w:rsid w:val="2D592DF1"/>
    <w:rsid w:val="2D6A408E"/>
    <w:rsid w:val="2D767A11"/>
    <w:rsid w:val="2D975926"/>
    <w:rsid w:val="2DA354EC"/>
    <w:rsid w:val="2DA56D82"/>
    <w:rsid w:val="2DAC38DD"/>
    <w:rsid w:val="2DD60B72"/>
    <w:rsid w:val="2DDE025B"/>
    <w:rsid w:val="2DE462F6"/>
    <w:rsid w:val="2DE85FDA"/>
    <w:rsid w:val="2DEB378B"/>
    <w:rsid w:val="2DF51A73"/>
    <w:rsid w:val="2E043EE3"/>
    <w:rsid w:val="2E047B0F"/>
    <w:rsid w:val="2E2865DE"/>
    <w:rsid w:val="2E374E44"/>
    <w:rsid w:val="2E3C6E8E"/>
    <w:rsid w:val="2E3D1E67"/>
    <w:rsid w:val="2E446F2D"/>
    <w:rsid w:val="2E53456E"/>
    <w:rsid w:val="2E6803FE"/>
    <w:rsid w:val="2E6B31B0"/>
    <w:rsid w:val="2E755845"/>
    <w:rsid w:val="2E83461D"/>
    <w:rsid w:val="2E955D79"/>
    <w:rsid w:val="2E9615FD"/>
    <w:rsid w:val="2E986CFE"/>
    <w:rsid w:val="2EA2760D"/>
    <w:rsid w:val="2EB540B0"/>
    <w:rsid w:val="2EC737B9"/>
    <w:rsid w:val="2EE674E8"/>
    <w:rsid w:val="2EEB05BE"/>
    <w:rsid w:val="2EED7A8D"/>
    <w:rsid w:val="2F0B0B7F"/>
    <w:rsid w:val="2F0B46F8"/>
    <w:rsid w:val="2F0E2577"/>
    <w:rsid w:val="2F2D14C0"/>
    <w:rsid w:val="2F33127D"/>
    <w:rsid w:val="2F384E83"/>
    <w:rsid w:val="2F396887"/>
    <w:rsid w:val="2F420E20"/>
    <w:rsid w:val="2F452393"/>
    <w:rsid w:val="2F455F1D"/>
    <w:rsid w:val="2F4A6291"/>
    <w:rsid w:val="2F5277B1"/>
    <w:rsid w:val="2F5326A5"/>
    <w:rsid w:val="2F646708"/>
    <w:rsid w:val="2F646CDA"/>
    <w:rsid w:val="2F6A4E58"/>
    <w:rsid w:val="2F6F3477"/>
    <w:rsid w:val="2F731EE4"/>
    <w:rsid w:val="2F7669BA"/>
    <w:rsid w:val="2F770411"/>
    <w:rsid w:val="2F7D23BD"/>
    <w:rsid w:val="2F7D389B"/>
    <w:rsid w:val="2F7F55EF"/>
    <w:rsid w:val="2F832EF6"/>
    <w:rsid w:val="2F852462"/>
    <w:rsid w:val="2F9A6243"/>
    <w:rsid w:val="2F9C38E6"/>
    <w:rsid w:val="2FA539B8"/>
    <w:rsid w:val="2FB74F57"/>
    <w:rsid w:val="2FB92659"/>
    <w:rsid w:val="2FBA0F73"/>
    <w:rsid w:val="2FBB3E6C"/>
    <w:rsid w:val="2FCC5DF6"/>
    <w:rsid w:val="2FD23583"/>
    <w:rsid w:val="2FDD3BEA"/>
    <w:rsid w:val="2FE977BA"/>
    <w:rsid w:val="2FF624BE"/>
    <w:rsid w:val="2FFB6945"/>
    <w:rsid w:val="2FFBD2B4"/>
    <w:rsid w:val="30012F9C"/>
    <w:rsid w:val="30081448"/>
    <w:rsid w:val="30151E4F"/>
    <w:rsid w:val="301E7431"/>
    <w:rsid w:val="3023092E"/>
    <w:rsid w:val="302F14EA"/>
    <w:rsid w:val="304647DA"/>
    <w:rsid w:val="30470FC3"/>
    <w:rsid w:val="30702187"/>
    <w:rsid w:val="30742304"/>
    <w:rsid w:val="307652C0"/>
    <w:rsid w:val="308974AE"/>
    <w:rsid w:val="308E3936"/>
    <w:rsid w:val="308E71B9"/>
    <w:rsid w:val="308F0B33"/>
    <w:rsid w:val="309146DA"/>
    <w:rsid w:val="30965724"/>
    <w:rsid w:val="30AC2361"/>
    <w:rsid w:val="30B50F77"/>
    <w:rsid w:val="30C01BBE"/>
    <w:rsid w:val="30DE01E6"/>
    <w:rsid w:val="30E97792"/>
    <w:rsid w:val="30F05F59"/>
    <w:rsid w:val="30F1489A"/>
    <w:rsid w:val="30F67E62"/>
    <w:rsid w:val="30F7734D"/>
    <w:rsid w:val="31037178"/>
    <w:rsid w:val="31182E63"/>
    <w:rsid w:val="312B28BA"/>
    <w:rsid w:val="313210D6"/>
    <w:rsid w:val="31324444"/>
    <w:rsid w:val="31335748"/>
    <w:rsid w:val="313561F5"/>
    <w:rsid w:val="31367CE3"/>
    <w:rsid w:val="314011DB"/>
    <w:rsid w:val="314C0871"/>
    <w:rsid w:val="31560D18"/>
    <w:rsid w:val="31582A77"/>
    <w:rsid w:val="31595212"/>
    <w:rsid w:val="315A1D85"/>
    <w:rsid w:val="31637C74"/>
    <w:rsid w:val="3166141B"/>
    <w:rsid w:val="3167756C"/>
    <w:rsid w:val="316776DC"/>
    <w:rsid w:val="3168491E"/>
    <w:rsid w:val="31777136"/>
    <w:rsid w:val="31887E9F"/>
    <w:rsid w:val="31940C65"/>
    <w:rsid w:val="319C18F5"/>
    <w:rsid w:val="31A50F80"/>
    <w:rsid w:val="31B16017"/>
    <w:rsid w:val="31B671DC"/>
    <w:rsid w:val="31C64CB7"/>
    <w:rsid w:val="31CC0E66"/>
    <w:rsid w:val="31D23CC5"/>
    <w:rsid w:val="31D300E0"/>
    <w:rsid w:val="31DB2F58"/>
    <w:rsid w:val="31E770AA"/>
    <w:rsid w:val="31FA1C8E"/>
    <w:rsid w:val="31FF2184"/>
    <w:rsid w:val="320A7897"/>
    <w:rsid w:val="32106030"/>
    <w:rsid w:val="321F2C67"/>
    <w:rsid w:val="322040CC"/>
    <w:rsid w:val="32235F6D"/>
    <w:rsid w:val="32273DCD"/>
    <w:rsid w:val="324021F9"/>
    <w:rsid w:val="32443361"/>
    <w:rsid w:val="324A354C"/>
    <w:rsid w:val="324D7630"/>
    <w:rsid w:val="325E5921"/>
    <w:rsid w:val="32676354"/>
    <w:rsid w:val="32694A7A"/>
    <w:rsid w:val="32720A86"/>
    <w:rsid w:val="3279053A"/>
    <w:rsid w:val="327C15D5"/>
    <w:rsid w:val="327E04E3"/>
    <w:rsid w:val="328B7EF8"/>
    <w:rsid w:val="329B7C1A"/>
    <w:rsid w:val="32A0461A"/>
    <w:rsid w:val="32A8036C"/>
    <w:rsid w:val="32B653A0"/>
    <w:rsid w:val="32CB6BC6"/>
    <w:rsid w:val="32D635D7"/>
    <w:rsid w:val="32E70612"/>
    <w:rsid w:val="32FC6D26"/>
    <w:rsid w:val="330B3CCA"/>
    <w:rsid w:val="330D3925"/>
    <w:rsid w:val="330E4C4E"/>
    <w:rsid w:val="33184F86"/>
    <w:rsid w:val="332164BA"/>
    <w:rsid w:val="33250D94"/>
    <w:rsid w:val="332F25E3"/>
    <w:rsid w:val="333615A1"/>
    <w:rsid w:val="333B41A8"/>
    <w:rsid w:val="334B0336"/>
    <w:rsid w:val="335047BE"/>
    <w:rsid w:val="335F1BE8"/>
    <w:rsid w:val="33616C57"/>
    <w:rsid w:val="336D3D6E"/>
    <w:rsid w:val="33784CC4"/>
    <w:rsid w:val="33853DAC"/>
    <w:rsid w:val="339461AC"/>
    <w:rsid w:val="339C0EF2"/>
    <w:rsid w:val="33A72C4E"/>
    <w:rsid w:val="33B25B51"/>
    <w:rsid w:val="33BD156F"/>
    <w:rsid w:val="33C03A03"/>
    <w:rsid w:val="33C4477D"/>
    <w:rsid w:val="33CD07C8"/>
    <w:rsid w:val="33D97EAD"/>
    <w:rsid w:val="33E701B5"/>
    <w:rsid w:val="33F31A49"/>
    <w:rsid w:val="33FD476C"/>
    <w:rsid w:val="34034262"/>
    <w:rsid w:val="340A166E"/>
    <w:rsid w:val="3413131F"/>
    <w:rsid w:val="342B1BA3"/>
    <w:rsid w:val="343B45EB"/>
    <w:rsid w:val="343B5572"/>
    <w:rsid w:val="343B7C3F"/>
    <w:rsid w:val="34463A07"/>
    <w:rsid w:val="34535E07"/>
    <w:rsid w:val="3456178E"/>
    <w:rsid w:val="345E1C07"/>
    <w:rsid w:val="34673F86"/>
    <w:rsid w:val="346A4F0B"/>
    <w:rsid w:val="346F62E9"/>
    <w:rsid w:val="3473361C"/>
    <w:rsid w:val="347E742F"/>
    <w:rsid w:val="349260CF"/>
    <w:rsid w:val="34A81718"/>
    <w:rsid w:val="34AC3E19"/>
    <w:rsid w:val="34BC56DE"/>
    <w:rsid w:val="34D04F2C"/>
    <w:rsid w:val="34DE074D"/>
    <w:rsid w:val="34E15E4E"/>
    <w:rsid w:val="34E42656"/>
    <w:rsid w:val="34F06254"/>
    <w:rsid w:val="34F15243"/>
    <w:rsid w:val="34F6EC4F"/>
    <w:rsid w:val="34F77FF2"/>
    <w:rsid w:val="35026FBA"/>
    <w:rsid w:val="3506060C"/>
    <w:rsid w:val="350B5BD4"/>
    <w:rsid w:val="350E5A19"/>
    <w:rsid w:val="35153B19"/>
    <w:rsid w:val="3532654D"/>
    <w:rsid w:val="3537539D"/>
    <w:rsid w:val="3538743B"/>
    <w:rsid w:val="353B152A"/>
    <w:rsid w:val="353D5201"/>
    <w:rsid w:val="354B388E"/>
    <w:rsid w:val="354E7291"/>
    <w:rsid w:val="355F3EB9"/>
    <w:rsid w:val="3567792B"/>
    <w:rsid w:val="356B252F"/>
    <w:rsid w:val="356D12B5"/>
    <w:rsid w:val="35751DE8"/>
    <w:rsid w:val="35830377"/>
    <w:rsid w:val="3590276F"/>
    <w:rsid w:val="359833FE"/>
    <w:rsid w:val="35A26C11"/>
    <w:rsid w:val="35AB08FC"/>
    <w:rsid w:val="35C1541E"/>
    <w:rsid w:val="35C63D9C"/>
    <w:rsid w:val="35D129E0"/>
    <w:rsid w:val="35E76FD8"/>
    <w:rsid w:val="35E8118B"/>
    <w:rsid w:val="35EB7A40"/>
    <w:rsid w:val="35F44A12"/>
    <w:rsid w:val="35F4624B"/>
    <w:rsid w:val="35FD3123"/>
    <w:rsid w:val="360C20B8"/>
    <w:rsid w:val="361032B3"/>
    <w:rsid w:val="361352C6"/>
    <w:rsid w:val="36173CCD"/>
    <w:rsid w:val="362045DC"/>
    <w:rsid w:val="36350CFE"/>
    <w:rsid w:val="36363A8C"/>
    <w:rsid w:val="363F160E"/>
    <w:rsid w:val="36400811"/>
    <w:rsid w:val="36477BC9"/>
    <w:rsid w:val="365361B9"/>
    <w:rsid w:val="365E1EC3"/>
    <w:rsid w:val="36601B42"/>
    <w:rsid w:val="36645FCA"/>
    <w:rsid w:val="3665184D"/>
    <w:rsid w:val="366819A9"/>
    <w:rsid w:val="367A7E8C"/>
    <w:rsid w:val="36841F6E"/>
    <w:rsid w:val="368E747E"/>
    <w:rsid w:val="369E1627"/>
    <w:rsid w:val="369F7DF7"/>
    <w:rsid w:val="36A165B9"/>
    <w:rsid w:val="36BA4EAA"/>
    <w:rsid w:val="36C52D93"/>
    <w:rsid w:val="36C7606F"/>
    <w:rsid w:val="36CA6FF3"/>
    <w:rsid w:val="36CC46F5"/>
    <w:rsid w:val="36CF347B"/>
    <w:rsid w:val="36D60888"/>
    <w:rsid w:val="36D65004"/>
    <w:rsid w:val="36E2469A"/>
    <w:rsid w:val="36E6529F"/>
    <w:rsid w:val="36F01431"/>
    <w:rsid w:val="36FE7125"/>
    <w:rsid w:val="37093011"/>
    <w:rsid w:val="37225E74"/>
    <w:rsid w:val="372B28DE"/>
    <w:rsid w:val="37364124"/>
    <w:rsid w:val="37387080"/>
    <w:rsid w:val="373F2DB2"/>
    <w:rsid w:val="37445638"/>
    <w:rsid w:val="3749334A"/>
    <w:rsid w:val="374B4FC3"/>
    <w:rsid w:val="375B0AE1"/>
    <w:rsid w:val="377E0817"/>
    <w:rsid w:val="377F1F9A"/>
    <w:rsid w:val="377F3D48"/>
    <w:rsid w:val="378F7D49"/>
    <w:rsid w:val="37A44758"/>
    <w:rsid w:val="37AD4456"/>
    <w:rsid w:val="37AE315C"/>
    <w:rsid w:val="37B226ED"/>
    <w:rsid w:val="37B649C2"/>
    <w:rsid w:val="37B93361"/>
    <w:rsid w:val="37C446F2"/>
    <w:rsid w:val="37CD289E"/>
    <w:rsid w:val="37CF596D"/>
    <w:rsid w:val="37D1230E"/>
    <w:rsid w:val="37D800AA"/>
    <w:rsid w:val="37DDD360"/>
    <w:rsid w:val="37DF49DB"/>
    <w:rsid w:val="37E8679A"/>
    <w:rsid w:val="37EE7013"/>
    <w:rsid w:val="37F21018"/>
    <w:rsid w:val="37F31F59"/>
    <w:rsid w:val="380445A4"/>
    <w:rsid w:val="380668D4"/>
    <w:rsid w:val="38070D5D"/>
    <w:rsid w:val="380D0904"/>
    <w:rsid w:val="3812725D"/>
    <w:rsid w:val="381515E1"/>
    <w:rsid w:val="38153792"/>
    <w:rsid w:val="3819221C"/>
    <w:rsid w:val="38303448"/>
    <w:rsid w:val="38390D6B"/>
    <w:rsid w:val="38394C4C"/>
    <w:rsid w:val="383C2EEA"/>
    <w:rsid w:val="38417ADA"/>
    <w:rsid w:val="385B6390"/>
    <w:rsid w:val="38623892"/>
    <w:rsid w:val="38677D19"/>
    <w:rsid w:val="38755D7C"/>
    <w:rsid w:val="387821B2"/>
    <w:rsid w:val="387F09DE"/>
    <w:rsid w:val="388108C3"/>
    <w:rsid w:val="38845FC5"/>
    <w:rsid w:val="3886532A"/>
    <w:rsid w:val="388E22BA"/>
    <w:rsid w:val="38930377"/>
    <w:rsid w:val="38934105"/>
    <w:rsid w:val="38C13CF5"/>
    <w:rsid w:val="38C713D9"/>
    <w:rsid w:val="38C757B4"/>
    <w:rsid w:val="38CE3499"/>
    <w:rsid w:val="38CE75BF"/>
    <w:rsid w:val="38D10144"/>
    <w:rsid w:val="38D1128A"/>
    <w:rsid w:val="38E86570"/>
    <w:rsid w:val="38EC46EF"/>
    <w:rsid w:val="38ED59F4"/>
    <w:rsid w:val="38F058E9"/>
    <w:rsid w:val="38F51F38"/>
    <w:rsid w:val="38FC0F79"/>
    <w:rsid w:val="38FD53BE"/>
    <w:rsid w:val="3900750B"/>
    <w:rsid w:val="391B523E"/>
    <w:rsid w:val="391E7769"/>
    <w:rsid w:val="3925043E"/>
    <w:rsid w:val="39353E43"/>
    <w:rsid w:val="393650C5"/>
    <w:rsid w:val="393E24A9"/>
    <w:rsid w:val="39400FE4"/>
    <w:rsid w:val="39403454"/>
    <w:rsid w:val="3941252B"/>
    <w:rsid w:val="3952190B"/>
    <w:rsid w:val="39527917"/>
    <w:rsid w:val="3953008B"/>
    <w:rsid w:val="395350F7"/>
    <w:rsid w:val="39546505"/>
    <w:rsid w:val="39581820"/>
    <w:rsid w:val="396B7B12"/>
    <w:rsid w:val="397A08A5"/>
    <w:rsid w:val="397E74E1"/>
    <w:rsid w:val="398117A8"/>
    <w:rsid w:val="398E1CFA"/>
    <w:rsid w:val="399F6172"/>
    <w:rsid w:val="39AC4B2D"/>
    <w:rsid w:val="39BB290A"/>
    <w:rsid w:val="39C1344E"/>
    <w:rsid w:val="39C311F6"/>
    <w:rsid w:val="39CB75E0"/>
    <w:rsid w:val="39CD2012"/>
    <w:rsid w:val="39D4246E"/>
    <w:rsid w:val="39D835FC"/>
    <w:rsid w:val="39E5134A"/>
    <w:rsid w:val="39E82EEA"/>
    <w:rsid w:val="39EB03F6"/>
    <w:rsid w:val="39EC289A"/>
    <w:rsid w:val="39FB2493"/>
    <w:rsid w:val="39FD0D69"/>
    <w:rsid w:val="3A0E6D29"/>
    <w:rsid w:val="3A116F3A"/>
    <w:rsid w:val="3A1741DD"/>
    <w:rsid w:val="3A1D4073"/>
    <w:rsid w:val="3A335D0B"/>
    <w:rsid w:val="3A447146"/>
    <w:rsid w:val="3A461342"/>
    <w:rsid w:val="3A4E18DD"/>
    <w:rsid w:val="3A652748"/>
    <w:rsid w:val="3A746DDE"/>
    <w:rsid w:val="3A7767EB"/>
    <w:rsid w:val="3A805556"/>
    <w:rsid w:val="3A825A8A"/>
    <w:rsid w:val="3A83350C"/>
    <w:rsid w:val="3AA008BD"/>
    <w:rsid w:val="3AAA459A"/>
    <w:rsid w:val="3AB40F90"/>
    <w:rsid w:val="3AB574EB"/>
    <w:rsid w:val="3AB60796"/>
    <w:rsid w:val="3AB7411F"/>
    <w:rsid w:val="3AB82CF9"/>
    <w:rsid w:val="3AB85202"/>
    <w:rsid w:val="3AC24703"/>
    <w:rsid w:val="3AC4117B"/>
    <w:rsid w:val="3AC42096"/>
    <w:rsid w:val="3ACA65BD"/>
    <w:rsid w:val="3AF83622"/>
    <w:rsid w:val="3AF978A7"/>
    <w:rsid w:val="3B0317FE"/>
    <w:rsid w:val="3B093248"/>
    <w:rsid w:val="3B27789D"/>
    <w:rsid w:val="3B2B0D2B"/>
    <w:rsid w:val="3B3A09A6"/>
    <w:rsid w:val="3B3A303A"/>
    <w:rsid w:val="3B3D6CE8"/>
    <w:rsid w:val="3B44447A"/>
    <w:rsid w:val="3B5051DE"/>
    <w:rsid w:val="3B562250"/>
    <w:rsid w:val="3B56710D"/>
    <w:rsid w:val="3B59226A"/>
    <w:rsid w:val="3B593F32"/>
    <w:rsid w:val="3B5A7CEC"/>
    <w:rsid w:val="3B62097B"/>
    <w:rsid w:val="3B62474C"/>
    <w:rsid w:val="3B733C08"/>
    <w:rsid w:val="3B7A279E"/>
    <w:rsid w:val="3B866764"/>
    <w:rsid w:val="3B976976"/>
    <w:rsid w:val="3B9E2D5F"/>
    <w:rsid w:val="3BA7366E"/>
    <w:rsid w:val="3BA97B13"/>
    <w:rsid w:val="3BC07BE8"/>
    <w:rsid w:val="3BC708B5"/>
    <w:rsid w:val="3BD1296C"/>
    <w:rsid w:val="3BD34132"/>
    <w:rsid w:val="3BE05CB0"/>
    <w:rsid w:val="3BE7403F"/>
    <w:rsid w:val="3BE91DF4"/>
    <w:rsid w:val="3BF227E9"/>
    <w:rsid w:val="3BF71C70"/>
    <w:rsid w:val="3BFA68A4"/>
    <w:rsid w:val="3BFB0B29"/>
    <w:rsid w:val="3BFB3366"/>
    <w:rsid w:val="3BFF206B"/>
    <w:rsid w:val="3C01177E"/>
    <w:rsid w:val="3C071109"/>
    <w:rsid w:val="3C092FC4"/>
    <w:rsid w:val="3C0D20C8"/>
    <w:rsid w:val="3C152084"/>
    <w:rsid w:val="3C155C64"/>
    <w:rsid w:val="3C1F67B0"/>
    <w:rsid w:val="3C2327D7"/>
    <w:rsid w:val="3C257E86"/>
    <w:rsid w:val="3C2706AF"/>
    <w:rsid w:val="3C3751BF"/>
    <w:rsid w:val="3C3A1A65"/>
    <w:rsid w:val="3C440F6E"/>
    <w:rsid w:val="3C4655BA"/>
    <w:rsid w:val="3C531EA7"/>
    <w:rsid w:val="3C630B79"/>
    <w:rsid w:val="3C6622AC"/>
    <w:rsid w:val="3C743CBC"/>
    <w:rsid w:val="3C7B43C6"/>
    <w:rsid w:val="3C8321AD"/>
    <w:rsid w:val="3C873204"/>
    <w:rsid w:val="3C8E4865"/>
    <w:rsid w:val="3C9B6CCF"/>
    <w:rsid w:val="3C9F0383"/>
    <w:rsid w:val="3CB272CA"/>
    <w:rsid w:val="3CB75A2A"/>
    <w:rsid w:val="3CB86C2C"/>
    <w:rsid w:val="3CBE394E"/>
    <w:rsid w:val="3CC75CC4"/>
    <w:rsid w:val="3CCC6F99"/>
    <w:rsid w:val="3CCE0ED2"/>
    <w:rsid w:val="3CCE564F"/>
    <w:rsid w:val="3CDA0B53"/>
    <w:rsid w:val="3CDE029E"/>
    <w:rsid w:val="3CF94F5F"/>
    <w:rsid w:val="3CF967AC"/>
    <w:rsid w:val="3CFB7418"/>
    <w:rsid w:val="3CFF5E1E"/>
    <w:rsid w:val="3D057566"/>
    <w:rsid w:val="3D100A3C"/>
    <w:rsid w:val="3D214A2A"/>
    <w:rsid w:val="3D36681F"/>
    <w:rsid w:val="3D434AB8"/>
    <w:rsid w:val="3D46630F"/>
    <w:rsid w:val="3D636EBE"/>
    <w:rsid w:val="3D6F7B71"/>
    <w:rsid w:val="3D744018"/>
    <w:rsid w:val="3D7570E2"/>
    <w:rsid w:val="3D77198C"/>
    <w:rsid w:val="3D771FA2"/>
    <w:rsid w:val="3D812352"/>
    <w:rsid w:val="3D8843DD"/>
    <w:rsid w:val="3D8B5F3F"/>
    <w:rsid w:val="3D8D4788"/>
    <w:rsid w:val="3D94586F"/>
    <w:rsid w:val="3D962E9A"/>
    <w:rsid w:val="3DA32612"/>
    <w:rsid w:val="3DAD2ABF"/>
    <w:rsid w:val="3DB9185E"/>
    <w:rsid w:val="3DC52364"/>
    <w:rsid w:val="3DC81D18"/>
    <w:rsid w:val="3DD73903"/>
    <w:rsid w:val="3DD90040"/>
    <w:rsid w:val="3DEC0D68"/>
    <w:rsid w:val="3DED1212"/>
    <w:rsid w:val="3DEE0BC1"/>
    <w:rsid w:val="3DEE16D3"/>
    <w:rsid w:val="3DFB52DC"/>
    <w:rsid w:val="3DFB728C"/>
    <w:rsid w:val="3DFF19AF"/>
    <w:rsid w:val="3DFF211F"/>
    <w:rsid w:val="3DFF2687"/>
    <w:rsid w:val="3E025A4C"/>
    <w:rsid w:val="3E05314D"/>
    <w:rsid w:val="3E1C1033"/>
    <w:rsid w:val="3E255C01"/>
    <w:rsid w:val="3E2E638C"/>
    <w:rsid w:val="3E301A13"/>
    <w:rsid w:val="3E303775"/>
    <w:rsid w:val="3E315959"/>
    <w:rsid w:val="3E3D6B2B"/>
    <w:rsid w:val="3E4C38C0"/>
    <w:rsid w:val="3E501640"/>
    <w:rsid w:val="3E6212E9"/>
    <w:rsid w:val="3E6B1BF8"/>
    <w:rsid w:val="3E6B3412"/>
    <w:rsid w:val="3E795CE7"/>
    <w:rsid w:val="3E7A310C"/>
    <w:rsid w:val="3E876F2F"/>
    <w:rsid w:val="3E936E36"/>
    <w:rsid w:val="3E995A53"/>
    <w:rsid w:val="3EA753C9"/>
    <w:rsid w:val="3EB81A97"/>
    <w:rsid w:val="3EC42935"/>
    <w:rsid w:val="3EC62A3C"/>
    <w:rsid w:val="3ED207B4"/>
    <w:rsid w:val="3ED51470"/>
    <w:rsid w:val="3EDD26BF"/>
    <w:rsid w:val="3EEA46C5"/>
    <w:rsid w:val="3EED7336"/>
    <w:rsid w:val="3EEF686E"/>
    <w:rsid w:val="3EF93B63"/>
    <w:rsid w:val="3EFE6D02"/>
    <w:rsid w:val="3F071A76"/>
    <w:rsid w:val="3F174EB8"/>
    <w:rsid w:val="3F2D641B"/>
    <w:rsid w:val="3F347E59"/>
    <w:rsid w:val="3F38629F"/>
    <w:rsid w:val="3F3A118E"/>
    <w:rsid w:val="3F593592"/>
    <w:rsid w:val="3F6654DF"/>
    <w:rsid w:val="3F6E155B"/>
    <w:rsid w:val="3F750CCB"/>
    <w:rsid w:val="3F751545"/>
    <w:rsid w:val="3F7662C0"/>
    <w:rsid w:val="3F895ED1"/>
    <w:rsid w:val="3F9C48DF"/>
    <w:rsid w:val="3F9D57ED"/>
    <w:rsid w:val="3FA54DF8"/>
    <w:rsid w:val="3FAB2584"/>
    <w:rsid w:val="3FAB5618"/>
    <w:rsid w:val="3FAF6CB3"/>
    <w:rsid w:val="3FBFCD10"/>
    <w:rsid w:val="3FC76631"/>
    <w:rsid w:val="3FC80830"/>
    <w:rsid w:val="3FD83F4D"/>
    <w:rsid w:val="3FDB3116"/>
    <w:rsid w:val="3FE11DB7"/>
    <w:rsid w:val="3FE24206"/>
    <w:rsid w:val="3FEC4824"/>
    <w:rsid w:val="3FEF1D74"/>
    <w:rsid w:val="3FF52228"/>
    <w:rsid w:val="3FFF03CB"/>
    <w:rsid w:val="3FFF47A4"/>
    <w:rsid w:val="400805E3"/>
    <w:rsid w:val="400D220D"/>
    <w:rsid w:val="400D35D6"/>
    <w:rsid w:val="400E0E9A"/>
    <w:rsid w:val="40201950"/>
    <w:rsid w:val="40372168"/>
    <w:rsid w:val="404A127C"/>
    <w:rsid w:val="404B41B3"/>
    <w:rsid w:val="404E51C0"/>
    <w:rsid w:val="404E60A5"/>
    <w:rsid w:val="40503515"/>
    <w:rsid w:val="4057427B"/>
    <w:rsid w:val="405B10A3"/>
    <w:rsid w:val="407035C7"/>
    <w:rsid w:val="40751C4D"/>
    <w:rsid w:val="4075673B"/>
    <w:rsid w:val="407F5DE0"/>
    <w:rsid w:val="40915CFA"/>
    <w:rsid w:val="409C408B"/>
    <w:rsid w:val="40A15597"/>
    <w:rsid w:val="40BC23C2"/>
    <w:rsid w:val="40BE0DC0"/>
    <w:rsid w:val="40C137C7"/>
    <w:rsid w:val="40C65076"/>
    <w:rsid w:val="40CF6BBF"/>
    <w:rsid w:val="40D01863"/>
    <w:rsid w:val="40D31FE7"/>
    <w:rsid w:val="40E33271"/>
    <w:rsid w:val="40E4789A"/>
    <w:rsid w:val="40E81F8C"/>
    <w:rsid w:val="40F24B70"/>
    <w:rsid w:val="40FA17CA"/>
    <w:rsid w:val="411375D6"/>
    <w:rsid w:val="411B5C5E"/>
    <w:rsid w:val="412368EE"/>
    <w:rsid w:val="412B20E1"/>
    <w:rsid w:val="412D2320"/>
    <w:rsid w:val="41322ABE"/>
    <w:rsid w:val="4133062F"/>
    <w:rsid w:val="41371D0B"/>
    <w:rsid w:val="414F73B2"/>
    <w:rsid w:val="41566567"/>
    <w:rsid w:val="41585AC3"/>
    <w:rsid w:val="41692367"/>
    <w:rsid w:val="416B5D10"/>
    <w:rsid w:val="417C49FE"/>
    <w:rsid w:val="419868AD"/>
    <w:rsid w:val="41A0173B"/>
    <w:rsid w:val="41A10F47"/>
    <w:rsid w:val="41A506FC"/>
    <w:rsid w:val="41A75842"/>
    <w:rsid w:val="41AD4978"/>
    <w:rsid w:val="41BF2EE9"/>
    <w:rsid w:val="41BF5366"/>
    <w:rsid w:val="41C9707C"/>
    <w:rsid w:val="41CA7043"/>
    <w:rsid w:val="41CF2887"/>
    <w:rsid w:val="41D252B8"/>
    <w:rsid w:val="41F058DA"/>
    <w:rsid w:val="41FA3257"/>
    <w:rsid w:val="420157EE"/>
    <w:rsid w:val="420A7FB7"/>
    <w:rsid w:val="42125899"/>
    <w:rsid w:val="42196C48"/>
    <w:rsid w:val="4220550C"/>
    <w:rsid w:val="4221632B"/>
    <w:rsid w:val="42282918"/>
    <w:rsid w:val="422C55B6"/>
    <w:rsid w:val="42336EF3"/>
    <w:rsid w:val="42372CC3"/>
    <w:rsid w:val="42494B41"/>
    <w:rsid w:val="42546C60"/>
    <w:rsid w:val="42590308"/>
    <w:rsid w:val="425A0B21"/>
    <w:rsid w:val="42607B66"/>
    <w:rsid w:val="42620570"/>
    <w:rsid w:val="428377AF"/>
    <w:rsid w:val="428803B3"/>
    <w:rsid w:val="428F7D3E"/>
    <w:rsid w:val="4291420F"/>
    <w:rsid w:val="42A40063"/>
    <w:rsid w:val="42A80D89"/>
    <w:rsid w:val="42AD139B"/>
    <w:rsid w:val="42C75B57"/>
    <w:rsid w:val="42CB5B7A"/>
    <w:rsid w:val="42CE6929"/>
    <w:rsid w:val="42D77239"/>
    <w:rsid w:val="42DC36C1"/>
    <w:rsid w:val="42E10A64"/>
    <w:rsid w:val="42EB4BF1"/>
    <w:rsid w:val="42F26851"/>
    <w:rsid w:val="42FA7117"/>
    <w:rsid w:val="42FD3BF5"/>
    <w:rsid w:val="430C39D0"/>
    <w:rsid w:val="43162E46"/>
    <w:rsid w:val="432050AF"/>
    <w:rsid w:val="43273434"/>
    <w:rsid w:val="4330314B"/>
    <w:rsid w:val="433520FF"/>
    <w:rsid w:val="43401CD0"/>
    <w:rsid w:val="434E2673"/>
    <w:rsid w:val="43522F9D"/>
    <w:rsid w:val="43551988"/>
    <w:rsid w:val="43572981"/>
    <w:rsid w:val="4365451E"/>
    <w:rsid w:val="43911EEB"/>
    <w:rsid w:val="43931B6A"/>
    <w:rsid w:val="439B11E9"/>
    <w:rsid w:val="439D5CFD"/>
    <w:rsid w:val="43A3605B"/>
    <w:rsid w:val="43A607B4"/>
    <w:rsid w:val="43AB7211"/>
    <w:rsid w:val="43AE342B"/>
    <w:rsid w:val="43AF5C17"/>
    <w:rsid w:val="43BB11CD"/>
    <w:rsid w:val="43BD29AF"/>
    <w:rsid w:val="43CC7746"/>
    <w:rsid w:val="43CE48E2"/>
    <w:rsid w:val="43D04381"/>
    <w:rsid w:val="43D21563"/>
    <w:rsid w:val="43D815DD"/>
    <w:rsid w:val="43DB5067"/>
    <w:rsid w:val="43E57059"/>
    <w:rsid w:val="43E81775"/>
    <w:rsid w:val="43ED34FE"/>
    <w:rsid w:val="43EF4EE0"/>
    <w:rsid w:val="43F63E0D"/>
    <w:rsid w:val="44015848"/>
    <w:rsid w:val="440356A1"/>
    <w:rsid w:val="4407792B"/>
    <w:rsid w:val="44174342"/>
    <w:rsid w:val="44192386"/>
    <w:rsid w:val="442A2561"/>
    <w:rsid w:val="443A35FD"/>
    <w:rsid w:val="443C3B93"/>
    <w:rsid w:val="444A3897"/>
    <w:rsid w:val="444A5158"/>
    <w:rsid w:val="444E229E"/>
    <w:rsid w:val="44567A03"/>
    <w:rsid w:val="445A1933"/>
    <w:rsid w:val="44620F3E"/>
    <w:rsid w:val="4477656F"/>
    <w:rsid w:val="448050A3"/>
    <w:rsid w:val="44857584"/>
    <w:rsid w:val="44965F15"/>
    <w:rsid w:val="449A491B"/>
    <w:rsid w:val="44A6072E"/>
    <w:rsid w:val="44AC5AAD"/>
    <w:rsid w:val="44B64FD8"/>
    <w:rsid w:val="44C003FB"/>
    <w:rsid w:val="44CA1766"/>
    <w:rsid w:val="44CD05ED"/>
    <w:rsid w:val="44D92DF4"/>
    <w:rsid w:val="44E55C94"/>
    <w:rsid w:val="44E61FEB"/>
    <w:rsid w:val="44EA211C"/>
    <w:rsid w:val="44F74625"/>
    <w:rsid w:val="44F775BF"/>
    <w:rsid w:val="44FD5D7F"/>
    <w:rsid w:val="4506577F"/>
    <w:rsid w:val="4518751F"/>
    <w:rsid w:val="45211489"/>
    <w:rsid w:val="45263B94"/>
    <w:rsid w:val="452779D7"/>
    <w:rsid w:val="4535458A"/>
    <w:rsid w:val="453C1F26"/>
    <w:rsid w:val="4540003B"/>
    <w:rsid w:val="4543264F"/>
    <w:rsid w:val="45454A53"/>
    <w:rsid w:val="454C0690"/>
    <w:rsid w:val="455240CA"/>
    <w:rsid w:val="45580361"/>
    <w:rsid w:val="456D26F5"/>
    <w:rsid w:val="457A3118"/>
    <w:rsid w:val="457D2990"/>
    <w:rsid w:val="457D7156"/>
    <w:rsid w:val="457E76A4"/>
    <w:rsid w:val="45815947"/>
    <w:rsid w:val="458401E1"/>
    <w:rsid w:val="45871956"/>
    <w:rsid w:val="45932935"/>
    <w:rsid w:val="45954D4B"/>
    <w:rsid w:val="459D1EBA"/>
    <w:rsid w:val="45AC50F2"/>
    <w:rsid w:val="45AF5C62"/>
    <w:rsid w:val="45B07FC9"/>
    <w:rsid w:val="45B27C62"/>
    <w:rsid w:val="45B928F4"/>
    <w:rsid w:val="45BBE564"/>
    <w:rsid w:val="45BE5977"/>
    <w:rsid w:val="45D04998"/>
    <w:rsid w:val="45D97358"/>
    <w:rsid w:val="45E8203F"/>
    <w:rsid w:val="45EE376E"/>
    <w:rsid w:val="45F76DD6"/>
    <w:rsid w:val="45FB09EA"/>
    <w:rsid w:val="45FF7A66"/>
    <w:rsid w:val="4600048C"/>
    <w:rsid w:val="460615EF"/>
    <w:rsid w:val="461B23AC"/>
    <w:rsid w:val="46302433"/>
    <w:rsid w:val="4635213E"/>
    <w:rsid w:val="46375641"/>
    <w:rsid w:val="463B6306"/>
    <w:rsid w:val="464311F1"/>
    <w:rsid w:val="465E4AB3"/>
    <w:rsid w:val="4660121C"/>
    <w:rsid w:val="466F5623"/>
    <w:rsid w:val="466F579B"/>
    <w:rsid w:val="46780629"/>
    <w:rsid w:val="467912FF"/>
    <w:rsid w:val="467D0334"/>
    <w:rsid w:val="467F5A35"/>
    <w:rsid w:val="468907A0"/>
    <w:rsid w:val="469C0FB0"/>
    <w:rsid w:val="46A476C3"/>
    <w:rsid w:val="46A56AFF"/>
    <w:rsid w:val="46AA1315"/>
    <w:rsid w:val="46C11D22"/>
    <w:rsid w:val="46C4652A"/>
    <w:rsid w:val="46C529D7"/>
    <w:rsid w:val="46C65E93"/>
    <w:rsid w:val="46E22257"/>
    <w:rsid w:val="46E22FD6"/>
    <w:rsid w:val="46E56A5F"/>
    <w:rsid w:val="46EE30CD"/>
    <w:rsid w:val="46F56CF9"/>
    <w:rsid w:val="46FC6684"/>
    <w:rsid w:val="46FE0177"/>
    <w:rsid w:val="4718577B"/>
    <w:rsid w:val="471D6BB8"/>
    <w:rsid w:val="472232FB"/>
    <w:rsid w:val="472B71D3"/>
    <w:rsid w:val="472D6E53"/>
    <w:rsid w:val="472E6CAF"/>
    <w:rsid w:val="4730365B"/>
    <w:rsid w:val="47335528"/>
    <w:rsid w:val="47390DD3"/>
    <w:rsid w:val="47441F2C"/>
    <w:rsid w:val="474A4205"/>
    <w:rsid w:val="4752380F"/>
    <w:rsid w:val="47531291"/>
    <w:rsid w:val="475C7EF5"/>
    <w:rsid w:val="476272AE"/>
    <w:rsid w:val="4764152B"/>
    <w:rsid w:val="47686398"/>
    <w:rsid w:val="47745A86"/>
    <w:rsid w:val="478C26EF"/>
    <w:rsid w:val="479245F9"/>
    <w:rsid w:val="479A693D"/>
    <w:rsid w:val="479B2D0A"/>
    <w:rsid w:val="479D620D"/>
    <w:rsid w:val="47A2033D"/>
    <w:rsid w:val="47C809FF"/>
    <w:rsid w:val="47DF46F8"/>
    <w:rsid w:val="47F620B0"/>
    <w:rsid w:val="47FE172A"/>
    <w:rsid w:val="480262FF"/>
    <w:rsid w:val="48067993"/>
    <w:rsid w:val="4809333E"/>
    <w:rsid w:val="480B6841"/>
    <w:rsid w:val="481261AE"/>
    <w:rsid w:val="481C455D"/>
    <w:rsid w:val="48217EC1"/>
    <w:rsid w:val="48276837"/>
    <w:rsid w:val="48285246"/>
    <w:rsid w:val="482A6791"/>
    <w:rsid w:val="482B34F2"/>
    <w:rsid w:val="482C6878"/>
    <w:rsid w:val="482D69F6"/>
    <w:rsid w:val="4830797A"/>
    <w:rsid w:val="484027D4"/>
    <w:rsid w:val="48472E23"/>
    <w:rsid w:val="484A219B"/>
    <w:rsid w:val="48567BBA"/>
    <w:rsid w:val="485D5DAC"/>
    <w:rsid w:val="485E2A48"/>
    <w:rsid w:val="48667732"/>
    <w:rsid w:val="48690DD9"/>
    <w:rsid w:val="48695139"/>
    <w:rsid w:val="486D5B56"/>
    <w:rsid w:val="487216E8"/>
    <w:rsid w:val="4876149D"/>
    <w:rsid w:val="48773AAD"/>
    <w:rsid w:val="487E6D09"/>
    <w:rsid w:val="48804281"/>
    <w:rsid w:val="48873598"/>
    <w:rsid w:val="488B0283"/>
    <w:rsid w:val="4890451C"/>
    <w:rsid w:val="48955120"/>
    <w:rsid w:val="489E10D6"/>
    <w:rsid w:val="48A22585"/>
    <w:rsid w:val="48A45F34"/>
    <w:rsid w:val="48A71032"/>
    <w:rsid w:val="48AA760E"/>
    <w:rsid w:val="48AE3803"/>
    <w:rsid w:val="48AE685B"/>
    <w:rsid w:val="48BA78DE"/>
    <w:rsid w:val="48BF6C5E"/>
    <w:rsid w:val="48C27CEE"/>
    <w:rsid w:val="48C45C6F"/>
    <w:rsid w:val="48C979B9"/>
    <w:rsid w:val="48D10C4F"/>
    <w:rsid w:val="48D53CFF"/>
    <w:rsid w:val="48E208CC"/>
    <w:rsid w:val="48E63518"/>
    <w:rsid w:val="48E716A7"/>
    <w:rsid w:val="48E83A23"/>
    <w:rsid w:val="48EB3738"/>
    <w:rsid w:val="48F61CC2"/>
    <w:rsid w:val="49170DAE"/>
    <w:rsid w:val="49175A7A"/>
    <w:rsid w:val="491D4A55"/>
    <w:rsid w:val="492A00F2"/>
    <w:rsid w:val="493556ED"/>
    <w:rsid w:val="493EC396"/>
    <w:rsid w:val="493F7B37"/>
    <w:rsid w:val="494B4B3F"/>
    <w:rsid w:val="4950730A"/>
    <w:rsid w:val="495877DD"/>
    <w:rsid w:val="495879DB"/>
    <w:rsid w:val="49592BC5"/>
    <w:rsid w:val="4968562C"/>
    <w:rsid w:val="49710645"/>
    <w:rsid w:val="498E7331"/>
    <w:rsid w:val="499275C2"/>
    <w:rsid w:val="49935043"/>
    <w:rsid w:val="499604A6"/>
    <w:rsid w:val="49971CF5"/>
    <w:rsid w:val="499C3754"/>
    <w:rsid w:val="49A536CB"/>
    <w:rsid w:val="49A94FE8"/>
    <w:rsid w:val="49B6194D"/>
    <w:rsid w:val="49B87801"/>
    <w:rsid w:val="49C0138A"/>
    <w:rsid w:val="49D4021D"/>
    <w:rsid w:val="49D4518D"/>
    <w:rsid w:val="49DA7977"/>
    <w:rsid w:val="49E140B8"/>
    <w:rsid w:val="49E30645"/>
    <w:rsid w:val="49F34184"/>
    <w:rsid w:val="49FC11EF"/>
    <w:rsid w:val="49FC6FF1"/>
    <w:rsid w:val="4A05407D"/>
    <w:rsid w:val="4A07100D"/>
    <w:rsid w:val="4A0A1369"/>
    <w:rsid w:val="4A0E6F0B"/>
    <w:rsid w:val="4A0F0210"/>
    <w:rsid w:val="4A0F77A7"/>
    <w:rsid w:val="4A113713"/>
    <w:rsid w:val="4A162E91"/>
    <w:rsid w:val="4A176196"/>
    <w:rsid w:val="4A233A74"/>
    <w:rsid w:val="4A2B0A3A"/>
    <w:rsid w:val="4A2C4181"/>
    <w:rsid w:val="4A341504"/>
    <w:rsid w:val="4A391054"/>
    <w:rsid w:val="4A3D4589"/>
    <w:rsid w:val="4A5319AF"/>
    <w:rsid w:val="4A596AE8"/>
    <w:rsid w:val="4A6766A0"/>
    <w:rsid w:val="4A692F75"/>
    <w:rsid w:val="4A6F5CAB"/>
    <w:rsid w:val="4A701096"/>
    <w:rsid w:val="4A79165D"/>
    <w:rsid w:val="4A8A045E"/>
    <w:rsid w:val="4A8B0C1E"/>
    <w:rsid w:val="4A913251"/>
    <w:rsid w:val="4AB873A4"/>
    <w:rsid w:val="4ABC5349"/>
    <w:rsid w:val="4AC04047"/>
    <w:rsid w:val="4AC50C38"/>
    <w:rsid w:val="4AD9315C"/>
    <w:rsid w:val="4AE81998"/>
    <w:rsid w:val="4AF41787"/>
    <w:rsid w:val="4B03651F"/>
    <w:rsid w:val="4B0B2FF9"/>
    <w:rsid w:val="4B171C6A"/>
    <w:rsid w:val="4B2F2866"/>
    <w:rsid w:val="4B303200"/>
    <w:rsid w:val="4B3115EC"/>
    <w:rsid w:val="4B3A447A"/>
    <w:rsid w:val="4B453C7C"/>
    <w:rsid w:val="4B4A00FD"/>
    <w:rsid w:val="4B59387C"/>
    <w:rsid w:val="4B5A2334"/>
    <w:rsid w:val="4B6117A6"/>
    <w:rsid w:val="4B6A1237"/>
    <w:rsid w:val="4B7A7462"/>
    <w:rsid w:val="4B7C61E8"/>
    <w:rsid w:val="4B7D4E94"/>
    <w:rsid w:val="4B7F52A9"/>
    <w:rsid w:val="4B816DED"/>
    <w:rsid w:val="4B881F05"/>
    <w:rsid w:val="4B8D0772"/>
    <w:rsid w:val="4B92038C"/>
    <w:rsid w:val="4B9C57F5"/>
    <w:rsid w:val="4BA116A0"/>
    <w:rsid w:val="4BA82530"/>
    <w:rsid w:val="4BAE540C"/>
    <w:rsid w:val="4BB040B9"/>
    <w:rsid w:val="4BB64A79"/>
    <w:rsid w:val="4BB949C8"/>
    <w:rsid w:val="4BC15658"/>
    <w:rsid w:val="4BC64ADD"/>
    <w:rsid w:val="4BDB6202"/>
    <w:rsid w:val="4BDC0729"/>
    <w:rsid w:val="4BEF7BF5"/>
    <w:rsid w:val="4BF6540B"/>
    <w:rsid w:val="4BF72E6E"/>
    <w:rsid w:val="4BFA42CF"/>
    <w:rsid w:val="4C095A4C"/>
    <w:rsid w:val="4C0C6336"/>
    <w:rsid w:val="4C102357"/>
    <w:rsid w:val="4C1A3767"/>
    <w:rsid w:val="4C237505"/>
    <w:rsid w:val="4C336D70"/>
    <w:rsid w:val="4C366CDD"/>
    <w:rsid w:val="4C3B16F3"/>
    <w:rsid w:val="4C3F7833"/>
    <w:rsid w:val="4C4344F5"/>
    <w:rsid w:val="4C4C303E"/>
    <w:rsid w:val="4C5444E8"/>
    <w:rsid w:val="4C5835CD"/>
    <w:rsid w:val="4C585C69"/>
    <w:rsid w:val="4CA227ED"/>
    <w:rsid w:val="4CA81E33"/>
    <w:rsid w:val="4CBB5870"/>
    <w:rsid w:val="4CC77104"/>
    <w:rsid w:val="4CC82987"/>
    <w:rsid w:val="4CCC2A07"/>
    <w:rsid w:val="4CCC5DE1"/>
    <w:rsid w:val="4CD61BAB"/>
    <w:rsid w:val="4CEC18C2"/>
    <w:rsid w:val="4D044DD2"/>
    <w:rsid w:val="4D077E87"/>
    <w:rsid w:val="4D0B38B7"/>
    <w:rsid w:val="4D145005"/>
    <w:rsid w:val="4D1A6F0E"/>
    <w:rsid w:val="4D1C759C"/>
    <w:rsid w:val="4D1E0810"/>
    <w:rsid w:val="4D233007"/>
    <w:rsid w:val="4D24529F"/>
    <w:rsid w:val="4D3569F6"/>
    <w:rsid w:val="4D360A3D"/>
    <w:rsid w:val="4D4E2860"/>
    <w:rsid w:val="4D5A6673"/>
    <w:rsid w:val="4D5D25E6"/>
    <w:rsid w:val="4D662F50"/>
    <w:rsid w:val="4D6965E0"/>
    <w:rsid w:val="4D8E6ECD"/>
    <w:rsid w:val="4D9746FE"/>
    <w:rsid w:val="4D975FD1"/>
    <w:rsid w:val="4D99525E"/>
    <w:rsid w:val="4DA14869"/>
    <w:rsid w:val="4DA37EA0"/>
    <w:rsid w:val="4DA56AF2"/>
    <w:rsid w:val="4DAE534E"/>
    <w:rsid w:val="4DB07082"/>
    <w:rsid w:val="4DB348B3"/>
    <w:rsid w:val="4DB856A4"/>
    <w:rsid w:val="4DB91F0F"/>
    <w:rsid w:val="4DBB0C96"/>
    <w:rsid w:val="4DC74AA8"/>
    <w:rsid w:val="4DCD6AF2"/>
    <w:rsid w:val="4DCF4E5B"/>
    <w:rsid w:val="4DD064C2"/>
    <w:rsid w:val="4DD3677A"/>
    <w:rsid w:val="4DD4368C"/>
    <w:rsid w:val="4DD53789"/>
    <w:rsid w:val="4DD672C1"/>
    <w:rsid w:val="4DDB59B1"/>
    <w:rsid w:val="4DDF214F"/>
    <w:rsid w:val="4DE71287"/>
    <w:rsid w:val="4DE76E94"/>
    <w:rsid w:val="4DE80860"/>
    <w:rsid w:val="4DFF0486"/>
    <w:rsid w:val="4E0111B6"/>
    <w:rsid w:val="4E036E8C"/>
    <w:rsid w:val="4E04490D"/>
    <w:rsid w:val="4E046B0C"/>
    <w:rsid w:val="4E125E21"/>
    <w:rsid w:val="4E136923"/>
    <w:rsid w:val="4E1B4533"/>
    <w:rsid w:val="4E2336C6"/>
    <w:rsid w:val="4E295B4C"/>
    <w:rsid w:val="4E2A19BC"/>
    <w:rsid w:val="4E342844"/>
    <w:rsid w:val="4E3606ED"/>
    <w:rsid w:val="4E4E3A88"/>
    <w:rsid w:val="4E574397"/>
    <w:rsid w:val="4E576274"/>
    <w:rsid w:val="4E5B751A"/>
    <w:rsid w:val="4E5C154F"/>
    <w:rsid w:val="4E6D4578"/>
    <w:rsid w:val="4E6D653B"/>
    <w:rsid w:val="4E7122DF"/>
    <w:rsid w:val="4E742643"/>
    <w:rsid w:val="4E783212"/>
    <w:rsid w:val="4E9B2062"/>
    <w:rsid w:val="4E9C5D85"/>
    <w:rsid w:val="4EC314C8"/>
    <w:rsid w:val="4EC93F9A"/>
    <w:rsid w:val="4ED2557F"/>
    <w:rsid w:val="4EDF04EB"/>
    <w:rsid w:val="4EE16596"/>
    <w:rsid w:val="4EEE27CF"/>
    <w:rsid w:val="4EF573D0"/>
    <w:rsid w:val="4EFB2EC4"/>
    <w:rsid w:val="4EFE1098"/>
    <w:rsid w:val="4EFF0028"/>
    <w:rsid w:val="4F032D19"/>
    <w:rsid w:val="4F103669"/>
    <w:rsid w:val="4F13254C"/>
    <w:rsid w:val="4F2C14AE"/>
    <w:rsid w:val="4F32559D"/>
    <w:rsid w:val="4F3573EB"/>
    <w:rsid w:val="4F3C73D9"/>
    <w:rsid w:val="4F552C4B"/>
    <w:rsid w:val="4F5A7063"/>
    <w:rsid w:val="4F5C4B3F"/>
    <w:rsid w:val="4F693338"/>
    <w:rsid w:val="4F6B5719"/>
    <w:rsid w:val="4F795774"/>
    <w:rsid w:val="4F7D2108"/>
    <w:rsid w:val="4F7F3DFA"/>
    <w:rsid w:val="4F8B1B1C"/>
    <w:rsid w:val="4F8B32FD"/>
    <w:rsid w:val="4F8D0B91"/>
    <w:rsid w:val="4F917597"/>
    <w:rsid w:val="4F954576"/>
    <w:rsid w:val="4FA31B78"/>
    <w:rsid w:val="4FA520EC"/>
    <w:rsid w:val="4FC30107"/>
    <w:rsid w:val="4FC46046"/>
    <w:rsid w:val="4FCC3EF9"/>
    <w:rsid w:val="4FE655AF"/>
    <w:rsid w:val="50044053"/>
    <w:rsid w:val="50116BEC"/>
    <w:rsid w:val="50241C1E"/>
    <w:rsid w:val="50254F5C"/>
    <w:rsid w:val="503630AA"/>
    <w:rsid w:val="503A3A69"/>
    <w:rsid w:val="5043249A"/>
    <w:rsid w:val="50461CB1"/>
    <w:rsid w:val="50476AF0"/>
    <w:rsid w:val="504B4C44"/>
    <w:rsid w:val="50583ADD"/>
    <w:rsid w:val="505F0EE9"/>
    <w:rsid w:val="50637F95"/>
    <w:rsid w:val="506749D0"/>
    <w:rsid w:val="50683D77"/>
    <w:rsid w:val="506E1504"/>
    <w:rsid w:val="507A7515"/>
    <w:rsid w:val="508558A6"/>
    <w:rsid w:val="508F4A3D"/>
    <w:rsid w:val="5091713A"/>
    <w:rsid w:val="50976EA1"/>
    <w:rsid w:val="50A55797"/>
    <w:rsid w:val="50B249B3"/>
    <w:rsid w:val="50BB437D"/>
    <w:rsid w:val="50C61DC4"/>
    <w:rsid w:val="50CB0910"/>
    <w:rsid w:val="50CC2F85"/>
    <w:rsid w:val="50D3672D"/>
    <w:rsid w:val="50D67EFB"/>
    <w:rsid w:val="50D756B0"/>
    <w:rsid w:val="50E64646"/>
    <w:rsid w:val="50F007D8"/>
    <w:rsid w:val="50F6748F"/>
    <w:rsid w:val="50F72413"/>
    <w:rsid w:val="50FD7AEE"/>
    <w:rsid w:val="51093901"/>
    <w:rsid w:val="510C4F82"/>
    <w:rsid w:val="51160A18"/>
    <w:rsid w:val="511A741E"/>
    <w:rsid w:val="511C6514"/>
    <w:rsid w:val="51272639"/>
    <w:rsid w:val="512963B4"/>
    <w:rsid w:val="512B18B7"/>
    <w:rsid w:val="51376B4F"/>
    <w:rsid w:val="51380BCD"/>
    <w:rsid w:val="51436F5E"/>
    <w:rsid w:val="514A38F6"/>
    <w:rsid w:val="51513CF5"/>
    <w:rsid w:val="515404FD"/>
    <w:rsid w:val="515B4604"/>
    <w:rsid w:val="516471EB"/>
    <w:rsid w:val="5168719D"/>
    <w:rsid w:val="517413C3"/>
    <w:rsid w:val="517A4EB9"/>
    <w:rsid w:val="51860CE1"/>
    <w:rsid w:val="51894824"/>
    <w:rsid w:val="51897A40"/>
    <w:rsid w:val="51902A7E"/>
    <w:rsid w:val="51A027A3"/>
    <w:rsid w:val="51A43DF4"/>
    <w:rsid w:val="51AE4764"/>
    <w:rsid w:val="51BF1F8F"/>
    <w:rsid w:val="51C74FB8"/>
    <w:rsid w:val="51E02107"/>
    <w:rsid w:val="51E23F45"/>
    <w:rsid w:val="51E31065"/>
    <w:rsid w:val="51E31A1C"/>
    <w:rsid w:val="51E41B7D"/>
    <w:rsid w:val="520812A5"/>
    <w:rsid w:val="521B0265"/>
    <w:rsid w:val="5220082A"/>
    <w:rsid w:val="523459E1"/>
    <w:rsid w:val="52440753"/>
    <w:rsid w:val="5248208F"/>
    <w:rsid w:val="524F3C18"/>
    <w:rsid w:val="52541A25"/>
    <w:rsid w:val="525C061D"/>
    <w:rsid w:val="525D67B1"/>
    <w:rsid w:val="5263219A"/>
    <w:rsid w:val="526C3548"/>
    <w:rsid w:val="52725C90"/>
    <w:rsid w:val="527D3462"/>
    <w:rsid w:val="52815F0A"/>
    <w:rsid w:val="52843E7D"/>
    <w:rsid w:val="528F5A05"/>
    <w:rsid w:val="52977252"/>
    <w:rsid w:val="52AC6530"/>
    <w:rsid w:val="52B72151"/>
    <w:rsid w:val="52CA5AE0"/>
    <w:rsid w:val="52CF2B01"/>
    <w:rsid w:val="52D01DE5"/>
    <w:rsid w:val="52E15705"/>
    <w:rsid w:val="52E606F4"/>
    <w:rsid w:val="52E80913"/>
    <w:rsid w:val="52FC75B4"/>
    <w:rsid w:val="53004FAD"/>
    <w:rsid w:val="5304236D"/>
    <w:rsid w:val="530B7098"/>
    <w:rsid w:val="53183661"/>
    <w:rsid w:val="531D3B9F"/>
    <w:rsid w:val="53225F9E"/>
    <w:rsid w:val="53243923"/>
    <w:rsid w:val="532D7D83"/>
    <w:rsid w:val="533B291C"/>
    <w:rsid w:val="533E0B1F"/>
    <w:rsid w:val="533E49CE"/>
    <w:rsid w:val="53412E15"/>
    <w:rsid w:val="534357AA"/>
    <w:rsid w:val="5350123C"/>
    <w:rsid w:val="535A31A2"/>
    <w:rsid w:val="536579CE"/>
    <w:rsid w:val="536F17F8"/>
    <w:rsid w:val="5373102A"/>
    <w:rsid w:val="5380236B"/>
    <w:rsid w:val="538125BB"/>
    <w:rsid w:val="539442AF"/>
    <w:rsid w:val="53AA734E"/>
    <w:rsid w:val="53BD6FD9"/>
    <w:rsid w:val="53C567C7"/>
    <w:rsid w:val="53D32D4A"/>
    <w:rsid w:val="53E37B3E"/>
    <w:rsid w:val="53E42465"/>
    <w:rsid w:val="53ED493E"/>
    <w:rsid w:val="53F655B7"/>
    <w:rsid w:val="53F66BDC"/>
    <w:rsid w:val="53FC29DA"/>
    <w:rsid w:val="540F7ED3"/>
    <w:rsid w:val="54194508"/>
    <w:rsid w:val="5422655B"/>
    <w:rsid w:val="542B7CA6"/>
    <w:rsid w:val="54427C8F"/>
    <w:rsid w:val="54587870"/>
    <w:rsid w:val="5459189E"/>
    <w:rsid w:val="5465486C"/>
    <w:rsid w:val="54683468"/>
    <w:rsid w:val="546D5EFD"/>
    <w:rsid w:val="5471417C"/>
    <w:rsid w:val="547B086A"/>
    <w:rsid w:val="547C4E56"/>
    <w:rsid w:val="548E613F"/>
    <w:rsid w:val="549B37DD"/>
    <w:rsid w:val="54A152A1"/>
    <w:rsid w:val="54AEF5DC"/>
    <w:rsid w:val="54B0615D"/>
    <w:rsid w:val="54B6568B"/>
    <w:rsid w:val="54C32BFF"/>
    <w:rsid w:val="54C449A1"/>
    <w:rsid w:val="54C52422"/>
    <w:rsid w:val="54CD1A2D"/>
    <w:rsid w:val="54CF07B4"/>
    <w:rsid w:val="54D13CB7"/>
    <w:rsid w:val="54D83916"/>
    <w:rsid w:val="54E43DF8"/>
    <w:rsid w:val="54F419DE"/>
    <w:rsid w:val="54FA1D5B"/>
    <w:rsid w:val="54FF3E58"/>
    <w:rsid w:val="5515276F"/>
    <w:rsid w:val="55185702"/>
    <w:rsid w:val="551E0533"/>
    <w:rsid w:val="5523023E"/>
    <w:rsid w:val="5524243C"/>
    <w:rsid w:val="55266AFD"/>
    <w:rsid w:val="55276F98"/>
    <w:rsid w:val="55324FD5"/>
    <w:rsid w:val="55412BF5"/>
    <w:rsid w:val="554F76A8"/>
    <w:rsid w:val="555834B5"/>
    <w:rsid w:val="555925F5"/>
    <w:rsid w:val="55700B3A"/>
    <w:rsid w:val="55775E24"/>
    <w:rsid w:val="558C0B67"/>
    <w:rsid w:val="559D089E"/>
    <w:rsid w:val="55A32C1F"/>
    <w:rsid w:val="55AB458C"/>
    <w:rsid w:val="55C220B3"/>
    <w:rsid w:val="55C40A73"/>
    <w:rsid w:val="55DE1444"/>
    <w:rsid w:val="560704B0"/>
    <w:rsid w:val="560939B3"/>
    <w:rsid w:val="560A17A0"/>
    <w:rsid w:val="561A4E0D"/>
    <w:rsid w:val="56495994"/>
    <w:rsid w:val="564C4CA4"/>
    <w:rsid w:val="564D25B1"/>
    <w:rsid w:val="56502F81"/>
    <w:rsid w:val="565526AE"/>
    <w:rsid w:val="56552A6F"/>
    <w:rsid w:val="56552EF9"/>
    <w:rsid w:val="565E6D55"/>
    <w:rsid w:val="56630BCA"/>
    <w:rsid w:val="566540CD"/>
    <w:rsid w:val="56694CD1"/>
    <w:rsid w:val="566E48AA"/>
    <w:rsid w:val="56766566"/>
    <w:rsid w:val="568114DA"/>
    <w:rsid w:val="56841A34"/>
    <w:rsid w:val="568718D5"/>
    <w:rsid w:val="56881D03"/>
    <w:rsid w:val="568A0A89"/>
    <w:rsid w:val="569606D2"/>
    <w:rsid w:val="56A728F1"/>
    <w:rsid w:val="56A85850"/>
    <w:rsid w:val="56B363CF"/>
    <w:rsid w:val="56BF7C5F"/>
    <w:rsid w:val="56C169E5"/>
    <w:rsid w:val="56CA1873"/>
    <w:rsid w:val="56DA628A"/>
    <w:rsid w:val="56DE4C4E"/>
    <w:rsid w:val="56EC13F5"/>
    <w:rsid w:val="56EE646A"/>
    <w:rsid w:val="56FE2FC7"/>
    <w:rsid w:val="56FE616E"/>
    <w:rsid w:val="571409EE"/>
    <w:rsid w:val="571B5AB6"/>
    <w:rsid w:val="571E5BE3"/>
    <w:rsid w:val="57210243"/>
    <w:rsid w:val="57212A8C"/>
    <w:rsid w:val="5721445C"/>
    <w:rsid w:val="57225549"/>
    <w:rsid w:val="5727418B"/>
    <w:rsid w:val="57276323"/>
    <w:rsid w:val="572B4D8F"/>
    <w:rsid w:val="57335CAD"/>
    <w:rsid w:val="573A3406"/>
    <w:rsid w:val="57473F1F"/>
    <w:rsid w:val="5751469B"/>
    <w:rsid w:val="57531FB3"/>
    <w:rsid w:val="57556B65"/>
    <w:rsid w:val="57622CEB"/>
    <w:rsid w:val="5766187B"/>
    <w:rsid w:val="57675940"/>
    <w:rsid w:val="578454BD"/>
    <w:rsid w:val="578754A9"/>
    <w:rsid w:val="579251DA"/>
    <w:rsid w:val="579542E5"/>
    <w:rsid w:val="57967CC2"/>
    <w:rsid w:val="5797625A"/>
    <w:rsid w:val="579A7C12"/>
    <w:rsid w:val="579C1BCB"/>
    <w:rsid w:val="57AA26DF"/>
    <w:rsid w:val="57AC65E2"/>
    <w:rsid w:val="57BAEBA9"/>
    <w:rsid w:val="57BC1B88"/>
    <w:rsid w:val="57C412E9"/>
    <w:rsid w:val="57C52B14"/>
    <w:rsid w:val="57DC4BB3"/>
    <w:rsid w:val="57DD9C5A"/>
    <w:rsid w:val="57E013BB"/>
    <w:rsid w:val="57E5545F"/>
    <w:rsid w:val="57F310DE"/>
    <w:rsid w:val="57FA4163"/>
    <w:rsid w:val="58032874"/>
    <w:rsid w:val="58041EEB"/>
    <w:rsid w:val="5807127B"/>
    <w:rsid w:val="58126464"/>
    <w:rsid w:val="58151C74"/>
    <w:rsid w:val="581A69E0"/>
    <w:rsid w:val="581D7B9B"/>
    <w:rsid w:val="58200B20"/>
    <w:rsid w:val="58222113"/>
    <w:rsid w:val="582334F1"/>
    <w:rsid w:val="583A2B63"/>
    <w:rsid w:val="583C18FB"/>
    <w:rsid w:val="584C06EA"/>
    <w:rsid w:val="585C1CA2"/>
    <w:rsid w:val="5861107A"/>
    <w:rsid w:val="58691273"/>
    <w:rsid w:val="587D473C"/>
    <w:rsid w:val="5885189A"/>
    <w:rsid w:val="58871567"/>
    <w:rsid w:val="588A0F7E"/>
    <w:rsid w:val="588C14D4"/>
    <w:rsid w:val="588C5F87"/>
    <w:rsid w:val="58935763"/>
    <w:rsid w:val="589E3297"/>
    <w:rsid w:val="589F2083"/>
    <w:rsid w:val="58B03A34"/>
    <w:rsid w:val="58C21FE6"/>
    <w:rsid w:val="58C91BFB"/>
    <w:rsid w:val="58DB7AE7"/>
    <w:rsid w:val="58DD25A1"/>
    <w:rsid w:val="58E0315C"/>
    <w:rsid w:val="58E70915"/>
    <w:rsid w:val="58E8482A"/>
    <w:rsid w:val="58F77F18"/>
    <w:rsid w:val="58F81E5A"/>
    <w:rsid w:val="58FE3EA8"/>
    <w:rsid w:val="59042A3A"/>
    <w:rsid w:val="590965A9"/>
    <w:rsid w:val="59140133"/>
    <w:rsid w:val="592D5AEC"/>
    <w:rsid w:val="59561DA8"/>
    <w:rsid w:val="59620232"/>
    <w:rsid w:val="596646BA"/>
    <w:rsid w:val="59854F6F"/>
    <w:rsid w:val="598653A6"/>
    <w:rsid w:val="59865B3E"/>
    <w:rsid w:val="59882670"/>
    <w:rsid w:val="598D451E"/>
    <w:rsid w:val="59926803"/>
    <w:rsid w:val="59A15B7C"/>
    <w:rsid w:val="59A42D6D"/>
    <w:rsid w:val="59A72F25"/>
    <w:rsid w:val="59AD4E2E"/>
    <w:rsid w:val="59B35084"/>
    <w:rsid w:val="59BF05CC"/>
    <w:rsid w:val="59CF42C0"/>
    <w:rsid w:val="59D24415"/>
    <w:rsid w:val="59D60985"/>
    <w:rsid w:val="59E35308"/>
    <w:rsid w:val="59EB2715"/>
    <w:rsid w:val="59EB4913"/>
    <w:rsid w:val="59EFA25B"/>
    <w:rsid w:val="59F544CD"/>
    <w:rsid w:val="5A185C41"/>
    <w:rsid w:val="5A1872D6"/>
    <w:rsid w:val="5A1C06F4"/>
    <w:rsid w:val="5A2D1604"/>
    <w:rsid w:val="5A2E2BA3"/>
    <w:rsid w:val="5A395034"/>
    <w:rsid w:val="5A396B79"/>
    <w:rsid w:val="5A4669A3"/>
    <w:rsid w:val="5A592DE8"/>
    <w:rsid w:val="5A692020"/>
    <w:rsid w:val="5A6A0A65"/>
    <w:rsid w:val="5A84380D"/>
    <w:rsid w:val="5A864B12"/>
    <w:rsid w:val="5A871E12"/>
    <w:rsid w:val="5A8A4241"/>
    <w:rsid w:val="5A9418A9"/>
    <w:rsid w:val="5AAD60CA"/>
    <w:rsid w:val="5AAF2D42"/>
    <w:rsid w:val="5ABF39F2"/>
    <w:rsid w:val="5AC70DFE"/>
    <w:rsid w:val="5ACC6005"/>
    <w:rsid w:val="5ACE3A31"/>
    <w:rsid w:val="5AD44BAE"/>
    <w:rsid w:val="5ADD496D"/>
    <w:rsid w:val="5AE96DB5"/>
    <w:rsid w:val="5AF041C1"/>
    <w:rsid w:val="5AF108C8"/>
    <w:rsid w:val="5AF41FDB"/>
    <w:rsid w:val="5AF62730"/>
    <w:rsid w:val="5AFB5446"/>
    <w:rsid w:val="5B09693D"/>
    <w:rsid w:val="5B0B05EE"/>
    <w:rsid w:val="5B0D5CEF"/>
    <w:rsid w:val="5B1225AE"/>
    <w:rsid w:val="5B122B71"/>
    <w:rsid w:val="5B173A8C"/>
    <w:rsid w:val="5B1E1FAA"/>
    <w:rsid w:val="5B1F728F"/>
    <w:rsid w:val="5B3204AE"/>
    <w:rsid w:val="5B3D47A9"/>
    <w:rsid w:val="5B42613D"/>
    <w:rsid w:val="5B4C7F87"/>
    <w:rsid w:val="5B507A5E"/>
    <w:rsid w:val="5B5E47F5"/>
    <w:rsid w:val="5B6231FB"/>
    <w:rsid w:val="5B642579"/>
    <w:rsid w:val="5B6836FC"/>
    <w:rsid w:val="5B77571F"/>
    <w:rsid w:val="5B801920"/>
    <w:rsid w:val="5B830D7E"/>
    <w:rsid w:val="5B86292D"/>
    <w:rsid w:val="5B8759B9"/>
    <w:rsid w:val="5B9734BE"/>
    <w:rsid w:val="5BAC7702"/>
    <w:rsid w:val="5BB21CA7"/>
    <w:rsid w:val="5BBB130B"/>
    <w:rsid w:val="5BBC59B4"/>
    <w:rsid w:val="5BC34727"/>
    <w:rsid w:val="5BCB0B76"/>
    <w:rsid w:val="5BCB6E35"/>
    <w:rsid w:val="5BCD065F"/>
    <w:rsid w:val="5BD566DE"/>
    <w:rsid w:val="5BE76C21"/>
    <w:rsid w:val="5BE84759"/>
    <w:rsid w:val="5BF65C6D"/>
    <w:rsid w:val="5BF736EF"/>
    <w:rsid w:val="5C114298"/>
    <w:rsid w:val="5C1B2D81"/>
    <w:rsid w:val="5C224533"/>
    <w:rsid w:val="5C297869"/>
    <w:rsid w:val="5C3125CF"/>
    <w:rsid w:val="5C3A5183"/>
    <w:rsid w:val="5C3B766E"/>
    <w:rsid w:val="5C3E5309"/>
    <w:rsid w:val="5C420E47"/>
    <w:rsid w:val="5C445DC5"/>
    <w:rsid w:val="5C4476BA"/>
    <w:rsid w:val="5C546CCA"/>
    <w:rsid w:val="5C5D08A3"/>
    <w:rsid w:val="5C5E3DAB"/>
    <w:rsid w:val="5C641B24"/>
    <w:rsid w:val="5C656135"/>
    <w:rsid w:val="5C6D1794"/>
    <w:rsid w:val="5C6E753D"/>
    <w:rsid w:val="5C6F74C9"/>
    <w:rsid w:val="5C713AF2"/>
    <w:rsid w:val="5C770986"/>
    <w:rsid w:val="5C8567D6"/>
    <w:rsid w:val="5C8879D6"/>
    <w:rsid w:val="5C9003EA"/>
    <w:rsid w:val="5CA4708A"/>
    <w:rsid w:val="5CAD579C"/>
    <w:rsid w:val="5CBA122E"/>
    <w:rsid w:val="5CC12B83"/>
    <w:rsid w:val="5CD06C55"/>
    <w:rsid w:val="5CDA2B05"/>
    <w:rsid w:val="5CDA7104"/>
    <w:rsid w:val="5CE11222"/>
    <w:rsid w:val="5CE41CFB"/>
    <w:rsid w:val="5CF93411"/>
    <w:rsid w:val="5CFC07E9"/>
    <w:rsid w:val="5D033CCB"/>
    <w:rsid w:val="5D0527D7"/>
    <w:rsid w:val="5D0F1FBD"/>
    <w:rsid w:val="5D21575A"/>
    <w:rsid w:val="5D291CA0"/>
    <w:rsid w:val="5D331782"/>
    <w:rsid w:val="5D3977D7"/>
    <w:rsid w:val="5D474315"/>
    <w:rsid w:val="5D5A14E5"/>
    <w:rsid w:val="5D5F63D0"/>
    <w:rsid w:val="5D6120A0"/>
    <w:rsid w:val="5D6E1FD6"/>
    <w:rsid w:val="5D7100BC"/>
    <w:rsid w:val="5D7C4813"/>
    <w:rsid w:val="5D80635B"/>
    <w:rsid w:val="5D8579FD"/>
    <w:rsid w:val="5D8A441F"/>
    <w:rsid w:val="5D957AC4"/>
    <w:rsid w:val="5DB21975"/>
    <w:rsid w:val="5DBE2DE5"/>
    <w:rsid w:val="5DC534DB"/>
    <w:rsid w:val="5DCE574D"/>
    <w:rsid w:val="5DCF0D76"/>
    <w:rsid w:val="5DD60701"/>
    <w:rsid w:val="5DD64028"/>
    <w:rsid w:val="5DD74171"/>
    <w:rsid w:val="5DDF358F"/>
    <w:rsid w:val="5DF278B1"/>
    <w:rsid w:val="5DFE440F"/>
    <w:rsid w:val="5DFE7824"/>
    <w:rsid w:val="5E2502DF"/>
    <w:rsid w:val="5E3770FC"/>
    <w:rsid w:val="5E3D5AB7"/>
    <w:rsid w:val="5E3E26AF"/>
    <w:rsid w:val="5E467ABB"/>
    <w:rsid w:val="5E472979"/>
    <w:rsid w:val="5E5453B4"/>
    <w:rsid w:val="5E5A68B2"/>
    <w:rsid w:val="5E5B41DD"/>
    <w:rsid w:val="5E6146CD"/>
    <w:rsid w:val="5E910B00"/>
    <w:rsid w:val="5E9247E5"/>
    <w:rsid w:val="5EAC0A3F"/>
    <w:rsid w:val="5EAC3163"/>
    <w:rsid w:val="5EB5440D"/>
    <w:rsid w:val="5EB921D1"/>
    <w:rsid w:val="5EBB7A7A"/>
    <w:rsid w:val="5ED32F94"/>
    <w:rsid w:val="5ED4263B"/>
    <w:rsid w:val="5EE7053E"/>
    <w:rsid w:val="5EED5B8C"/>
    <w:rsid w:val="5EFB56D4"/>
    <w:rsid w:val="5EFF44DF"/>
    <w:rsid w:val="5F2C3231"/>
    <w:rsid w:val="5F395E08"/>
    <w:rsid w:val="5F492843"/>
    <w:rsid w:val="5F5F2786"/>
    <w:rsid w:val="5F662111"/>
    <w:rsid w:val="5F6A0ECE"/>
    <w:rsid w:val="5F781F5F"/>
    <w:rsid w:val="5F803E7A"/>
    <w:rsid w:val="5F813FC0"/>
    <w:rsid w:val="5F8261BE"/>
    <w:rsid w:val="5F884487"/>
    <w:rsid w:val="5F9332DF"/>
    <w:rsid w:val="5F9B234A"/>
    <w:rsid w:val="5FA5B634"/>
    <w:rsid w:val="5FB47C92"/>
    <w:rsid w:val="5FB6196A"/>
    <w:rsid w:val="5FBA52DA"/>
    <w:rsid w:val="5FCF265E"/>
    <w:rsid w:val="5FCF2761"/>
    <w:rsid w:val="5FD15044"/>
    <w:rsid w:val="5FE252DE"/>
    <w:rsid w:val="5FEF4450"/>
    <w:rsid w:val="5FEF659A"/>
    <w:rsid w:val="5FF42E71"/>
    <w:rsid w:val="5FF71A00"/>
    <w:rsid w:val="60056FBA"/>
    <w:rsid w:val="602A229F"/>
    <w:rsid w:val="60314C8B"/>
    <w:rsid w:val="603646CF"/>
    <w:rsid w:val="603C12A9"/>
    <w:rsid w:val="60400411"/>
    <w:rsid w:val="604072FE"/>
    <w:rsid w:val="6043627C"/>
    <w:rsid w:val="605900CE"/>
    <w:rsid w:val="606210AF"/>
    <w:rsid w:val="606400DB"/>
    <w:rsid w:val="6066404C"/>
    <w:rsid w:val="606F4B42"/>
    <w:rsid w:val="60792ED3"/>
    <w:rsid w:val="607F065F"/>
    <w:rsid w:val="608643DC"/>
    <w:rsid w:val="60B716F5"/>
    <w:rsid w:val="60C15CD4"/>
    <w:rsid w:val="60D236F1"/>
    <w:rsid w:val="60D657EB"/>
    <w:rsid w:val="60DF14D4"/>
    <w:rsid w:val="60E115FE"/>
    <w:rsid w:val="60E32902"/>
    <w:rsid w:val="60F560A0"/>
    <w:rsid w:val="610750C1"/>
    <w:rsid w:val="610B1223"/>
    <w:rsid w:val="611A085E"/>
    <w:rsid w:val="611A2E5F"/>
    <w:rsid w:val="612D74D0"/>
    <w:rsid w:val="612E16FD"/>
    <w:rsid w:val="61386691"/>
    <w:rsid w:val="613E1C08"/>
    <w:rsid w:val="61424972"/>
    <w:rsid w:val="6144759B"/>
    <w:rsid w:val="616A3AE0"/>
    <w:rsid w:val="617A0B06"/>
    <w:rsid w:val="617C460C"/>
    <w:rsid w:val="618E3E23"/>
    <w:rsid w:val="619523A6"/>
    <w:rsid w:val="619B463E"/>
    <w:rsid w:val="619F1DDF"/>
    <w:rsid w:val="61B21CD6"/>
    <w:rsid w:val="61B56B4F"/>
    <w:rsid w:val="61B628DB"/>
    <w:rsid w:val="61CB2269"/>
    <w:rsid w:val="61CF1677"/>
    <w:rsid w:val="61D935F1"/>
    <w:rsid w:val="61E019C0"/>
    <w:rsid w:val="61E24A24"/>
    <w:rsid w:val="61E91E30"/>
    <w:rsid w:val="61F30C81"/>
    <w:rsid w:val="61FD16FF"/>
    <w:rsid w:val="61FE6552"/>
    <w:rsid w:val="61FF7E8C"/>
    <w:rsid w:val="62055EDD"/>
    <w:rsid w:val="62086E62"/>
    <w:rsid w:val="620C0BA4"/>
    <w:rsid w:val="62153F79"/>
    <w:rsid w:val="621726C4"/>
    <w:rsid w:val="621D1385"/>
    <w:rsid w:val="6222328F"/>
    <w:rsid w:val="622932C7"/>
    <w:rsid w:val="622A76A7"/>
    <w:rsid w:val="62300969"/>
    <w:rsid w:val="626C5908"/>
    <w:rsid w:val="626E3BE1"/>
    <w:rsid w:val="62760ACC"/>
    <w:rsid w:val="62762D19"/>
    <w:rsid w:val="62767495"/>
    <w:rsid w:val="62793C9D"/>
    <w:rsid w:val="627A4294"/>
    <w:rsid w:val="6284465F"/>
    <w:rsid w:val="62862E1E"/>
    <w:rsid w:val="62995239"/>
    <w:rsid w:val="629D102B"/>
    <w:rsid w:val="62A34AE2"/>
    <w:rsid w:val="62A634C6"/>
    <w:rsid w:val="62B54697"/>
    <w:rsid w:val="62C068DC"/>
    <w:rsid w:val="62C52A98"/>
    <w:rsid w:val="62C76CEF"/>
    <w:rsid w:val="62DD013F"/>
    <w:rsid w:val="62E51FED"/>
    <w:rsid w:val="62E642B1"/>
    <w:rsid w:val="62F81FED"/>
    <w:rsid w:val="630C68D8"/>
    <w:rsid w:val="630E77FA"/>
    <w:rsid w:val="63230805"/>
    <w:rsid w:val="632902A0"/>
    <w:rsid w:val="632D153C"/>
    <w:rsid w:val="63330054"/>
    <w:rsid w:val="6333694F"/>
    <w:rsid w:val="63425CE4"/>
    <w:rsid w:val="63470799"/>
    <w:rsid w:val="634F1919"/>
    <w:rsid w:val="6359330B"/>
    <w:rsid w:val="63662621"/>
    <w:rsid w:val="636700A3"/>
    <w:rsid w:val="636C7DAE"/>
    <w:rsid w:val="636E1D49"/>
    <w:rsid w:val="637406BD"/>
    <w:rsid w:val="6376352F"/>
    <w:rsid w:val="637A269A"/>
    <w:rsid w:val="637E44CD"/>
    <w:rsid w:val="638069DE"/>
    <w:rsid w:val="63845454"/>
    <w:rsid w:val="638544ED"/>
    <w:rsid w:val="63896059"/>
    <w:rsid w:val="639A24BC"/>
    <w:rsid w:val="63A7308B"/>
    <w:rsid w:val="63BA20AB"/>
    <w:rsid w:val="63BF530C"/>
    <w:rsid w:val="63C53FB4"/>
    <w:rsid w:val="63DE0FE6"/>
    <w:rsid w:val="63DF763D"/>
    <w:rsid w:val="63E818F6"/>
    <w:rsid w:val="63EA357D"/>
    <w:rsid w:val="63EE37FF"/>
    <w:rsid w:val="63F22221"/>
    <w:rsid w:val="63F71F10"/>
    <w:rsid w:val="64161A8B"/>
    <w:rsid w:val="641B63CB"/>
    <w:rsid w:val="641F4685"/>
    <w:rsid w:val="64272723"/>
    <w:rsid w:val="642B1BDF"/>
    <w:rsid w:val="642E30C5"/>
    <w:rsid w:val="643903FB"/>
    <w:rsid w:val="64436F5C"/>
    <w:rsid w:val="645318A2"/>
    <w:rsid w:val="64536D09"/>
    <w:rsid w:val="64541E8B"/>
    <w:rsid w:val="645A6E3D"/>
    <w:rsid w:val="645D2ECF"/>
    <w:rsid w:val="64677C45"/>
    <w:rsid w:val="646C7950"/>
    <w:rsid w:val="646D1B4F"/>
    <w:rsid w:val="64770F43"/>
    <w:rsid w:val="64912C4B"/>
    <w:rsid w:val="64932D21"/>
    <w:rsid w:val="649F3623"/>
    <w:rsid w:val="64A67E90"/>
    <w:rsid w:val="64AC4F09"/>
    <w:rsid w:val="64AD6AAB"/>
    <w:rsid w:val="64B22643"/>
    <w:rsid w:val="64B81FCE"/>
    <w:rsid w:val="64C62B2B"/>
    <w:rsid w:val="64C97908"/>
    <w:rsid w:val="64CF5B0A"/>
    <w:rsid w:val="64D21005"/>
    <w:rsid w:val="64E40894"/>
    <w:rsid w:val="64ED7EE8"/>
    <w:rsid w:val="64EF3D73"/>
    <w:rsid w:val="64F36D4D"/>
    <w:rsid w:val="64FB1213"/>
    <w:rsid w:val="650E0F03"/>
    <w:rsid w:val="650E332D"/>
    <w:rsid w:val="65124D1B"/>
    <w:rsid w:val="65177DE9"/>
    <w:rsid w:val="651B1E35"/>
    <w:rsid w:val="651D3EF1"/>
    <w:rsid w:val="65223BFC"/>
    <w:rsid w:val="65282F09"/>
    <w:rsid w:val="652A5785"/>
    <w:rsid w:val="652B6593"/>
    <w:rsid w:val="652B6A8A"/>
    <w:rsid w:val="65326415"/>
    <w:rsid w:val="65387BCE"/>
    <w:rsid w:val="653F7798"/>
    <w:rsid w:val="654151D5"/>
    <w:rsid w:val="65526949"/>
    <w:rsid w:val="65621162"/>
    <w:rsid w:val="65670E6D"/>
    <w:rsid w:val="65741C83"/>
    <w:rsid w:val="65783306"/>
    <w:rsid w:val="657B27F7"/>
    <w:rsid w:val="657D3168"/>
    <w:rsid w:val="658A212E"/>
    <w:rsid w:val="658A6392"/>
    <w:rsid w:val="658E54A9"/>
    <w:rsid w:val="65966C1B"/>
    <w:rsid w:val="659B2E1D"/>
    <w:rsid w:val="659D7CC2"/>
    <w:rsid w:val="65A4205E"/>
    <w:rsid w:val="65AF3460"/>
    <w:rsid w:val="65B10FE5"/>
    <w:rsid w:val="65B53847"/>
    <w:rsid w:val="65BE5CF4"/>
    <w:rsid w:val="65C27764"/>
    <w:rsid w:val="65E24F34"/>
    <w:rsid w:val="65ED280E"/>
    <w:rsid w:val="65F364D3"/>
    <w:rsid w:val="65F5324C"/>
    <w:rsid w:val="65F7053F"/>
    <w:rsid w:val="65F71656"/>
    <w:rsid w:val="65F93028"/>
    <w:rsid w:val="65FB5F6C"/>
    <w:rsid w:val="65FD3645"/>
    <w:rsid w:val="660139A2"/>
    <w:rsid w:val="66015D39"/>
    <w:rsid w:val="66025468"/>
    <w:rsid w:val="6602631F"/>
    <w:rsid w:val="66043C9A"/>
    <w:rsid w:val="6604676D"/>
    <w:rsid w:val="66075173"/>
    <w:rsid w:val="660B254B"/>
    <w:rsid w:val="66191236"/>
    <w:rsid w:val="66193A17"/>
    <w:rsid w:val="661C3E14"/>
    <w:rsid w:val="661D6BF1"/>
    <w:rsid w:val="661F67B8"/>
    <w:rsid w:val="662E0499"/>
    <w:rsid w:val="663722C3"/>
    <w:rsid w:val="663865FC"/>
    <w:rsid w:val="663933C4"/>
    <w:rsid w:val="66531D6F"/>
    <w:rsid w:val="665C68A9"/>
    <w:rsid w:val="665D683A"/>
    <w:rsid w:val="665E22FF"/>
    <w:rsid w:val="66797A2E"/>
    <w:rsid w:val="667A181B"/>
    <w:rsid w:val="668532C8"/>
    <w:rsid w:val="668F252A"/>
    <w:rsid w:val="66970CD5"/>
    <w:rsid w:val="669C67CD"/>
    <w:rsid w:val="669F0B6A"/>
    <w:rsid w:val="66A71DAD"/>
    <w:rsid w:val="66AA6F09"/>
    <w:rsid w:val="66AE6C06"/>
    <w:rsid w:val="66AF4687"/>
    <w:rsid w:val="66B40B0F"/>
    <w:rsid w:val="66B71A94"/>
    <w:rsid w:val="66C27C4A"/>
    <w:rsid w:val="66D20D9F"/>
    <w:rsid w:val="66E128D8"/>
    <w:rsid w:val="66E77271"/>
    <w:rsid w:val="66F3488C"/>
    <w:rsid w:val="6700790A"/>
    <w:rsid w:val="67061813"/>
    <w:rsid w:val="670B6F0B"/>
    <w:rsid w:val="670E4973"/>
    <w:rsid w:val="671230A7"/>
    <w:rsid w:val="67184FB0"/>
    <w:rsid w:val="671C39B6"/>
    <w:rsid w:val="67243345"/>
    <w:rsid w:val="67327560"/>
    <w:rsid w:val="67336E5F"/>
    <w:rsid w:val="673F2C72"/>
    <w:rsid w:val="675741C9"/>
    <w:rsid w:val="675E5725"/>
    <w:rsid w:val="675F662B"/>
    <w:rsid w:val="67652259"/>
    <w:rsid w:val="676B46FB"/>
    <w:rsid w:val="676E3A11"/>
    <w:rsid w:val="676F1242"/>
    <w:rsid w:val="677456CA"/>
    <w:rsid w:val="67786FA3"/>
    <w:rsid w:val="678035B8"/>
    <w:rsid w:val="678C5CB4"/>
    <w:rsid w:val="678E18B6"/>
    <w:rsid w:val="67984605"/>
    <w:rsid w:val="679B1D06"/>
    <w:rsid w:val="679E650E"/>
    <w:rsid w:val="67A01A11"/>
    <w:rsid w:val="67B1128B"/>
    <w:rsid w:val="67C63E4F"/>
    <w:rsid w:val="67D27C62"/>
    <w:rsid w:val="67D4133E"/>
    <w:rsid w:val="67D62F64"/>
    <w:rsid w:val="67DA08F2"/>
    <w:rsid w:val="67DC34E5"/>
    <w:rsid w:val="67F95923"/>
    <w:rsid w:val="67FA7CB8"/>
    <w:rsid w:val="680C1A93"/>
    <w:rsid w:val="6815263B"/>
    <w:rsid w:val="681770D1"/>
    <w:rsid w:val="68226EEF"/>
    <w:rsid w:val="6824633B"/>
    <w:rsid w:val="682559B6"/>
    <w:rsid w:val="68257922"/>
    <w:rsid w:val="682B3B74"/>
    <w:rsid w:val="68355788"/>
    <w:rsid w:val="6836179D"/>
    <w:rsid w:val="683A2C7B"/>
    <w:rsid w:val="683B3E0E"/>
    <w:rsid w:val="68407F50"/>
    <w:rsid w:val="6843121A"/>
    <w:rsid w:val="6856232D"/>
    <w:rsid w:val="68562439"/>
    <w:rsid w:val="685A46C3"/>
    <w:rsid w:val="685E3EBD"/>
    <w:rsid w:val="68630384"/>
    <w:rsid w:val="68685BD7"/>
    <w:rsid w:val="686E4E4E"/>
    <w:rsid w:val="686F1954"/>
    <w:rsid w:val="687142E8"/>
    <w:rsid w:val="68721D17"/>
    <w:rsid w:val="687B4BF8"/>
    <w:rsid w:val="687C2679"/>
    <w:rsid w:val="687E2799"/>
    <w:rsid w:val="689A54AC"/>
    <w:rsid w:val="689B71F4"/>
    <w:rsid w:val="68A32539"/>
    <w:rsid w:val="68A832AF"/>
    <w:rsid w:val="68B869D5"/>
    <w:rsid w:val="68BA4532"/>
    <w:rsid w:val="68C81199"/>
    <w:rsid w:val="68CA1882"/>
    <w:rsid w:val="68CB7E7A"/>
    <w:rsid w:val="68F23BD6"/>
    <w:rsid w:val="68FA2F47"/>
    <w:rsid w:val="691805DD"/>
    <w:rsid w:val="691B5B4B"/>
    <w:rsid w:val="692607BE"/>
    <w:rsid w:val="69293A97"/>
    <w:rsid w:val="692C73ED"/>
    <w:rsid w:val="693F23B7"/>
    <w:rsid w:val="694043E9"/>
    <w:rsid w:val="694219A5"/>
    <w:rsid w:val="694530B0"/>
    <w:rsid w:val="69482299"/>
    <w:rsid w:val="69492B85"/>
    <w:rsid w:val="695E30E2"/>
    <w:rsid w:val="69671E05"/>
    <w:rsid w:val="69720280"/>
    <w:rsid w:val="699B2AD1"/>
    <w:rsid w:val="699C0552"/>
    <w:rsid w:val="69AB74E8"/>
    <w:rsid w:val="69B53AFD"/>
    <w:rsid w:val="69C75A03"/>
    <w:rsid w:val="69CF7AA8"/>
    <w:rsid w:val="69D83454"/>
    <w:rsid w:val="69DE3555"/>
    <w:rsid w:val="69E20E50"/>
    <w:rsid w:val="69F30C89"/>
    <w:rsid w:val="69FD5DA1"/>
    <w:rsid w:val="6A04305C"/>
    <w:rsid w:val="6A075683"/>
    <w:rsid w:val="6A0E50A1"/>
    <w:rsid w:val="6A224562"/>
    <w:rsid w:val="6A2E0108"/>
    <w:rsid w:val="6A34524E"/>
    <w:rsid w:val="6A373EE1"/>
    <w:rsid w:val="6A3761D2"/>
    <w:rsid w:val="6A497478"/>
    <w:rsid w:val="6A4C3517"/>
    <w:rsid w:val="6A5F6474"/>
    <w:rsid w:val="6A6159D5"/>
    <w:rsid w:val="6A63251A"/>
    <w:rsid w:val="6A671069"/>
    <w:rsid w:val="6A733E31"/>
    <w:rsid w:val="6A767EB5"/>
    <w:rsid w:val="6A7A68BC"/>
    <w:rsid w:val="6A7C56D9"/>
    <w:rsid w:val="6A831C6F"/>
    <w:rsid w:val="6A84471E"/>
    <w:rsid w:val="6A901931"/>
    <w:rsid w:val="6A993D5E"/>
    <w:rsid w:val="6A9E35F8"/>
    <w:rsid w:val="6AA32715"/>
    <w:rsid w:val="6AA71C7F"/>
    <w:rsid w:val="6AC1338B"/>
    <w:rsid w:val="6AC13E43"/>
    <w:rsid w:val="6ACE272E"/>
    <w:rsid w:val="6AD172CA"/>
    <w:rsid w:val="6ADD0B5E"/>
    <w:rsid w:val="6AF82A6D"/>
    <w:rsid w:val="6AFF7B76"/>
    <w:rsid w:val="6B0B44DC"/>
    <w:rsid w:val="6B0E5E5B"/>
    <w:rsid w:val="6B151851"/>
    <w:rsid w:val="6B1601BD"/>
    <w:rsid w:val="6B181FCC"/>
    <w:rsid w:val="6B213D8E"/>
    <w:rsid w:val="6B271503"/>
    <w:rsid w:val="6B33139B"/>
    <w:rsid w:val="6B335285"/>
    <w:rsid w:val="6B3667A7"/>
    <w:rsid w:val="6B4536A2"/>
    <w:rsid w:val="6B486B9C"/>
    <w:rsid w:val="6B4E5480"/>
    <w:rsid w:val="6B565F90"/>
    <w:rsid w:val="6B5862AA"/>
    <w:rsid w:val="6B5E590C"/>
    <w:rsid w:val="6B617766"/>
    <w:rsid w:val="6B7B3E06"/>
    <w:rsid w:val="6B81516C"/>
    <w:rsid w:val="6B8B1F7C"/>
    <w:rsid w:val="6BAC4D83"/>
    <w:rsid w:val="6BB9504A"/>
    <w:rsid w:val="6BC73286"/>
    <w:rsid w:val="6BD532D2"/>
    <w:rsid w:val="6BD906F3"/>
    <w:rsid w:val="6BE36791"/>
    <w:rsid w:val="6BE3F711"/>
    <w:rsid w:val="6BE47193"/>
    <w:rsid w:val="6BF32B6E"/>
    <w:rsid w:val="6BFD555B"/>
    <w:rsid w:val="6C0A3B4F"/>
    <w:rsid w:val="6C0C2024"/>
    <w:rsid w:val="6C1A3DE9"/>
    <w:rsid w:val="6C1C3EEF"/>
    <w:rsid w:val="6C1F65A8"/>
    <w:rsid w:val="6C2D6A88"/>
    <w:rsid w:val="6C303D8F"/>
    <w:rsid w:val="6C3E0E0B"/>
    <w:rsid w:val="6C4B5000"/>
    <w:rsid w:val="6C4C7E3C"/>
    <w:rsid w:val="6C606A93"/>
    <w:rsid w:val="6C621FDF"/>
    <w:rsid w:val="6C6C71BD"/>
    <w:rsid w:val="6C6D256F"/>
    <w:rsid w:val="6C7A0DC4"/>
    <w:rsid w:val="6C7F158F"/>
    <w:rsid w:val="6C82645E"/>
    <w:rsid w:val="6C8D453C"/>
    <w:rsid w:val="6C90182A"/>
    <w:rsid w:val="6C9368F5"/>
    <w:rsid w:val="6CA045F9"/>
    <w:rsid w:val="6CA70C6F"/>
    <w:rsid w:val="6CA74D19"/>
    <w:rsid w:val="6CA966E8"/>
    <w:rsid w:val="6CAC7CA3"/>
    <w:rsid w:val="6CAF20DF"/>
    <w:rsid w:val="6CB13D82"/>
    <w:rsid w:val="6CB319F4"/>
    <w:rsid w:val="6CB32CE3"/>
    <w:rsid w:val="6CBB4F61"/>
    <w:rsid w:val="6CBB6664"/>
    <w:rsid w:val="6CBD1396"/>
    <w:rsid w:val="6CCA2908"/>
    <w:rsid w:val="6CD36777"/>
    <w:rsid w:val="6CD46A9B"/>
    <w:rsid w:val="6CD724EC"/>
    <w:rsid w:val="6CDE22AC"/>
    <w:rsid w:val="6CF13FCC"/>
    <w:rsid w:val="6D0A00CC"/>
    <w:rsid w:val="6D1247F2"/>
    <w:rsid w:val="6D2555A0"/>
    <w:rsid w:val="6D3348B6"/>
    <w:rsid w:val="6D34582B"/>
    <w:rsid w:val="6D3C6ECE"/>
    <w:rsid w:val="6D3D2C47"/>
    <w:rsid w:val="6D4D2CA7"/>
    <w:rsid w:val="6D586CEB"/>
    <w:rsid w:val="6D6140D0"/>
    <w:rsid w:val="6D694D90"/>
    <w:rsid w:val="6D70219D"/>
    <w:rsid w:val="6D752DA1"/>
    <w:rsid w:val="6D7B54F7"/>
    <w:rsid w:val="6D8629A3"/>
    <w:rsid w:val="6D883439"/>
    <w:rsid w:val="6D904C50"/>
    <w:rsid w:val="6DA97D78"/>
    <w:rsid w:val="6DAB327B"/>
    <w:rsid w:val="6DB9271B"/>
    <w:rsid w:val="6DBE06C4"/>
    <w:rsid w:val="6DC078DF"/>
    <w:rsid w:val="6DC66115"/>
    <w:rsid w:val="6DCC05AD"/>
    <w:rsid w:val="6DD24D31"/>
    <w:rsid w:val="6DD56D93"/>
    <w:rsid w:val="6DD70544"/>
    <w:rsid w:val="6DDD2BAE"/>
    <w:rsid w:val="6DE76F2B"/>
    <w:rsid w:val="6DE92D60"/>
    <w:rsid w:val="6DED7568"/>
    <w:rsid w:val="6DF07133"/>
    <w:rsid w:val="6DF0DAFE"/>
    <w:rsid w:val="6DF67E77"/>
    <w:rsid w:val="6DF758F9"/>
    <w:rsid w:val="6DFB78B9"/>
    <w:rsid w:val="6E0A6B18"/>
    <w:rsid w:val="6E153EF9"/>
    <w:rsid w:val="6E2E7FD1"/>
    <w:rsid w:val="6E310F56"/>
    <w:rsid w:val="6E3766E2"/>
    <w:rsid w:val="6E3E3DAC"/>
    <w:rsid w:val="6E466D22"/>
    <w:rsid w:val="6E4F4B80"/>
    <w:rsid w:val="6E557E91"/>
    <w:rsid w:val="6E5D1515"/>
    <w:rsid w:val="6E5F7BA5"/>
    <w:rsid w:val="6E67B145"/>
    <w:rsid w:val="6E6F33FF"/>
    <w:rsid w:val="6E772176"/>
    <w:rsid w:val="6E7B6DED"/>
    <w:rsid w:val="6E8B036B"/>
    <w:rsid w:val="6EA35A11"/>
    <w:rsid w:val="6EA745FA"/>
    <w:rsid w:val="6EAC4123"/>
    <w:rsid w:val="6EB119E4"/>
    <w:rsid w:val="6EB30143"/>
    <w:rsid w:val="6EB553FA"/>
    <w:rsid w:val="6EBF1ABE"/>
    <w:rsid w:val="6EC133B7"/>
    <w:rsid w:val="6EC63D71"/>
    <w:rsid w:val="6ECA7E4F"/>
    <w:rsid w:val="6ECE0FA0"/>
    <w:rsid w:val="6ECF116D"/>
    <w:rsid w:val="6ECFEA7D"/>
    <w:rsid w:val="6ED32789"/>
    <w:rsid w:val="6EEE48D3"/>
    <w:rsid w:val="6EF4690C"/>
    <w:rsid w:val="6EF817D8"/>
    <w:rsid w:val="6EFA49FD"/>
    <w:rsid w:val="6F02382D"/>
    <w:rsid w:val="6F096A3B"/>
    <w:rsid w:val="6F165D50"/>
    <w:rsid w:val="6F1F4436"/>
    <w:rsid w:val="6F221B63"/>
    <w:rsid w:val="6F596D38"/>
    <w:rsid w:val="6F7E9A98"/>
    <w:rsid w:val="6F83507F"/>
    <w:rsid w:val="6F8A773D"/>
    <w:rsid w:val="6F8C6E8E"/>
    <w:rsid w:val="6F8D5450"/>
    <w:rsid w:val="6F8F4715"/>
    <w:rsid w:val="6F911073"/>
    <w:rsid w:val="6F96629E"/>
    <w:rsid w:val="6F9735C8"/>
    <w:rsid w:val="6FAC7418"/>
    <w:rsid w:val="6FB303B4"/>
    <w:rsid w:val="6FB55C70"/>
    <w:rsid w:val="6FBB70AF"/>
    <w:rsid w:val="6FBFF05D"/>
    <w:rsid w:val="6FC251EE"/>
    <w:rsid w:val="6FC35E69"/>
    <w:rsid w:val="6FD346C0"/>
    <w:rsid w:val="6FD730BD"/>
    <w:rsid w:val="6FE420D0"/>
    <w:rsid w:val="6FE574D7"/>
    <w:rsid w:val="6FF31B54"/>
    <w:rsid w:val="6FF42A5F"/>
    <w:rsid w:val="6FF43F53"/>
    <w:rsid w:val="6FF5793D"/>
    <w:rsid w:val="6FFF843F"/>
    <w:rsid w:val="700346D4"/>
    <w:rsid w:val="70153730"/>
    <w:rsid w:val="701E2184"/>
    <w:rsid w:val="70266FCB"/>
    <w:rsid w:val="702B2AC6"/>
    <w:rsid w:val="702D331A"/>
    <w:rsid w:val="702D5C1B"/>
    <w:rsid w:val="70372302"/>
    <w:rsid w:val="7038712D"/>
    <w:rsid w:val="7039132B"/>
    <w:rsid w:val="70482EEF"/>
    <w:rsid w:val="704973C7"/>
    <w:rsid w:val="7063120A"/>
    <w:rsid w:val="706B0F58"/>
    <w:rsid w:val="70743DDD"/>
    <w:rsid w:val="707654C5"/>
    <w:rsid w:val="707A73F0"/>
    <w:rsid w:val="70934A1C"/>
    <w:rsid w:val="70940740"/>
    <w:rsid w:val="70A254D7"/>
    <w:rsid w:val="70A42F24"/>
    <w:rsid w:val="70B80FC0"/>
    <w:rsid w:val="70C50F0F"/>
    <w:rsid w:val="70CB673B"/>
    <w:rsid w:val="70CF5D88"/>
    <w:rsid w:val="70DA0EB4"/>
    <w:rsid w:val="70E262C1"/>
    <w:rsid w:val="70E30D11"/>
    <w:rsid w:val="70F24563"/>
    <w:rsid w:val="70F56A65"/>
    <w:rsid w:val="70F961C1"/>
    <w:rsid w:val="710C72AF"/>
    <w:rsid w:val="71116E10"/>
    <w:rsid w:val="712E100D"/>
    <w:rsid w:val="713D6945"/>
    <w:rsid w:val="71560378"/>
    <w:rsid w:val="715E18B9"/>
    <w:rsid w:val="716C0423"/>
    <w:rsid w:val="716F2EA6"/>
    <w:rsid w:val="71721C3E"/>
    <w:rsid w:val="717932A1"/>
    <w:rsid w:val="71857A2C"/>
    <w:rsid w:val="71910B5E"/>
    <w:rsid w:val="71920E6C"/>
    <w:rsid w:val="719A575D"/>
    <w:rsid w:val="719B0087"/>
    <w:rsid w:val="71A135FE"/>
    <w:rsid w:val="71A2293A"/>
    <w:rsid w:val="71A86FB5"/>
    <w:rsid w:val="71AA2486"/>
    <w:rsid w:val="71AA4733"/>
    <w:rsid w:val="71AA5D09"/>
    <w:rsid w:val="71B21A1A"/>
    <w:rsid w:val="71B87312"/>
    <w:rsid w:val="71BD7C44"/>
    <w:rsid w:val="71C73B99"/>
    <w:rsid w:val="71CB30BE"/>
    <w:rsid w:val="71CD4C80"/>
    <w:rsid w:val="71CF41F1"/>
    <w:rsid w:val="71D64CAA"/>
    <w:rsid w:val="71E338E5"/>
    <w:rsid w:val="71EB4575"/>
    <w:rsid w:val="71EF202A"/>
    <w:rsid w:val="71EF23A9"/>
    <w:rsid w:val="71F37202"/>
    <w:rsid w:val="71F55A9C"/>
    <w:rsid w:val="71FA586D"/>
    <w:rsid w:val="720461DC"/>
    <w:rsid w:val="72231826"/>
    <w:rsid w:val="722549BC"/>
    <w:rsid w:val="722D2A5F"/>
    <w:rsid w:val="722F5F63"/>
    <w:rsid w:val="724A7E11"/>
    <w:rsid w:val="725214E7"/>
    <w:rsid w:val="725C0ED6"/>
    <w:rsid w:val="72652BB9"/>
    <w:rsid w:val="727703C5"/>
    <w:rsid w:val="7278645A"/>
    <w:rsid w:val="7286178F"/>
    <w:rsid w:val="72876ECE"/>
    <w:rsid w:val="7288179B"/>
    <w:rsid w:val="729051E7"/>
    <w:rsid w:val="72906E11"/>
    <w:rsid w:val="72923E02"/>
    <w:rsid w:val="72970F0E"/>
    <w:rsid w:val="7298210F"/>
    <w:rsid w:val="729C1020"/>
    <w:rsid w:val="729E6653"/>
    <w:rsid w:val="72BB35C8"/>
    <w:rsid w:val="72D5596A"/>
    <w:rsid w:val="73097F42"/>
    <w:rsid w:val="730C20CE"/>
    <w:rsid w:val="730F3052"/>
    <w:rsid w:val="731050E2"/>
    <w:rsid w:val="73176BCA"/>
    <w:rsid w:val="731A734B"/>
    <w:rsid w:val="733F5C85"/>
    <w:rsid w:val="73403821"/>
    <w:rsid w:val="735168ED"/>
    <w:rsid w:val="735F43E8"/>
    <w:rsid w:val="736226A8"/>
    <w:rsid w:val="73647E7B"/>
    <w:rsid w:val="73667550"/>
    <w:rsid w:val="736A19EB"/>
    <w:rsid w:val="737D3686"/>
    <w:rsid w:val="7393582A"/>
    <w:rsid w:val="73A30043"/>
    <w:rsid w:val="73A66A49"/>
    <w:rsid w:val="73B87FE8"/>
    <w:rsid w:val="73BE33F9"/>
    <w:rsid w:val="73C95BB9"/>
    <w:rsid w:val="73CE2326"/>
    <w:rsid w:val="73E00579"/>
    <w:rsid w:val="73E67CBA"/>
    <w:rsid w:val="73ED0707"/>
    <w:rsid w:val="74001CB3"/>
    <w:rsid w:val="74027162"/>
    <w:rsid w:val="741551CF"/>
    <w:rsid w:val="74181306"/>
    <w:rsid w:val="741E4EE3"/>
    <w:rsid w:val="74237697"/>
    <w:rsid w:val="7424788E"/>
    <w:rsid w:val="742479C2"/>
    <w:rsid w:val="742F0F65"/>
    <w:rsid w:val="74332440"/>
    <w:rsid w:val="743A2B40"/>
    <w:rsid w:val="743A5522"/>
    <w:rsid w:val="743C420D"/>
    <w:rsid w:val="743C4C3B"/>
    <w:rsid w:val="74427F4C"/>
    <w:rsid w:val="744F5A47"/>
    <w:rsid w:val="74516EE2"/>
    <w:rsid w:val="7452154F"/>
    <w:rsid w:val="7467407A"/>
    <w:rsid w:val="746C0D90"/>
    <w:rsid w:val="747043AB"/>
    <w:rsid w:val="747203C6"/>
    <w:rsid w:val="748E4787"/>
    <w:rsid w:val="749C37E3"/>
    <w:rsid w:val="749D7FC9"/>
    <w:rsid w:val="74A216FD"/>
    <w:rsid w:val="74AC1B7A"/>
    <w:rsid w:val="74B744FB"/>
    <w:rsid w:val="74C0081A"/>
    <w:rsid w:val="74CD20AE"/>
    <w:rsid w:val="74CF3029"/>
    <w:rsid w:val="74DA38EF"/>
    <w:rsid w:val="74EA5612"/>
    <w:rsid w:val="74FE6BB1"/>
    <w:rsid w:val="750477ED"/>
    <w:rsid w:val="751A3D96"/>
    <w:rsid w:val="751D5331"/>
    <w:rsid w:val="751E55D0"/>
    <w:rsid w:val="75245F5E"/>
    <w:rsid w:val="75272405"/>
    <w:rsid w:val="752E0949"/>
    <w:rsid w:val="753C5BE5"/>
    <w:rsid w:val="753D7DE4"/>
    <w:rsid w:val="75424513"/>
    <w:rsid w:val="75426448"/>
    <w:rsid w:val="754A03E3"/>
    <w:rsid w:val="754A1F2A"/>
    <w:rsid w:val="754B1A13"/>
    <w:rsid w:val="754B452A"/>
    <w:rsid w:val="75511698"/>
    <w:rsid w:val="756722AD"/>
    <w:rsid w:val="756F18B8"/>
    <w:rsid w:val="756F76B9"/>
    <w:rsid w:val="7587509C"/>
    <w:rsid w:val="758B4C0C"/>
    <w:rsid w:val="758F6817"/>
    <w:rsid w:val="759A3B6C"/>
    <w:rsid w:val="75A115D2"/>
    <w:rsid w:val="75A82D16"/>
    <w:rsid w:val="75A925EA"/>
    <w:rsid w:val="75B62A4C"/>
    <w:rsid w:val="75B8540D"/>
    <w:rsid w:val="75B930E8"/>
    <w:rsid w:val="75C63A7F"/>
    <w:rsid w:val="75CE2F56"/>
    <w:rsid w:val="75E7607E"/>
    <w:rsid w:val="75ED0123"/>
    <w:rsid w:val="75ED7F88"/>
    <w:rsid w:val="75EF0F07"/>
    <w:rsid w:val="75EF7B2E"/>
    <w:rsid w:val="760246AA"/>
    <w:rsid w:val="7605562E"/>
    <w:rsid w:val="760C5D58"/>
    <w:rsid w:val="760D3BB1"/>
    <w:rsid w:val="760F7AE0"/>
    <w:rsid w:val="7617027A"/>
    <w:rsid w:val="761714A9"/>
    <w:rsid w:val="76216759"/>
    <w:rsid w:val="7625445F"/>
    <w:rsid w:val="76296324"/>
    <w:rsid w:val="762B6743"/>
    <w:rsid w:val="76417CE5"/>
    <w:rsid w:val="76453E99"/>
    <w:rsid w:val="765DF753"/>
    <w:rsid w:val="76606D31"/>
    <w:rsid w:val="766254A2"/>
    <w:rsid w:val="76631C01"/>
    <w:rsid w:val="766C4A30"/>
    <w:rsid w:val="76762ABC"/>
    <w:rsid w:val="7678463C"/>
    <w:rsid w:val="767F74F6"/>
    <w:rsid w:val="769209C8"/>
    <w:rsid w:val="769D3298"/>
    <w:rsid w:val="76A92A47"/>
    <w:rsid w:val="76B32EA1"/>
    <w:rsid w:val="76BD4DDD"/>
    <w:rsid w:val="76C31E3A"/>
    <w:rsid w:val="76C61E69"/>
    <w:rsid w:val="76C85B86"/>
    <w:rsid w:val="76E75C21"/>
    <w:rsid w:val="76EC1764"/>
    <w:rsid w:val="76F00AAF"/>
    <w:rsid w:val="76FB26C3"/>
    <w:rsid w:val="77073F57"/>
    <w:rsid w:val="7727640D"/>
    <w:rsid w:val="77292BBA"/>
    <w:rsid w:val="772D3720"/>
    <w:rsid w:val="77311BD8"/>
    <w:rsid w:val="77316117"/>
    <w:rsid w:val="773B76ED"/>
    <w:rsid w:val="773FCDBD"/>
    <w:rsid w:val="774C6CA3"/>
    <w:rsid w:val="775D6EE5"/>
    <w:rsid w:val="7760352F"/>
    <w:rsid w:val="77686A63"/>
    <w:rsid w:val="776B4205"/>
    <w:rsid w:val="77735805"/>
    <w:rsid w:val="777E4E9B"/>
    <w:rsid w:val="77813842"/>
    <w:rsid w:val="77897247"/>
    <w:rsid w:val="778E76B4"/>
    <w:rsid w:val="779F635B"/>
    <w:rsid w:val="77A06E49"/>
    <w:rsid w:val="77AC6C64"/>
    <w:rsid w:val="77AE4D25"/>
    <w:rsid w:val="77B11365"/>
    <w:rsid w:val="77B7077B"/>
    <w:rsid w:val="77BF1691"/>
    <w:rsid w:val="77CC5655"/>
    <w:rsid w:val="77EB2841"/>
    <w:rsid w:val="77EF37A2"/>
    <w:rsid w:val="77F840E8"/>
    <w:rsid w:val="77FF5E73"/>
    <w:rsid w:val="78054D74"/>
    <w:rsid w:val="780653A7"/>
    <w:rsid w:val="78085CF8"/>
    <w:rsid w:val="7809343E"/>
    <w:rsid w:val="780C576D"/>
    <w:rsid w:val="78322B03"/>
    <w:rsid w:val="784146E1"/>
    <w:rsid w:val="784627E6"/>
    <w:rsid w:val="785173F2"/>
    <w:rsid w:val="786205FF"/>
    <w:rsid w:val="7873069F"/>
    <w:rsid w:val="78892DCF"/>
    <w:rsid w:val="78991881"/>
    <w:rsid w:val="789A0AEB"/>
    <w:rsid w:val="78AB7E50"/>
    <w:rsid w:val="78AD413F"/>
    <w:rsid w:val="78B00A90"/>
    <w:rsid w:val="78BA359E"/>
    <w:rsid w:val="78C1486B"/>
    <w:rsid w:val="78C728B3"/>
    <w:rsid w:val="78CF6A24"/>
    <w:rsid w:val="78DD50CE"/>
    <w:rsid w:val="78DE02DA"/>
    <w:rsid w:val="78EE70B3"/>
    <w:rsid w:val="78EF5FF6"/>
    <w:rsid w:val="78FF080F"/>
    <w:rsid w:val="79092EE9"/>
    <w:rsid w:val="79096BA0"/>
    <w:rsid w:val="790E1829"/>
    <w:rsid w:val="791D1A17"/>
    <w:rsid w:val="791D5841"/>
    <w:rsid w:val="792532B8"/>
    <w:rsid w:val="792564D0"/>
    <w:rsid w:val="792A70D5"/>
    <w:rsid w:val="792D38DD"/>
    <w:rsid w:val="7934557C"/>
    <w:rsid w:val="79360969"/>
    <w:rsid w:val="793F0038"/>
    <w:rsid w:val="79513450"/>
    <w:rsid w:val="795865B8"/>
    <w:rsid w:val="795A56A5"/>
    <w:rsid w:val="796A5940"/>
    <w:rsid w:val="79762306"/>
    <w:rsid w:val="79795F5A"/>
    <w:rsid w:val="798337B7"/>
    <w:rsid w:val="79853F6B"/>
    <w:rsid w:val="79B963C8"/>
    <w:rsid w:val="79CE6949"/>
    <w:rsid w:val="79D01250"/>
    <w:rsid w:val="79D05430"/>
    <w:rsid w:val="79DD735F"/>
    <w:rsid w:val="79E3747B"/>
    <w:rsid w:val="79E62297"/>
    <w:rsid w:val="79EC1A64"/>
    <w:rsid w:val="79F26EDF"/>
    <w:rsid w:val="7A0325C5"/>
    <w:rsid w:val="7A0A4E78"/>
    <w:rsid w:val="7A153E08"/>
    <w:rsid w:val="7A264336"/>
    <w:rsid w:val="7A2C59FE"/>
    <w:rsid w:val="7A311486"/>
    <w:rsid w:val="7A315536"/>
    <w:rsid w:val="7A3D3DEB"/>
    <w:rsid w:val="7A5955C8"/>
    <w:rsid w:val="7A633959"/>
    <w:rsid w:val="7A6D3DDB"/>
    <w:rsid w:val="7A6D6467"/>
    <w:rsid w:val="7A715CFE"/>
    <w:rsid w:val="7A7206F1"/>
    <w:rsid w:val="7A723D02"/>
    <w:rsid w:val="7A7570F7"/>
    <w:rsid w:val="7A7A357F"/>
    <w:rsid w:val="7A7E539C"/>
    <w:rsid w:val="7A82098B"/>
    <w:rsid w:val="7A83640D"/>
    <w:rsid w:val="7A8A3DA9"/>
    <w:rsid w:val="7A9244A9"/>
    <w:rsid w:val="7A970930"/>
    <w:rsid w:val="7A9F0533"/>
    <w:rsid w:val="7AA2343E"/>
    <w:rsid w:val="7AC00470"/>
    <w:rsid w:val="7ACB7023"/>
    <w:rsid w:val="7AD115CE"/>
    <w:rsid w:val="7AE3501D"/>
    <w:rsid w:val="7AEF2C8E"/>
    <w:rsid w:val="7AEF7E5C"/>
    <w:rsid w:val="7AF70529"/>
    <w:rsid w:val="7AFE5D56"/>
    <w:rsid w:val="7B0C08EF"/>
    <w:rsid w:val="7B0C506C"/>
    <w:rsid w:val="7B135E04"/>
    <w:rsid w:val="7B13629D"/>
    <w:rsid w:val="7B1C5306"/>
    <w:rsid w:val="7B1D2D88"/>
    <w:rsid w:val="7B222A93"/>
    <w:rsid w:val="7B324BB2"/>
    <w:rsid w:val="7B337964"/>
    <w:rsid w:val="7B45546F"/>
    <w:rsid w:val="7B47744F"/>
    <w:rsid w:val="7B514D71"/>
    <w:rsid w:val="7B5C6579"/>
    <w:rsid w:val="7B5E5780"/>
    <w:rsid w:val="7B6C39C0"/>
    <w:rsid w:val="7B6C73D9"/>
    <w:rsid w:val="7B6F6B32"/>
    <w:rsid w:val="7B7F211B"/>
    <w:rsid w:val="7B7F25BE"/>
    <w:rsid w:val="7B845D3A"/>
    <w:rsid w:val="7B895B91"/>
    <w:rsid w:val="7B8F51B1"/>
    <w:rsid w:val="7B935FF2"/>
    <w:rsid w:val="7B954FD0"/>
    <w:rsid w:val="7B9E4A96"/>
    <w:rsid w:val="7BAF791A"/>
    <w:rsid w:val="7BB53CCB"/>
    <w:rsid w:val="7BB65505"/>
    <w:rsid w:val="7BBEE50C"/>
    <w:rsid w:val="7BCA1FA7"/>
    <w:rsid w:val="7BCFC0F8"/>
    <w:rsid w:val="7BD856F7"/>
    <w:rsid w:val="7BDC5744"/>
    <w:rsid w:val="7BDE3AAA"/>
    <w:rsid w:val="7BDF08C7"/>
    <w:rsid w:val="7BE06349"/>
    <w:rsid w:val="7BE2764E"/>
    <w:rsid w:val="7BEC215B"/>
    <w:rsid w:val="7BED2D93"/>
    <w:rsid w:val="7BEFD9EC"/>
    <w:rsid w:val="7BF4050D"/>
    <w:rsid w:val="7BF71CF0"/>
    <w:rsid w:val="7BFB2776"/>
    <w:rsid w:val="7C005F29"/>
    <w:rsid w:val="7C01687E"/>
    <w:rsid w:val="7C0321DF"/>
    <w:rsid w:val="7C063EBE"/>
    <w:rsid w:val="7C06483A"/>
    <w:rsid w:val="7C0F1417"/>
    <w:rsid w:val="7C432484"/>
    <w:rsid w:val="7C4A6500"/>
    <w:rsid w:val="7C4B515A"/>
    <w:rsid w:val="7C564492"/>
    <w:rsid w:val="7C5F1008"/>
    <w:rsid w:val="7C617DD6"/>
    <w:rsid w:val="7C625038"/>
    <w:rsid w:val="7C6A2A2A"/>
    <w:rsid w:val="7C7D7104"/>
    <w:rsid w:val="7C800A4F"/>
    <w:rsid w:val="7C815ED2"/>
    <w:rsid w:val="7C8634C8"/>
    <w:rsid w:val="7C88585D"/>
    <w:rsid w:val="7C9106EB"/>
    <w:rsid w:val="7C971AC9"/>
    <w:rsid w:val="7C99137B"/>
    <w:rsid w:val="7CA76112"/>
    <w:rsid w:val="7CA8308E"/>
    <w:rsid w:val="7CAD31E0"/>
    <w:rsid w:val="7CAD776D"/>
    <w:rsid w:val="7CB479A6"/>
    <w:rsid w:val="7CB918AF"/>
    <w:rsid w:val="7CE426F4"/>
    <w:rsid w:val="7CE4732B"/>
    <w:rsid w:val="7CF4298E"/>
    <w:rsid w:val="7CF64B5A"/>
    <w:rsid w:val="7CFEDF19"/>
    <w:rsid w:val="7CFF270C"/>
    <w:rsid w:val="7D0431AA"/>
    <w:rsid w:val="7D047BBD"/>
    <w:rsid w:val="7D160944"/>
    <w:rsid w:val="7D1E0F87"/>
    <w:rsid w:val="7D270034"/>
    <w:rsid w:val="7D3127F3"/>
    <w:rsid w:val="7D312D19"/>
    <w:rsid w:val="7D3149F1"/>
    <w:rsid w:val="7D3349AB"/>
    <w:rsid w:val="7D334C46"/>
    <w:rsid w:val="7D441F5B"/>
    <w:rsid w:val="7D4C4FBB"/>
    <w:rsid w:val="7D4D4E74"/>
    <w:rsid w:val="7D6342C7"/>
    <w:rsid w:val="7D6F5841"/>
    <w:rsid w:val="7D7739E0"/>
    <w:rsid w:val="7D853A2B"/>
    <w:rsid w:val="7D8B367B"/>
    <w:rsid w:val="7D8C7689"/>
    <w:rsid w:val="7D984AC3"/>
    <w:rsid w:val="7DA264E3"/>
    <w:rsid w:val="7DA439B5"/>
    <w:rsid w:val="7DA70472"/>
    <w:rsid w:val="7DB13E1E"/>
    <w:rsid w:val="7DB405BE"/>
    <w:rsid w:val="7DBB4955"/>
    <w:rsid w:val="7DBD7E58"/>
    <w:rsid w:val="7DC46445"/>
    <w:rsid w:val="7DD771DE"/>
    <w:rsid w:val="7DDA1A77"/>
    <w:rsid w:val="7DDE3C10"/>
    <w:rsid w:val="7DDE8D36"/>
    <w:rsid w:val="7DE6530F"/>
    <w:rsid w:val="7DE832A2"/>
    <w:rsid w:val="7DFA384A"/>
    <w:rsid w:val="7DFB179C"/>
    <w:rsid w:val="7DFF821F"/>
    <w:rsid w:val="7E0211B5"/>
    <w:rsid w:val="7E09401B"/>
    <w:rsid w:val="7E117908"/>
    <w:rsid w:val="7E1562E9"/>
    <w:rsid w:val="7E1B3DBE"/>
    <w:rsid w:val="7E20467A"/>
    <w:rsid w:val="7E28668F"/>
    <w:rsid w:val="7E2D55F9"/>
    <w:rsid w:val="7E2D7213"/>
    <w:rsid w:val="7E312052"/>
    <w:rsid w:val="7E35793A"/>
    <w:rsid w:val="7E3A2CA5"/>
    <w:rsid w:val="7E446E38"/>
    <w:rsid w:val="7E492166"/>
    <w:rsid w:val="7E4A299F"/>
    <w:rsid w:val="7E586F92"/>
    <w:rsid w:val="7E5A0FE7"/>
    <w:rsid w:val="7E5E415E"/>
    <w:rsid w:val="7E622B65"/>
    <w:rsid w:val="7E6E21FA"/>
    <w:rsid w:val="7E78058B"/>
    <w:rsid w:val="7E821B78"/>
    <w:rsid w:val="7E83691D"/>
    <w:rsid w:val="7E861DA4"/>
    <w:rsid w:val="7E863124"/>
    <w:rsid w:val="7E8B30DA"/>
    <w:rsid w:val="7E994801"/>
    <w:rsid w:val="7EA426D4"/>
    <w:rsid w:val="7EA810DB"/>
    <w:rsid w:val="7EAF1E04"/>
    <w:rsid w:val="7EC06781"/>
    <w:rsid w:val="7ECE300C"/>
    <w:rsid w:val="7EDB3572"/>
    <w:rsid w:val="7EE50A3C"/>
    <w:rsid w:val="7EE57DC4"/>
    <w:rsid w:val="7EEB2C22"/>
    <w:rsid w:val="7EED3DCE"/>
    <w:rsid w:val="7EF15EFA"/>
    <w:rsid w:val="7EF47ED5"/>
    <w:rsid w:val="7EF621C7"/>
    <w:rsid w:val="7EF75925"/>
    <w:rsid w:val="7EFCA94B"/>
    <w:rsid w:val="7EFD5EF2"/>
    <w:rsid w:val="7EFF81D3"/>
    <w:rsid w:val="7F0E4302"/>
    <w:rsid w:val="7F190115"/>
    <w:rsid w:val="7F2B0CD9"/>
    <w:rsid w:val="7F3573C3"/>
    <w:rsid w:val="7F4912BC"/>
    <w:rsid w:val="7F4D1509"/>
    <w:rsid w:val="7F4F4D6C"/>
    <w:rsid w:val="7F536FF5"/>
    <w:rsid w:val="7F6062C3"/>
    <w:rsid w:val="7F64148E"/>
    <w:rsid w:val="7F6AB29D"/>
    <w:rsid w:val="7F70769B"/>
    <w:rsid w:val="7F7571AA"/>
    <w:rsid w:val="7F762A2D"/>
    <w:rsid w:val="7F7726AD"/>
    <w:rsid w:val="7F790A0F"/>
    <w:rsid w:val="7F7E24DD"/>
    <w:rsid w:val="7F7F20BB"/>
    <w:rsid w:val="7F7F6B51"/>
    <w:rsid w:val="7F847983"/>
    <w:rsid w:val="7F8519C2"/>
    <w:rsid w:val="7F911058"/>
    <w:rsid w:val="7F9676DE"/>
    <w:rsid w:val="7F986465"/>
    <w:rsid w:val="7F9D27D2"/>
    <w:rsid w:val="7FA03B2D"/>
    <w:rsid w:val="7FA94FC7"/>
    <w:rsid w:val="7FAD7473"/>
    <w:rsid w:val="7FB90283"/>
    <w:rsid w:val="7FC94A35"/>
    <w:rsid w:val="7FCC59BA"/>
    <w:rsid w:val="7FD78E71"/>
    <w:rsid w:val="7FE142DA"/>
    <w:rsid w:val="7FE21D5C"/>
    <w:rsid w:val="7FEB046D"/>
    <w:rsid w:val="7FF61997"/>
    <w:rsid w:val="7FFA9BB1"/>
    <w:rsid w:val="98FF9812"/>
    <w:rsid w:val="9CE4C714"/>
    <w:rsid w:val="9DFFA364"/>
    <w:rsid w:val="A3CE0945"/>
    <w:rsid w:val="A7D88C98"/>
    <w:rsid w:val="AAFEDB3B"/>
    <w:rsid w:val="AEB5DD11"/>
    <w:rsid w:val="AEBF55E5"/>
    <w:rsid w:val="AFCE86FA"/>
    <w:rsid w:val="B77FE1EA"/>
    <w:rsid w:val="B7AE1A1D"/>
    <w:rsid w:val="BA7B23C6"/>
    <w:rsid w:val="BB6D7690"/>
    <w:rsid w:val="BE5DFA44"/>
    <w:rsid w:val="BEF78DC1"/>
    <w:rsid w:val="BF5AB0E9"/>
    <w:rsid w:val="BFDF93BE"/>
    <w:rsid w:val="BFEF38C0"/>
    <w:rsid w:val="C7F5C25D"/>
    <w:rsid w:val="C9FB471B"/>
    <w:rsid w:val="CF8F1192"/>
    <w:rsid w:val="CFF5CB43"/>
    <w:rsid w:val="CFF7DF5F"/>
    <w:rsid w:val="D75712D3"/>
    <w:rsid w:val="DA2F960C"/>
    <w:rsid w:val="DBEFE179"/>
    <w:rsid w:val="DDFC83A6"/>
    <w:rsid w:val="DE777E7F"/>
    <w:rsid w:val="DF7FB8CE"/>
    <w:rsid w:val="E5EE1C28"/>
    <w:rsid w:val="EB7FA10E"/>
    <w:rsid w:val="EDACFCD0"/>
    <w:rsid w:val="EDFB5F68"/>
    <w:rsid w:val="EE5FC420"/>
    <w:rsid w:val="EFDFB7DA"/>
    <w:rsid w:val="EFDFDD48"/>
    <w:rsid w:val="EFF24363"/>
    <w:rsid w:val="EFFC8A6A"/>
    <w:rsid w:val="F27BD1E0"/>
    <w:rsid w:val="F37C5872"/>
    <w:rsid w:val="F55EA9D2"/>
    <w:rsid w:val="F57FE7D1"/>
    <w:rsid w:val="F5DFA4B1"/>
    <w:rsid w:val="F5FEF368"/>
    <w:rsid w:val="F5FF7060"/>
    <w:rsid w:val="F5FFAE4B"/>
    <w:rsid w:val="F6B7BC67"/>
    <w:rsid w:val="F6FDA9DC"/>
    <w:rsid w:val="F77F0B55"/>
    <w:rsid w:val="F9A5F13E"/>
    <w:rsid w:val="FB297D85"/>
    <w:rsid w:val="FBBF763F"/>
    <w:rsid w:val="FBF5CA2B"/>
    <w:rsid w:val="FC5F11CC"/>
    <w:rsid w:val="FCFEC4A9"/>
    <w:rsid w:val="FDE35B77"/>
    <w:rsid w:val="FDF305F3"/>
    <w:rsid w:val="FDF716B8"/>
    <w:rsid w:val="FE37FA71"/>
    <w:rsid w:val="FE734873"/>
    <w:rsid w:val="FE7FFE37"/>
    <w:rsid w:val="FEDB4967"/>
    <w:rsid w:val="FFD9B716"/>
    <w:rsid w:val="FFDDE567"/>
    <w:rsid w:val="FFDED75C"/>
    <w:rsid w:val="FFEBFB51"/>
    <w:rsid w:val="FFEF628B"/>
    <w:rsid w:val="FFF3C31B"/>
    <w:rsid w:val="FFFBAC07"/>
    <w:rsid w:val="FFFF08FB"/>
    <w:rsid w:val="FFFF0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 w:hAnsi="宋体"/>
      <w:sz w:val="28"/>
      <w:szCs w:val="2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footer"/>
    <w:basedOn w:val="1"/>
    <w:link w:val="5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styleId="11">
    <w:name w:val="FollowedHyperlink"/>
    <w:basedOn w:val="9"/>
    <w:unhideWhenUsed/>
    <w:qFormat/>
    <w:uiPriority w:val="0"/>
    <w:rPr>
      <w:color w:val="3D3D3D"/>
      <w:u w:val="none"/>
    </w:rPr>
  </w:style>
  <w:style w:type="character" w:styleId="12">
    <w:name w:val="Hyperlink"/>
    <w:basedOn w:val="9"/>
    <w:unhideWhenUsed/>
    <w:qFormat/>
    <w:uiPriority w:val="0"/>
    <w:rPr>
      <w:color w:val="3D3D3D"/>
      <w:u w:val="none"/>
    </w:rPr>
  </w:style>
  <w:style w:type="paragraph" w:customStyle="1" w:styleId="1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14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17">
    <w:name w:val="xl40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8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19">
    <w:name w:val="Char Char Char Char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/>
      <w:sz w:val="24"/>
    </w:rPr>
  </w:style>
  <w:style w:type="paragraph" w:customStyle="1" w:styleId="20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40"/>
      <w:szCs w:val="40"/>
    </w:rPr>
  </w:style>
  <w:style w:type="paragraph" w:customStyle="1" w:styleId="21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0"/>
      <w:szCs w:val="20"/>
    </w:rPr>
  </w:style>
  <w:style w:type="paragraph" w:customStyle="1" w:styleId="22">
    <w:name w:val="xl33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23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24">
    <w:name w:val="xl3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2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26">
    <w:name w:val="样式1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宋体"/>
      <w:kern w:val="0"/>
      <w:sz w:val="24"/>
    </w:rPr>
  </w:style>
  <w:style w:type="paragraph" w:customStyle="1" w:styleId="27">
    <w:name w:val="xl34"/>
    <w:basedOn w:val="1"/>
    <w:qFormat/>
    <w:uiPriority w:val="0"/>
    <w:pPr>
      <w:widowControl/>
      <w:pBdr>
        <w:bottom w:val="single" w:color="auto" w:sz="4" w:space="0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28">
    <w:name w:val="样式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29">
    <w:name w:val="xl39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0">
    <w:name w:val="xl38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32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黑体" w:hAnsi="宋体" w:eastAsia="黑体"/>
      <w:b/>
      <w:bCs/>
      <w:kern w:val="0"/>
      <w:sz w:val="24"/>
    </w:rPr>
  </w:style>
  <w:style w:type="paragraph" w:customStyle="1" w:styleId="3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3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3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宋体" w:hAnsi="宋体"/>
      <w:kern w:val="0"/>
      <w:sz w:val="20"/>
      <w:szCs w:val="20"/>
    </w:rPr>
  </w:style>
  <w:style w:type="paragraph" w:customStyle="1" w:styleId="36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37">
    <w:name w:val="Char Char Char Char"/>
    <w:basedOn w:val="1"/>
    <w:qFormat/>
    <w:uiPriority w:val="0"/>
    <w:rPr>
      <w:sz w:val="32"/>
    </w:rPr>
  </w:style>
  <w:style w:type="paragraph" w:customStyle="1" w:styleId="38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6"/>
      <w:szCs w:val="16"/>
    </w:rPr>
  </w:style>
  <w:style w:type="paragraph" w:customStyle="1" w:styleId="39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40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2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color w:val="FF0000"/>
      <w:kern w:val="0"/>
      <w:sz w:val="20"/>
      <w:szCs w:val="20"/>
    </w:rPr>
  </w:style>
  <w:style w:type="paragraph" w:customStyle="1" w:styleId="43">
    <w:name w:val="xl41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4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 w:hAnsi="宋体"/>
      <w:kern w:val="0"/>
      <w:sz w:val="20"/>
      <w:szCs w:val="20"/>
    </w:rPr>
  </w:style>
  <w:style w:type="paragraph" w:customStyle="1" w:styleId="4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46">
    <w:name w:val="xl37"/>
    <w:basedOn w:val="1"/>
    <w:qFormat/>
    <w:uiPriority w:val="0"/>
    <w:pPr>
      <w:widowControl/>
      <w:pBdr>
        <w:top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22"/>
      <w:szCs w:val="22"/>
    </w:rPr>
  </w:style>
  <w:style w:type="paragraph" w:customStyle="1" w:styleId="4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8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Cs w:val="21"/>
    </w:rPr>
  </w:style>
  <w:style w:type="character" w:customStyle="1" w:styleId="49">
    <w:name w:val="Char Char1"/>
    <w:qFormat/>
    <w:uiPriority w:val="0"/>
    <w:rPr>
      <w:rFonts w:ascii="仿宋_GB2312" w:hAnsi="宋体" w:eastAsia="仿宋_GB2312"/>
      <w:b/>
      <w:bCs/>
      <w:kern w:val="44"/>
      <w:sz w:val="28"/>
      <w:szCs w:val="28"/>
      <w:lang w:val="en-US" w:eastAsia="zh-CN" w:bidi="ar-SA"/>
    </w:rPr>
  </w:style>
  <w:style w:type="character" w:customStyle="1" w:styleId="50">
    <w:name w:val="Char Char"/>
    <w:qFormat/>
    <w:uiPriority w:val="0"/>
    <w:rPr>
      <w:rFonts w:ascii="Cambria" w:hAnsi="Cambria" w:eastAsia="宋体" w:cs="Times New Roman"/>
      <w:b/>
      <w:bCs/>
      <w:kern w:val="2"/>
      <w:sz w:val="28"/>
      <w:szCs w:val="32"/>
    </w:rPr>
  </w:style>
  <w:style w:type="character" w:customStyle="1" w:styleId="51">
    <w:name w:val="Char Char Char"/>
    <w:qFormat/>
    <w:uiPriority w:val="0"/>
    <w:rPr>
      <w:rFonts w:ascii="宋体"/>
      <w:kern w:val="2"/>
      <w:sz w:val="18"/>
      <w:szCs w:val="18"/>
    </w:rPr>
  </w:style>
  <w:style w:type="character" w:customStyle="1" w:styleId="52">
    <w:name w:val="页脚 Char"/>
    <w:link w:val="4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53">
    <w:name w:val="Char"/>
    <w:qFormat/>
    <w:uiPriority w:val="0"/>
    <w:rPr>
      <w:kern w:val="2"/>
      <w:sz w:val="18"/>
      <w:szCs w:val="18"/>
    </w:rPr>
  </w:style>
  <w:style w:type="character" w:customStyle="1" w:styleId="54">
    <w:name w:val="Char Char2"/>
    <w:qFormat/>
    <w:uiPriority w:val="0"/>
    <w:rPr>
      <w:b/>
      <w:bCs/>
      <w:kern w:val="44"/>
      <w:sz w:val="28"/>
      <w:szCs w:val="44"/>
    </w:rPr>
  </w:style>
  <w:style w:type="character" w:customStyle="1" w:styleId="55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56">
    <w:name w:val="font6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7">
    <w:name w:val="font0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character" w:customStyle="1" w:styleId="58">
    <w:name w:val="font71"/>
    <w:basedOn w:val="9"/>
    <w:qFormat/>
    <w:uiPriority w:val="0"/>
    <w:rPr>
      <w:rFonts w:hint="eastAsia" w:ascii="宋体" w:hAnsi="宋体" w:eastAsia="宋体" w:cs="宋体"/>
      <w:color w:val="auto"/>
      <w:sz w:val="24"/>
      <w:szCs w:val="24"/>
      <w:u w:val="none"/>
    </w:rPr>
  </w:style>
  <w:style w:type="paragraph" w:customStyle="1" w:styleId="59">
    <w:name w:val="列出段落2"/>
    <w:basedOn w:val="1"/>
    <w:qFormat/>
    <w:uiPriority w:val="0"/>
    <w:pPr>
      <w:ind w:firstLine="420" w:firstLineChars="200"/>
    </w:pPr>
  </w:style>
  <w:style w:type="paragraph" w:styleId="60">
    <w:name w:val="List Paragraph"/>
    <w:basedOn w:val="1"/>
    <w:qFormat/>
    <w:uiPriority w:val="99"/>
    <w:pPr>
      <w:ind w:firstLine="420" w:firstLineChars="200"/>
    </w:pPr>
    <w:rPr>
      <w:szCs w:val="21"/>
    </w:rPr>
  </w:style>
  <w:style w:type="paragraph" w:customStyle="1" w:styleId="61">
    <w:name w:val="列出段落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5" Type="http://schemas.openxmlformats.org/officeDocument/2006/relationships/fontTable" Target="fontTable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footer" Target="foot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通报模板.dotx</Template>
  <Company>corp</Company>
  <Pages>9</Pages>
  <Words>1795</Words>
  <Characters>2110</Characters>
  <Lines>11</Lines>
  <Paragraphs>3</Paragraphs>
  <TotalTime>164</TotalTime>
  <ScaleCrop>false</ScaleCrop>
  <LinksUpToDate>false</LinksUpToDate>
  <CharactersWithSpaces>2216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2014-05-19T22:24:00Z</dcterms:created>
  <dc:creator>a</dc:creator>
  <cp:lastModifiedBy>微信用户</cp:lastModifiedBy>
  <cp:lastPrinted>2022-09-20T18:01:00Z</cp:lastPrinted>
  <dcterms:modified xsi:type="dcterms:W3CDTF">2026-06-18T03:16:42Z</dcterms:modified>
  <dc:title>山东环境情况通报</dc:title>
  <cp:revision>119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651E9689D2C249179D858A180004C0C9</vt:lpwstr>
  </property>
  <property fmtid="{D5CDD505-2E9C-101B-9397-08002B2CF9AE}" pid="4" name="KSOTemplateDocerSaveRecord">
    <vt:lpwstr>eyJoZGlkIjoiZTA0MWQ4MzA1ODY4ZmI0NGVjYTI4M2Y1Yzg2YmJiZjciLCJ1c2VySWQiOiIxMzU0NTA4NjIxIn0=</vt:lpwstr>
  </property>
</Properties>
</file>