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FDB034">
      <w:pPr>
        <w:jc w:val="center"/>
        <w:rPr>
          <w:rFonts w:hint="default" w:ascii="Times New Roman" w:hAnsi="Times New Roman" w:cs="Times New Roman"/>
          <w:color w:val="FF0000"/>
          <w:sz w:val="100"/>
          <w:szCs w:val="100"/>
        </w:rPr>
      </w:pPr>
      <w:r>
        <w:rPr>
          <w:rFonts w:hint="default" w:ascii="Times New Roman" w:hAnsi="Times New Roman" w:eastAsia="华文新魏" w:cs="Times New Roman"/>
          <w:color w:val="FF0000"/>
          <w:spacing w:val="-80"/>
          <w:w w:val="95"/>
          <w:sz w:val="126"/>
        </w:rPr>
        <w:t>枣庄环境情况通报</w:t>
      </w:r>
    </w:p>
    <w:p w14:paraId="0BF18341">
      <w:pPr>
        <w:spacing w:line="500" w:lineRule="exact"/>
        <w:jc w:val="center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区（市）空气质量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〕</w:t>
      </w:r>
    </w:p>
    <w:p w14:paraId="243A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" w:firstLineChars="50"/>
        <w:textAlignment w:val="auto"/>
        <w:rPr>
          <w:rFonts w:hint="default" w:ascii="Times New Roman" w:hAnsi="Times New Roman" w:eastAsia="仿宋_GB2312" w:cs="Times New Roman"/>
          <w:b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枣庄市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局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日</w:t>
      </w:r>
    </w:p>
    <w:p w14:paraId="73EB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.05pt;width:471pt;z-index:251659264;mso-width-relative:page;mso-height-relative:page;" filled="f" stroked="t" coordsize="21600,21600" o:gfxdata="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JiH3DRAAAAAgEAAA8AAAAAAAAA&#10;AQAgAAAAIgAAAGRycy9kb3ducmV2LnhtbFBLAQIUABQAAAAIAIdO4kB4Y7Od3wEAANwDAAAOAAAA&#10;AAAAAAEAIAAAACA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CE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1-3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 w14:paraId="1702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4697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1-3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24.3%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同比持平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1.1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21.4%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 w14:paraId="4D69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 w14:paraId="68B6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细颗粒物浓度最好的是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13.8%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378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03E81832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9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7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3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0029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4CD8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27750EA2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6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6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B0632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7880A3AB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174F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307D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二氧化硫浓度最好的是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滕州市、市中区、高新区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改善幅度最大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16.7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76E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3259D0B4"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8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C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4538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27.0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E05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0BE10639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7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8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6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 w14:paraId="10B0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 w14:paraId="75B21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 w14:paraId="21D14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58A7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189517A6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0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1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7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4B26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 w14:paraId="66C0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薛城区、峄城区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滕州市、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为28.6%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41E2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3C5159F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2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3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9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1A68E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 w14:paraId="51BB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4.32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5.22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为4.9%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058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EA2B0BF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4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5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8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C8F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F8B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1B7CE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4BB7D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E3D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961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 w14:paraId="7011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60E3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34.4%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132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7.0%；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0.8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color w:val="auto"/>
          <w:spacing w:val="15"/>
          <w:sz w:val="32"/>
          <w:szCs w:val="32"/>
          <w:highlight w:val="none"/>
          <w:lang w:val="en-US" w:eastAsia="zh-CN"/>
        </w:rPr>
        <w:t>11.1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 w14:paraId="6EAA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 w14:paraId="1EB5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为2.3%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52AB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6EF5D03F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8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2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43DC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21C0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372C25DE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0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1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F93D3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25BB3908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09FA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1744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为28.6%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063F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4907A3E8"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2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3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4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6E0B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51EC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为39.4%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为6.7%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DEB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9D9B577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0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44165" cy="2523490"/>
                  <wp:effectExtent l="0" t="0" r="13335" b="10160"/>
                  <wp:docPr id="41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7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 w14:paraId="4B87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 w14:paraId="42CE5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 w14:paraId="592E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滕州市、薛城区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14.1%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073D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602C7798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0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9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2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3473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eastAsia" w:eastAsia="楷体_GB2312" w:cs="Times New Roman"/>
          <w:b/>
          <w:sz w:val="32"/>
          <w:szCs w:val="32"/>
          <w:lang w:eastAsia="zh-CN"/>
        </w:rPr>
      </w:pPr>
    </w:p>
    <w:p w14:paraId="03E5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 w14:paraId="6890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滕州市、薛城区、峄城区、山亭区、台儿庄区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20.0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为25.0%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1F1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01A48DB9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5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F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75B5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03EE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 w14:paraId="4B92A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3.64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4.38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12.7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4D1C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328736B1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4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A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669" w:firstLineChars="30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C36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注：图表中引用的二级浓度限值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</w:rPr>
        <w:t>《环境空气质量标准》（GB3095-2012）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24"/>
        </w:rPr>
        <w:t>规定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 w14:paraId="7AA2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F57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6AE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84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3A9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B9A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3D3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03E5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35F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53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B69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B3A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569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3BD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086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CBB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DB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EED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446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91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5C7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ACA9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BDE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6677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B7B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46F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707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70AD1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1F2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B4F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691F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B303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9E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9531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D36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7E62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67C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A3C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9DD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B41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82A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D5B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38D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0pt;margin-top:12.3pt;height:0.05pt;width:0.05pt;z-index:251662336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C1OnyK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0pt;margin-top:12.3pt;height:0.05pt;width:0.05pt;z-index:251661312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gjp6R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60288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EjbJn2gEAAOg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SJmHNmQdHN/6UE5h+yGwfvCcFQ2KbItQYsaX4&#10;vX9M8w7jYyqszzq58ic+7FzFvVzFVefMBDk3H+84E+QvBuU3L2kxYf6qgmPF6DjO9a/lV1VaOH3D&#10;PCX+SSg1rWdjxz/frQs80EBqGgQyXSRS6Puai8Ea+WCsLRmY+uPeJnaCMhT1mxt6FVaKHACHKa4e&#10;lTBoBwXyi5csXyKp5emV8NKCU5Izq+hRFatGZjD2lkjSwnqSpCg8aVqsY5CXKnX10wBU0eZhLRP2&#10;975mvzzQ3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RI2yZ9oBAADo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0"/>
        </w:rPr>
        <w:t>主题词：空气  质量  排名  通报</w:t>
      </w:r>
    </w:p>
    <w:p w14:paraId="5694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10795</wp:posOffset>
                </wp:positionV>
                <wp:extent cx="5912485" cy="635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4.75pt;margin-top:0.85pt;height:0.05pt;width:465.55pt;z-index:251659264;mso-width-relative:page;mso-height-relative:page;" filled="f" stroked="t" coordsize="21600,21600" o:gfxdata="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75BOTVAAAABgEAAA8AAAAA&#10;AAAAAQAgAAAAIgAAAGRycy9kb3ducmV2LnhtbFBLAQIUABQAAAAIAIdO4kCUz1Cr3gEAANw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市委书记、市长；市委常委；市人大常委会主任、分管副主任；副市长；</w:t>
      </w:r>
    </w:p>
    <w:p w14:paraId="7BA7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市政协主席、分管副主席；枣庄市中级人民法院院长；</w:t>
      </w:r>
    </w:p>
    <w:p w14:paraId="2CB9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枣庄市人民检察院检察长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。</w:t>
      </w:r>
    </w:p>
    <w:p w14:paraId="5FB0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各区（市）党委书记、区（市）长、分管副区（市）长；枣庄高新区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党工委书记、管委会主任，管委会分管副主任；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</w:t>
      </w:r>
      <w:r>
        <w:rPr>
          <w:rFonts w:hint="eastAsia" w:eastAsia="仿宋_GB2312" w:cs="Times New Roman"/>
          <w:spacing w:val="-7"/>
          <w:sz w:val="28"/>
          <w:szCs w:val="28"/>
          <w:lang w:eastAsia="zh-CN"/>
        </w:rPr>
        <w:t>生态环境保护委员会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有关成员单位主要负责人。</w:t>
      </w:r>
    </w:p>
    <w:p w14:paraId="23C5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7912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9.35pt;height:0.05pt;width:456pt;z-index:251659264;mso-width-relative:page;mso-height-relative:page;" filled="f" stroked="t" coordsize="21600,21600" o:gfxdata="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njPltUAAAAGAQAADwAAAAAA&#10;AAABACAAAAAiAAAAZHJzL2Rvd25yZXYueG1sUEsBAhQAFAAAAAgAh07iQDLdbHHdAQAA3A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发：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+J39M8QEAAOI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5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kKvM&#10;0QAAAAMBAAAPAAAAAAAAAAEAIAAAACIAAABkcnMvZG93bnJldi54bWxQSwECFAAUAAAACACHTuJA&#10;VxHvbe8BAADiAwAADgAAAAAAAAABACAAAAAg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Dkpf62gEAAOc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y4xvOPDi68KecwPRDZvvgPQkYEtsUncaILYXv&#10;/WOadxgfUyF91smVP9Fh56rt5aqtOmcmyLn5eMeZIH8xKL95SYsJ81cVHCtGx3Gufy2/qsrC6Rvm&#10;KfFPQqlpPRs7/vluXeCB5lHTHJDpInFC39dcDNbIB2NtycDUH/c2sROUmajf3NCrsFLkADhMcfWo&#10;hEE7KJBfvGT5EkktT4+ElxackpxZRW+qWDUyg7G3RJIW1pMkReFJ02Idg7xUqauf7r+KNs9qGbC/&#10;9zX75X3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Q5KX+toBAADn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枣庄市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生态环境局各分局。</w:t>
      </w:r>
    </w:p>
    <w:sectPr>
      <w:footerReference r:id="rId3" w:type="default"/>
      <w:footerReference r:id="rId4" w:type="even"/>
      <w:pgSz w:w="11906" w:h="16838"/>
      <w:pgMar w:top="1230" w:right="1382" w:bottom="1020" w:left="1304" w:header="471" w:footer="624" w:gutter="0"/>
      <w:pgNumType w:fmt="numberInDash"/>
      <w:cols w:space="0" w:num="1"/>
      <w:rtlGutter w:val="0"/>
      <w:docGrid w:type="linesAndChars" w:linePitch="291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71FF">
    <w:pPr>
      <w:pStyle w:val="4"/>
      <w:framePr w:wrap="around" w:vAnchor="text" w:hAnchor="margin" w:xAlign="outside" w:y="1"/>
      <w:rPr>
        <w:rStyle w:val="10"/>
        <w:rFonts w:ascii="宋体" w:hAns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Style w:val="10"/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- 5 -</w:t>
    </w:r>
    <w:r>
      <w:rPr>
        <w:rStyle w:val="10"/>
        <w:rFonts w:ascii="宋体" w:hAnsi="宋体"/>
        <w:sz w:val="21"/>
        <w:szCs w:val="21"/>
      </w:rPr>
      <w:fldChar w:fldCharType="end"/>
    </w:r>
  </w:p>
  <w:p w14:paraId="14E9B057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06BB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6969AA9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1EF1C4"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height:144pt;width:144pt;mso-position-horizontal:left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aYCNnvwEAAJk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EF1C4"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formatting="1" w:enforcement="0"/>
  <w:defaultTabStop w:val="420"/>
  <w:drawingGridHorizontalSpacing w:val="96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Q4MzA1ODY4ZmI0NGVjYTI4M2Y1Yzg2YmJiZjcifQ=="/>
  </w:docVars>
  <w:rsids>
    <w:rsidRoot w:val="00172A27"/>
    <w:rsid w:val="000003A6"/>
    <w:rsid w:val="00001723"/>
    <w:rsid w:val="00007ED1"/>
    <w:rsid w:val="00015B0D"/>
    <w:rsid w:val="0002322C"/>
    <w:rsid w:val="00035A91"/>
    <w:rsid w:val="000379B1"/>
    <w:rsid w:val="0004144C"/>
    <w:rsid w:val="000433E7"/>
    <w:rsid w:val="00054322"/>
    <w:rsid w:val="000648E1"/>
    <w:rsid w:val="000676FE"/>
    <w:rsid w:val="000766A2"/>
    <w:rsid w:val="00081D79"/>
    <w:rsid w:val="0008542A"/>
    <w:rsid w:val="00090ACE"/>
    <w:rsid w:val="000A0CC4"/>
    <w:rsid w:val="000B682C"/>
    <w:rsid w:val="000C1063"/>
    <w:rsid w:val="000C1CBE"/>
    <w:rsid w:val="000D2571"/>
    <w:rsid w:val="000E0C98"/>
    <w:rsid w:val="000E3DCA"/>
    <w:rsid w:val="000E48D5"/>
    <w:rsid w:val="000F0D07"/>
    <w:rsid w:val="000F283C"/>
    <w:rsid w:val="000F4580"/>
    <w:rsid w:val="000F516F"/>
    <w:rsid w:val="00100F1F"/>
    <w:rsid w:val="00106DFB"/>
    <w:rsid w:val="0011522A"/>
    <w:rsid w:val="00115D2A"/>
    <w:rsid w:val="00120B8E"/>
    <w:rsid w:val="001241C3"/>
    <w:rsid w:val="00124708"/>
    <w:rsid w:val="00124937"/>
    <w:rsid w:val="001379B8"/>
    <w:rsid w:val="00145E45"/>
    <w:rsid w:val="00153F8F"/>
    <w:rsid w:val="00155540"/>
    <w:rsid w:val="001579D6"/>
    <w:rsid w:val="001637C8"/>
    <w:rsid w:val="00172A27"/>
    <w:rsid w:val="00186189"/>
    <w:rsid w:val="00186804"/>
    <w:rsid w:val="00192343"/>
    <w:rsid w:val="00197387"/>
    <w:rsid w:val="001A7CA5"/>
    <w:rsid w:val="001B167A"/>
    <w:rsid w:val="001B203F"/>
    <w:rsid w:val="001B4593"/>
    <w:rsid w:val="001C4C3E"/>
    <w:rsid w:val="001C79DA"/>
    <w:rsid w:val="001E214C"/>
    <w:rsid w:val="001F083A"/>
    <w:rsid w:val="001F4C50"/>
    <w:rsid w:val="001F5E31"/>
    <w:rsid w:val="001F7EA7"/>
    <w:rsid w:val="00205451"/>
    <w:rsid w:val="0020670A"/>
    <w:rsid w:val="00220196"/>
    <w:rsid w:val="00220802"/>
    <w:rsid w:val="00221B8D"/>
    <w:rsid w:val="00225082"/>
    <w:rsid w:val="00226016"/>
    <w:rsid w:val="002301D4"/>
    <w:rsid w:val="00233097"/>
    <w:rsid w:val="002475CB"/>
    <w:rsid w:val="002631BF"/>
    <w:rsid w:val="00264B25"/>
    <w:rsid w:val="00267F3F"/>
    <w:rsid w:val="00270A57"/>
    <w:rsid w:val="00271B5E"/>
    <w:rsid w:val="00280524"/>
    <w:rsid w:val="00280BA7"/>
    <w:rsid w:val="00283F39"/>
    <w:rsid w:val="00291864"/>
    <w:rsid w:val="00291F4D"/>
    <w:rsid w:val="002B2A5D"/>
    <w:rsid w:val="002B4418"/>
    <w:rsid w:val="002C2AA8"/>
    <w:rsid w:val="002D456E"/>
    <w:rsid w:val="002D4BD2"/>
    <w:rsid w:val="002D7EA1"/>
    <w:rsid w:val="002E3DBF"/>
    <w:rsid w:val="002E5793"/>
    <w:rsid w:val="002E7E1B"/>
    <w:rsid w:val="002F6E05"/>
    <w:rsid w:val="00325018"/>
    <w:rsid w:val="0033561D"/>
    <w:rsid w:val="0034017D"/>
    <w:rsid w:val="003439E3"/>
    <w:rsid w:val="00352771"/>
    <w:rsid w:val="00357B69"/>
    <w:rsid w:val="0036225B"/>
    <w:rsid w:val="003646FF"/>
    <w:rsid w:val="0036620E"/>
    <w:rsid w:val="00371C88"/>
    <w:rsid w:val="00372DC5"/>
    <w:rsid w:val="00377443"/>
    <w:rsid w:val="003932DF"/>
    <w:rsid w:val="0039350C"/>
    <w:rsid w:val="003A0EBB"/>
    <w:rsid w:val="003A239B"/>
    <w:rsid w:val="003A7C0C"/>
    <w:rsid w:val="003B2DC9"/>
    <w:rsid w:val="003B6E48"/>
    <w:rsid w:val="003C2EB0"/>
    <w:rsid w:val="003C74A9"/>
    <w:rsid w:val="003D0964"/>
    <w:rsid w:val="003D2D5B"/>
    <w:rsid w:val="003D4FEE"/>
    <w:rsid w:val="003D6E92"/>
    <w:rsid w:val="003D7E82"/>
    <w:rsid w:val="003E2EB3"/>
    <w:rsid w:val="003F56CB"/>
    <w:rsid w:val="00403603"/>
    <w:rsid w:val="00404E3D"/>
    <w:rsid w:val="004232D6"/>
    <w:rsid w:val="004255F9"/>
    <w:rsid w:val="0042650B"/>
    <w:rsid w:val="00426922"/>
    <w:rsid w:val="00435C77"/>
    <w:rsid w:val="00440EAC"/>
    <w:rsid w:val="0044437F"/>
    <w:rsid w:val="004450A4"/>
    <w:rsid w:val="00453194"/>
    <w:rsid w:val="00467407"/>
    <w:rsid w:val="004850FB"/>
    <w:rsid w:val="004915C4"/>
    <w:rsid w:val="0049208D"/>
    <w:rsid w:val="00496DB7"/>
    <w:rsid w:val="004A1048"/>
    <w:rsid w:val="004A79AA"/>
    <w:rsid w:val="004B424B"/>
    <w:rsid w:val="004B645A"/>
    <w:rsid w:val="004F0BE3"/>
    <w:rsid w:val="004F37F3"/>
    <w:rsid w:val="00502802"/>
    <w:rsid w:val="00503D94"/>
    <w:rsid w:val="005202B6"/>
    <w:rsid w:val="00530330"/>
    <w:rsid w:val="005334EE"/>
    <w:rsid w:val="00534D94"/>
    <w:rsid w:val="00536994"/>
    <w:rsid w:val="00557D8F"/>
    <w:rsid w:val="005609C9"/>
    <w:rsid w:val="00563F64"/>
    <w:rsid w:val="00564840"/>
    <w:rsid w:val="005673D3"/>
    <w:rsid w:val="0057088C"/>
    <w:rsid w:val="00580E01"/>
    <w:rsid w:val="005A11BA"/>
    <w:rsid w:val="005A32B5"/>
    <w:rsid w:val="005A364E"/>
    <w:rsid w:val="005B3FA4"/>
    <w:rsid w:val="005B4127"/>
    <w:rsid w:val="005B75EE"/>
    <w:rsid w:val="005D0522"/>
    <w:rsid w:val="005D05A2"/>
    <w:rsid w:val="005D0BF1"/>
    <w:rsid w:val="005D4BCB"/>
    <w:rsid w:val="005D56CD"/>
    <w:rsid w:val="005E65D0"/>
    <w:rsid w:val="005F167F"/>
    <w:rsid w:val="005F43B0"/>
    <w:rsid w:val="005F520F"/>
    <w:rsid w:val="005F5818"/>
    <w:rsid w:val="00600C32"/>
    <w:rsid w:val="00616079"/>
    <w:rsid w:val="00623CC3"/>
    <w:rsid w:val="00634011"/>
    <w:rsid w:val="00637A98"/>
    <w:rsid w:val="006461E2"/>
    <w:rsid w:val="00647C79"/>
    <w:rsid w:val="00651D68"/>
    <w:rsid w:val="0065593A"/>
    <w:rsid w:val="0066090C"/>
    <w:rsid w:val="00660AAE"/>
    <w:rsid w:val="0067391D"/>
    <w:rsid w:val="00680471"/>
    <w:rsid w:val="006A603C"/>
    <w:rsid w:val="006A703D"/>
    <w:rsid w:val="006A7782"/>
    <w:rsid w:val="006C3B28"/>
    <w:rsid w:val="006E04F1"/>
    <w:rsid w:val="006F0333"/>
    <w:rsid w:val="006F0BE3"/>
    <w:rsid w:val="00703F2F"/>
    <w:rsid w:val="00716148"/>
    <w:rsid w:val="00717466"/>
    <w:rsid w:val="00720AAC"/>
    <w:rsid w:val="00732A68"/>
    <w:rsid w:val="00737D89"/>
    <w:rsid w:val="007402CA"/>
    <w:rsid w:val="00743FA7"/>
    <w:rsid w:val="00760C31"/>
    <w:rsid w:val="00761E75"/>
    <w:rsid w:val="00770314"/>
    <w:rsid w:val="00772B6C"/>
    <w:rsid w:val="00773D52"/>
    <w:rsid w:val="00774597"/>
    <w:rsid w:val="00776C2C"/>
    <w:rsid w:val="00777F4A"/>
    <w:rsid w:val="00781DFD"/>
    <w:rsid w:val="007A1EC5"/>
    <w:rsid w:val="007A20A2"/>
    <w:rsid w:val="007B2B5D"/>
    <w:rsid w:val="007D0257"/>
    <w:rsid w:val="007E0B8A"/>
    <w:rsid w:val="007E714C"/>
    <w:rsid w:val="008054B1"/>
    <w:rsid w:val="00806EF7"/>
    <w:rsid w:val="0082077B"/>
    <w:rsid w:val="00823E77"/>
    <w:rsid w:val="00831FEC"/>
    <w:rsid w:val="00832CCD"/>
    <w:rsid w:val="00837A07"/>
    <w:rsid w:val="00842091"/>
    <w:rsid w:val="0085272E"/>
    <w:rsid w:val="0085644D"/>
    <w:rsid w:val="00870712"/>
    <w:rsid w:val="00885328"/>
    <w:rsid w:val="008868F5"/>
    <w:rsid w:val="00887CAE"/>
    <w:rsid w:val="0089398D"/>
    <w:rsid w:val="00894B38"/>
    <w:rsid w:val="008B0684"/>
    <w:rsid w:val="008B0BAB"/>
    <w:rsid w:val="008B145B"/>
    <w:rsid w:val="008B160F"/>
    <w:rsid w:val="008B208F"/>
    <w:rsid w:val="008B4A02"/>
    <w:rsid w:val="008B6C4F"/>
    <w:rsid w:val="008B71CC"/>
    <w:rsid w:val="008D414C"/>
    <w:rsid w:val="008E4854"/>
    <w:rsid w:val="008E5958"/>
    <w:rsid w:val="008E66E8"/>
    <w:rsid w:val="00900CDB"/>
    <w:rsid w:val="009123E8"/>
    <w:rsid w:val="00916EA5"/>
    <w:rsid w:val="0091769D"/>
    <w:rsid w:val="00921176"/>
    <w:rsid w:val="00921FB1"/>
    <w:rsid w:val="00926879"/>
    <w:rsid w:val="00926DD3"/>
    <w:rsid w:val="00927BCA"/>
    <w:rsid w:val="00932071"/>
    <w:rsid w:val="00940C21"/>
    <w:rsid w:val="0095723C"/>
    <w:rsid w:val="00960D58"/>
    <w:rsid w:val="00975C8D"/>
    <w:rsid w:val="009778B3"/>
    <w:rsid w:val="009809B9"/>
    <w:rsid w:val="009A01A8"/>
    <w:rsid w:val="009A5C7B"/>
    <w:rsid w:val="009B4F6A"/>
    <w:rsid w:val="009C4D25"/>
    <w:rsid w:val="009D3475"/>
    <w:rsid w:val="009D4B80"/>
    <w:rsid w:val="009D5ACD"/>
    <w:rsid w:val="009E3976"/>
    <w:rsid w:val="009E71AE"/>
    <w:rsid w:val="009F0949"/>
    <w:rsid w:val="009F1F9E"/>
    <w:rsid w:val="009F333F"/>
    <w:rsid w:val="009F3395"/>
    <w:rsid w:val="009F5B33"/>
    <w:rsid w:val="009F5C87"/>
    <w:rsid w:val="00A02F43"/>
    <w:rsid w:val="00A04FE5"/>
    <w:rsid w:val="00A17713"/>
    <w:rsid w:val="00A20014"/>
    <w:rsid w:val="00A30072"/>
    <w:rsid w:val="00A47798"/>
    <w:rsid w:val="00A64624"/>
    <w:rsid w:val="00A73A35"/>
    <w:rsid w:val="00A768F9"/>
    <w:rsid w:val="00A76E60"/>
    <w:rsid w:val="00A771E4"/>
    <w:rsid w:val="00A8158C"/>
    <w:rsid w:val="00A85F6D"/>
    <w:rsid w:val="00A94A70"/>
    <w:rsid w:val="00AA31D0"/>
    <w:rsid w:val="00AB1DED"/>
    <w:rsid w:val="00AB645B"/>
    <w:rsid w:val="00AC0057"/>
    <w:rsid w:val="00AC2D87"/>
    <w:rsid w:val="00AC7DA2"/>
    <w:rsid w:val="00AD0DEC"/>
    <w:rsid w:val="00AF15A8"/>
    <w:rsid w:val="00AF456B"/>
    <w:rsid w:val="00B00FD5"/>
    <w:rsid w:val="00B24270"/>
    <w:rsid w:val="00B26BB1"/>
    <w:rsid w:val="00B26CAE"/>
    <w:rsid w:val="00B31317"/>
    <w:rsid w:val="00B31589"/>
    <w:rsid w:val="00B36118"/>
    <w:rsid w:val="00B41AF8"/>
    <w:rsid w:val="00B4307E"/>
    <w:rsid w:val="00B44417"/>
    <w:rsid w:val="00B53988"/>
    <w:rsid w:val="00B60F34"/>
    <w:rsid w:val="00B61435"/>
    <w:rsid w:val="00B63EEC"/>
    <w:rsid w:val="00B66758"/>
    <w:rsid w:val="00B67DE5"/>
    <w:rsid w:val="00B8168A"/>
    <w:rsid w:val="00B823B0"/>
    <w:rsid w:val="00B86689"/>
    <w:rsid w:val="00B86B1F"/>
    <w:rsid w:val="00B90E98"/>
    <w:rsid w:val="00B90F91"/>
    <w:rsid w:val="00B91DBF"/>
    <w:rsid w:val="00B94CB7"/>
    <w:rsid w:val="00BA7C08"/>
    <w:rsid w:val="00BB0657"/>
    <w:rsid w:val="00BB1C94"/>
    <w:rsid w:val="00BC1733"/>
    <w:rsid w:val="00BC33BD"/>
    <w:rsid w:val="00BC3C5D"/>
    <w:rsid w:val="00BD45B4"/>
    <w:rsid w:val="00BE01E2"/>
    <w:rsid w:val="00BE519E"/>
    <w:rsid w:val="00BE57D6"/>
    <w:rsid w:val="00BF5B2C"/>
    <w:rsid w:val="00BF6E5C"/>
    <w:rsid w:val="00C015BF"/>
    <w:rsid w:val="00C0345E"/>
    <w:rsid w:val="00C16BA4"/>
    <w:rsid w:val="00C17868"/>
    <w:rsid w:val="00C214F7"/>
    <w:rsid w:val="00C22AFF"/>
    <w:rsid w:val="00C24916"/>
    <w:rsid w:val="00C31B3F"/>
    <w:rsid w:val="00C34EF7"/>
    <w:rsid w:val="00C3779B"/>
    <w:rsid w:val="00C422DD"/>
    <w:rsid w:val="00C547D5"/>
    <w:rsid w:val="00C67401"/>
    <w:rsid w:val="00C708F2"/>
    <w:rsid w:val="00C70C47"/>
    <w:rsid w:val="00C70CC0"/>
    <w:rsid w:val="00C72988"/>
    <w:rsid w:val="00C91B3A"/>
    <w:rsid w:val="00CB2A74"/>
    <w:rsid w:val="00CB6600"/>
    <w:rsid w:val="00CB7329"/>
    <w:rsid w:val="00CC59FC"/>
    <w:rsid w:val="00CD5517"/>
    <w:rsid w:val="00CE028B"/>
    <w:rsid w:val="00CE388E"/>
    <w:rsid w:val="00CF1E06"/>
    <w:rsid w:val="00CF6FD5"/>
    <w:rsid w:val="00D00767"/>
    <w:rsid w:val="00D00D37"/>
    <w:rsid w:val="00D01AA1"/>
    <w:rsid w:val="00D01CD1"/>
    <w:rsid w:val="00D1796E"/>
    <w:rsid w:val="00D20609"/>
    <w:rsid w:val="00D32F39"/>
    <w:rsid w:val="00D42E7B"/>
    <w:rsid w:val="00D45355"/>
    <w:rsid w:val="00D56FF6"/>
    <w:rsid w:val="00D63830"/>
    <w:rsid w:val="00D64FF0"/>
    <w:rsid w:val="00D67178"/>
    <w:rsid w:val="00D6744D"/>
    <w:rsid w:val="00D75ED7"/>
    <w:rsid w:val="00D800D5"/>
    <w:rsid w:val="00D81D7C"/>
    <w:rsid w:val="00D8386A"/>
    <w:rsid w:val="00D85EB6"/>
    <w:rsid w:val="00DA0E34"/>
    <w:rsid w:val="00DA23B7"/>
    <w:rsid w:val="00DA6474"/>
    <w:rsid w:val="00DB3B31"/>
    <w:rsid w:val="00DB3C9D"/>
    <w:rsid w:val="00DC028D"/>
    <w:rsid w:val="00DC119B"/>
    <w:rsid w:val="00DD4B41"/>
    <w:rsid w:val="00DE1166"/>
    <w:rsid w:val="00DE4F4A"/>
    <w:rsid w:val="00DF09DC"/>
    <w:rsid w:val="00DF53B1"/>
    <w:rsid w:val="00E002DE"/>
    <w:rsid w:val="00E006AE"/>
    <w:rsid w:val="00E10BD7"/>
    <w:rsid w:val="00E20283"/>
    <w:rsid w:val="00E250EB"/>
    <w:rsid w:val="00E30835"/>
    <w:rsid w:val="00E3217B"/>
    <w:rsid w:val="00E34A23"/>
    <w:rsid w:val="00E416BD"/>
    <w:rsid w:val="00E429C2"/>
    <w:rsid w:val="00E42A6E"/>
    <w:rsid w:val="00E60870"/>
    <w:rsid w:val="00E62A16"/>
    <w:rsid w:val="00E75D16"/>
    <w:rsid w:val="00E7662E"/>
    <w:rsid w:val="00E7681D"/>
    <w:rsid w:val="00E80648"/>
    <w:rsid w:val="00E85A02"/>
    <w:rsid w:val="00E906CE"/>
    <w:rsid w:val="00EA13DA"/>
    <w:rsid w:val="00ED6020"/>
    <w:rsid w:val="00EE1C41"/>
    <w:rsid w:val="00EE3894"/>
    <w:rsid w:val="00EE47B4"/>
    <w:rsid w:val="00EF11BB"/>
    <w:rsid w:val="00F03100"/>
    <w:rsid w:val="00F07B1A"/>
    <w:rsid w:val="00F15C19"/>
    <w:rsid w:val="00F2061B"/>
    <w:rsid w:val="00F22B6C"/>
    <w:rsid w:val="00F26377"/>
    <w:rsid w:val="00F302D2"/>
    <w:rsid w:val="00F3212B"/>
    <w:rsid w:val="00F350DF"/>
    <w:rsid w:val="00F354B1"/>
    <w:rsid w:val="00F431D5"/>
    <w:rsid w:val="00F57494"/>
    <w:rsid w:val="00F61485"/>
    <w:rsid w:val="00F63319"/>
    <w:rsid w:val="00F654E7"/>
    <w:rsid w:val="00F7762F"/>
    <w:rsid w:val="00F80DA6"/>
    <w:rsid w:val="00F92201"/>
    <w:rsid w:val="00FA2696"/>
    <w:rsid w:val="00FE21E3"/>
    <w:rsid w:val="01034C75"/>
    <w:rsid w:val="01040B5E"/>
    <w:rsid w:val="01117069"/>
    <w:rsid w:val="01204FE7"/>
    <w:rsid w:val="0121340C"/>
    <w:rsid w:val="013D5964"/>
    <w:rsid w:val="01572FB6"/>
    <w:rsid w:val="015D28CD"/>
    <w:rsid w:val="01642258"/>
    <w:rsid w:val="016E28EE"/>
    <w:rsid w:val="018033C1"/>
    <w:rsid w:val="0185278D"/>
    <w:rsid w:val="01881CF8"/>
    <w:rsid w:val="01894028"/>
    <w:rsid w:val="01927F47"/>
    <w:rsid w:val="01B80F0C"/>
    <w:rsid w:val="01C14B70"/>
    <w:rsid w:val="01C17013"/>
    <w:rsid w:val="01C762F3"/>
    <w:rsid w:val="01C934D7"/>
    <w:rsid w:val="01CD4919"/>
    <w:rsid w:val="01D252DE"/>
    <w:rsid w:val="01D9366E"/>
    <w:rsid w:val="01EB7BB3"/>
    <w:rsid w:val="01F11213"/>
    <w:rsid w:val="01F1515C"/>
    <w:rsid w:val="021C08F4"/>
    <w:rsid w:val="021C22E5"/>
    <w:rsid w:val="021F12E3"/>
    <w:rsid w:val="02244D37"/>
    <w:rsid w:val="022E1921"/>
    <w:rsid w:val="022E7337"/>
    <w:rsid w:val="0230124F"/>
    <w:rsid w:val="02321EA7"/>
    <w:rsid w:val="0232661C"/>
    <w:rsid w:val="02334908"/>
    <w:rsid w:val="02367085"/>
    <w:rsid w:val="02385AB4"/>
    <w:rsid w:val="02454DC9"/>
    <w:rsid w:val="025901E7"/>
    <w:rsid w:val="025B6F6D"/>
    <w:rsid w:val="025E6B6E"/>
    <w:rsid w:val="027639B9"/>
    <w:rsid w:val="028326B0"/>
    <w:rsid w:val="02857AEA"/>
    <w:rsid w:val="029638CF"/>
    <w:rsid w:val="02AA6CEC"/>
    <w:rsid w:val="02BE58E6"/>
    <w:rsid w:val="02C35523"/>
    <w:rsid w:val="02CB7221"/>
    <w:rsid w:val="02CD1BFB"/>
    <w:rsid w:val="02DB52BD"/>
    <w:rsid w:val="02F160D4"/>
    <w:rsid w:val="03037EF5"/>
    <w:rsid w:val="030A1F6D"/>
    <w:rsid w:val="030D6A61"/>
    <w:rsid w:val="030D6D91"/>
    <w:rsid w:val="030E404C"/>
    <w:rsid w:val="032121AE"/>
    <w:rsid w:val="033049C7"/>
    <w:rsid w:val="033E71C3"/>
    <w:rsid w:val="034F4F15"/>
    <w:rsid w:val="03544F87"/>
    <w:rsid w:val="03627D43"/>
    <w:rsid w:val="036442DF"/>
    <w:rsid w:val="03652CA2"/>
    <w:rsid w:val="036B704A"/>
    <w:rsid w:val="036C6DAA"/>
    <w:rsid w:val="037B54CB"/>
    <w:rsid w:val="037C43F8"/>
    <w:rsid w:val="038F0263"/>
    <w:rsid w:val="039757BE"/>
    <w:rsid w:val="039F359A"/>
    <w:rsid w:val="03A03D81"/>
    <w:rsid w:val="03A318C3"/>
    <w:rsid w:val="03B95FF4"/>
    <w:rsid w:val="03BD58AF"/>
    <w:rsid w:val="03C020B7"/>
    <w:rsid w:val="03C75202"/>
    <w:rsid w:val="03CE7DA5"/>
    <w:rsid w:val="03D15F84"/>
    <w:rsid w:val="03D9195C"/>
    <w:rsid w:val="03DB4E5F"/>
    <w:rsid w:val="03DC6164"/>
    <w:rsid w:val="03DF70E9"/>
    <w:rsid w:val="03E1747E"/>
    <w:rsid w:val="03E879F8"/>
    <w:rsid w:val="03F43A7D"/>
    <w:rsid w:val="03F4637D"/>
    <w:rsid w:val="04041BDA"/>
    <w:rsid w:val="041A3E9C"/>
    <w:rsid w:val="041E464F"/>
    <w:rsid w:val="04257D59"/>
    <w:rsid w:val="0429787E"/>
    <w:rsid w:val="042E0305"/>
    <w:rsid w:val="04361CF6"/>
    <w:rsid w:val="04470273"/>
    <w:rsid w:val="045074E7"/>
    <w:rsid w:val="045179A5"/>
    <w:rsid w:val="04633ABF"/>
    <w:rsid w:val="0485126D"/>
    <w:rsid w:val="04914D4E"/>
    <w:rsid w:val="049C4036"/>
    <w:rsid w:val="049E0BF0"/>
    <w:rsid w:val="04A12E51"/>
    <w:rsid w:val="04A5362F"/>
    <w:rsid w:val="04A824AF"/>
    <w:rsid w:val="04B9101A"/>
    <w:rsid w:val="04BB25F4"/>
    <w:rsid w:val="04C13D72"/>
    <w:rsid w:val="04C602E0"/>
    <w:rsid w:val="04E27C10"/>
    <w:rsid w:val="04F62134"/>
    <w:rsid w:val="04F63670"/>
    <w:rsid w:val="050128FE"/>
    <w:rsid w:val="05020145"/>
    <w:rsid w:val="05037D0D"/>
    <w:rsid w:val="0506494D"/>
    <w:rsid w:val="050E3F58"/>
    <w:rsid w:val="05164C3A"/>
    <w:rsid w:val="052033E2"/>
    <w:rsid w:val="05262305"/>
    <w:rsid w:val="053A5317"/>
    <w:rsid w:val="054E78F4"/>
    <w:rsid w:val="055E4FDC"/>
    <w:rsid w:val="05773987"/>
    <w:rsid w:val="0583779A"/>
    <w:rsid w:val="05885D7B"/>
    <w:rsid w:val="059366C2"/>
    <w:rsid w:val="05B943F0"/>
    <w:rsid w:val="05BA176C"/>
    <w:rsid w:val="05BA208E"/>
    <w:rsid w:val="05C32781"/>
    <w:rsid w:val="05C43A86"/>
    <w:rsid w:val="05CE0538"/>
    <w:rsid w:val="05D6604A"/>
    <w:rsid w:val="05D77669"/>
    <w:rsid w:val="05DB36AB"/>
    <w:rsid w:val="05DD6BAF"/>
    <w:rsid w:val="05E042B0"/>
    <w:rsid w:val="06071F71"/>
    <w:rsid w:val="060A4565"/>
    <w:rsid w:val="060F2024"/>
    <w:rsid w:val="0629229C"/>
    <w:rsid w:val="063579D0"/>
    <w:rsid w:val="06381270"/>
    <w:rsid w:val="063964A6"/>
    <w:rsid w:val="063B36C5"/>
    <w:rsid w:val="063E6C65"/>
    <w:rsid w:val="064F1E4A"/>
    <w:rsid w:val="06572FF5"/>
    <w:rsid w:val="065F38F3"/>
    <w:rsid w:val="0667328F"/>
    <w:rsid w:val="066A4214"/>
    <w:rsid w:val="067365B2"/>
    <w:rsid w:val="067E7778"/>
    <w:rsid w:val="06855486"/>
    <w:rsid w:val="06866C3A"/>
    <w:rsid w:val="06887754"/>
    <w:rsid w:val="06975FDD"/>
    <w:rsid w:val="069E5968"/>
    <w:rsid w:val="06B02842"/>
    <w:rsid w:val="06B358D0"/>
    <w:rsid w:val="06B97816"/>
    <w:rsid w:val="06E53B5E"/>
    <w:rsid w:val="06E85F25"/>
    <w:rsid w:val="06E9047C"/>
    <w:rsid w:val="06EC34E9"/>
    <w:rsid w:val="06F408F5"/>
    <w:rsid w:val="06FD1204"/>
    <w:rsid w:val="06FF13C2"/>
    <w:rsid w:val="071311AA"/>
    <w:rsid w:val="072606D3"/>
    <w:rsid w:val="072766E2"/>
    <w:rsid w:val="072A7C0D"/>
    <w:rsid w:val="073C0233"/>
    <w:rsid w:val="074E3151"/>
    <w:rsid w:val="075A3B1D"/>
    <w:rsid w:val="076269AA"/>
    <w:rsid w:val="076E7368"/>
    <w:rsid w:val="07844961"/>
    <w:rsid w:val="07903FF7"/>
    <w:rsid w:val="07AF37D3"/>
    <w:rsid w:val="07B0452B"/>
    <w:rsid w:val="07B92C3C"/>
    <w:rsid w:val="07BE6D5F"/>
    <w:rsid w:val="07C73BE7"/>
    <w:rsid w:val="07C97654"/>
    <w:rsid w:val="07CA50D5"/>
    <w:rsid w:val="07CB2B57"/>
    <w:rsid w:val="08047F0E"/>
    <w:rsid w:val="08074F3A"/>
    <w:rsid w:val="080A109F"/>
    <w:rsid w:val="080B3537"/>
    <w:rsid w:val="081E0385"/>
    <w:rsid w:val="081F38B2"/>
    <w:rsid w:val="082D18F6"/>
    <w:rsid w:val="08477E9B"/>
    <w:rsid w:val="08510831"/>
    <w:rsid w:val="0865200E"/>
    <w:rsid w:val="08782792"/>
    <w:rsid w:val="08784288"/>
    <w:rsid w:val="088957C8"/>
    <w:rsid w:val="08955CC3"/>
    <w:rsid w:val="08A64EB1"/>
    <w:rsid w:val="08AA0DBD"/>
    <w:rsid w:val="08AE69CD"/>
    <w:rsid w:val="08B37CBD"/>
    <w:rsid w:val="08B55D60"/>
    <w:rsid w:val="08BC027B"/>
    <w:rsid w:val="08BF0E65"/>
    <w:rsid w:val="08C317A9"/>
    <w:rsid w:val="08C971F6"/>
    <w:rsid w:val="08CA2A7A"/>
    <w:rsid w:val="08E00909"/>
    <w:rsid w:val="08E66B69"/>
    <w:rsid w:val="08EC42D3"/>
    <w:rsid w:val="08EE19B4"/>
    <w:rsid w:val="08F605B2"/>
    <w:rsid w:val="08FC454D"/>
    <w:rsid w:val="090310CE"/>
    <w:rsid w:val="0904415B"/>
    <w:rsid w:val="090E325C"/>
    <w:rsid w:val="090E7CEB"/>
    <w:rsid w:val="09150005"/>
    <w:rsid w:val="0919734B"/>
    <w:rsid w:val="091F249D"/>
    <w:rsid w:val="09205604"/>
    <w:rsid w:val="0928460C"/>
    <w:rsid w:val="092910C3"/>
    <w:rsid w:val="092D4D1C"/>
    <w:rsid w:val="09320636"/>
    <w:rsid w:val="093523A3"/>
    <w:rsid w:val="094F412E"/>
    <w:rsid w:val="095C223A"/>
    <w:rsid w:val="095D598A"/>
    <w:rsid w:val="09653437"/>
    <w:rsid w:val="0973164F"/>
    <w:rsid w:val="097C6845"/>
    <w:rsid w:val="097E3822"/>
    <w:rsid w:val="09811FBB"/>
    <w:rsid w:val="0990373C"/>
    <w:rsid w:val="09935E68"/>
    <w:rsid w:val="0993733A"/>
    <w:rsid w:val="099A3C72"/>
    <w:rsid w:val="09AB10FA"/>
    <w:rsid w:val="09AD7671"/>
    <w:rsid w:val="09B26E89"/>
    <w:rsid w:val="09C058EB"/>
    <w:rsid w:val="09C85D69"/>
    <w:rsid w:val="09D95664"/>
    <w:rsid w:val="09DC5DBA"/>
    <w:rsid w:val="09EF01AD"/>
    <w:rsid w:val="09FE521A"/>
    <w:rsid w:val="0A0414FD"/>
    <w:rsid w:val="0A04505E"/>
    <w:rsid w:val="0A0F75DF"/>
    <w:rsid w:val="0A106BFC"/>
    <w:rsid w:val="0A141797"/>
    <w:rsid w:val="0A17271C"/>
    <w:rsid w:val="0A1E7C76"/>
    <w:rsid w:val="0A2D0CA4"/>
    <w:rsid w:val="0A2F5FA3"/>
    <w:rsid w:val="0A364268"/>
    <w:rsid w:val="0A4038E0"/>
    <w:rsid w:val="0A4F68CD"/>
    <w:rsid w:val="0A516538"/>
    <w:rsid w:val="0A7375B2"/>
    <w:rsid w:val="0A796F3D"/>
    <w:rsid w:val="0A9F717D"/>
    <w:rsid w:val="0AA1340E"/>
    <w:rsid w:val="0AA20101"/>
    <w:rsid w:val="0AC40BB0"/>
    <w:rsid w:val="0AD153CD"/>
    <w:rsid w:val="0AD31097"/>
    <w:rsid w:val="0AD619EA"/>
    <w:rsid w:val="0AE238B5"/>
    <w:rsid w:val="0AE578F1"/>
    <w:rsid w:val="0B0645A2"/>
    <w:rsid w:val="0B0D46CA"/>
    <w:rsid w:val="0B0D77B0"/>
    <w:rsid w:val="0B0F3B56"/>
    <w:rsid w:val="0B1103B5"/>
    <w:rsid w:val="0B1D7A4B"/>
    <w:rsid w:val="0B227FFB"/>
    <w:rsid w:val="0B2E1EE3"/>
    <w:rsid w:val="0B3252F5"/>
    <w:rsid w:val="0B3544A5"/>
    <w:rsid w:val="0B475470"/>
    <w:rsid w:val="0B4A1B32"/>
    <w:rsid w:val="0B6111BD"/>
    <w:rsid w:val="0B661144"/>
    <w:rsid w:val="0B7A6CFB"/>
    <w:rsid w:val="0B7E2069"/>
    <w:rsid w:val="0B8406F4"/>
    <w:rsid w:val="0B8B3D8E"/>
    <w:rsid w:val="0B942F0D"/>
    <w:rsid w:val="0B975189"/>
    <w:rsid w:val="0BAB2B32"/>
    <w:rsid w:val="0BAE15F8"/>
    <w:rsid w:val="0BBC3C4E"/>
    <w:rsid w:val="0BBF5056"/>
    <w:rsid w:val="0BC144DD"/>
    <w:rsid w:val="0BC14CD6"/>
    <w:rsid w:val="0BD116B7"/>
    <w:rsid w:val="0BD459FC"/>
    <w:rsid w:val="0BD613F8"/>
    <w:rsid w:val="0BDD61F7"/>
    <w:rsid w:val="0BE300B2"/>
    <w:rsid w:val="0BE457B9"/>
    <w:rsid w:val="0BE52BC2"/>
    <w:rsid w:val="0BE727CF"/>
    <w:rsid w:val="0BE92617"/>
    <w:rsid w:val="0BF27E65"/>
    <w:rsid w:val="0BFD42E2"/>
    <w:rsid w:val="0C09094D"/>
    <w:rsid w:val="0C0A63CF"/>
    <w:rsid w:val="0C136A17"/>
    <w:rsid w:val="0C266DF4"/>
    <w:rsid w:val="0C2D1E06"/>
    <w:rsid w:val="0C37002F"/>
    <w:rsid w:val="0C3B6B9E"/>
    <w:rsid w:val="0C44222E"/>
    <w:rsid w:val="0C464F2F"/>
    <w:rsid w:val="0C4B4C3A"/>
    <w:rsid w:val="0C5032C0"/>
    <w:rsid w:val="0C6313DD"/>
    <w:rsid w:val="0C6A14D8"/>
    <w:rsid w:val="0C6D0671"/>
    <w:rsid w:val="0C6E4A4B"/>
    <w:rsid w:val="0C735A91"/>
    <w:rsid w:val="0C7711E6"/>
    <w:rsid w:val="0C8844A9"/>
    <w:rsid w:val="0C886C9D"/>
    <w:rsid w:val="0C924CC3"/>
    <w:rsid w:val="0C9C1C5A"/>
    <w:rsid w:val="0C9E6B4C"/>
    <w:rsid w:val="0CAF10DB"/>
    <w:rsid w:val="0CB13C45"/>
    <w:rsid w:val="0CB3634F"/>
    <w:rsid w:val="0CB62D33"/>
    <w:rsid w:val="0CC45A14"/>
    <w:rsid w:val="0CC97F3F"/>
    <w:rsid w:val="0CCA70D2"/>
    <w:rsid w:val="0CD14647"/>
    <w:rsid w:val="0CD60BEF"/>
    <w:rsid w:val="0CF93E98"/>
    <w:rsid w:val="0CFD4476"/>
    <w:rsid w:val="0D082A6E"/>
    <w:rsid w:val="0D09005E"/>
    <w:rsid w:val="0D192D09"/>
    <w:rsid w:val="0D2535C5"/>
    <w:rsid w:val="0D464E96"/>
    <w:rsid w:val="0D466373"/>
    <w:rsid w:val="0D4912D9"/>
    <w:rsid w:val="0D4F31E3"/>
    <w:rsid w:val="0D5E13A6"/>
    <w:rsid w:val="0D5E2673"/>
    <w:rsid w:val="0D5F6D00"/>
    <w:rsid w:val="0D655386"/>
    <w:rsid w:val="0D6A180E"/>
    <w:rsid w:val="0D6B27AB"/>
    <w:rsid w:val="0D72249E"/>
    <w:rsid w:val="0D760F5E"/>
    <w:rsid w:val="0D7C5549"/>
    <w:rsid w:val="0D9116CE"/>
    <w:rsid w:val="0D9613D9"/>
    <w:rsid w:val="0D9840EE"/>
    <w:rsid w:val="0DA925F8"/>
    <w:rsid w:val="0DB13287"/>
    <w:rsid w:val="0DB35386"/>
    <w:rsid w:val="0DBA2892"/>
    <w:rsid w:val="0DCE1532"/>
    <w:rsid w:val="0DD54741"/>
    <w:rsid w:val="0DD84A04"/>
    <w:rsid w:val="0DF1520E"/>
    <w:rsid w:val="0E05257E"/>
    <w:rsid w:val="0E1824FB"/>
    <w:rsid w:val="0E19612F"/>
    <w:rsid w:val="0E2444C0"/>
    <w:rsid w:val="0E2711E4"/>
    <w:rsid w:val="0E2B18CC"/>
    <w:rsid w:val="0E2B547C"/>
    <w:rsid w:val="0E385A4B"/>
    <w:rsid w:val="0E3C7868"/>
    <w:rsid w:val="0E4272F3"/>
    <w:rsid w:val="0E490E7C"/>
    <w:rsid w:val="0E4E144C"/>
    <w:rsid w:val="0E530D94"/>
    <w:rsid w:val="0E5A606D"/>
    <w:rsid w:val="0E723B56"/>
    <w:rsid w:val="0E762E6B"/>
    <w:rsid w:val="0E7958C2"/>
    <w:rsid w:val="0E7D16D6"/>
    <w:rsid w:val="0E830D48"/>
    <w:rsid w:val="0E834C56"/>
    <w:rsid w:val="0E872A1D"/>
    <w:rsid w:val="0E90733C"/>
    <w:rsid w:val="0E9C2E85"/>
    <w:rsid w:val="0EA07785"/>
    <w:rsid w:val="0EA55D13"/>
    <w:rsid w:val="0EA62AB8"/>
    <w:rsid w:val="0EB016E4"/>
    <w:rsid w:val="0EBF6CA0"/>
    <w:rsid w:val="0EC20C14"/>
    <w:rsid w:val="0ED2062A"/>
    <w:rsid w:val="0ED40FA9"/>
    <w:rsid w:val="0ED92CE9"/>
    <w:rsid w:val="0EDE4BF3"/>
    <w:rsid w:val="0EF53E64"/>
    <w:rsid w:val="0EF8462C"/>
    <w:rsid w:val="0F09552C"/>
    <w:rsid w:val="0F1031D7"/>
    <w:rsid w:val="0F20456D"/>
    <w:rsid w:val="0F310943"/>
    <w:rsid w:val="0F386862"/>
    <w:rsid w:val="0F394008"/>
    <w:rsid w:val="0F3F5F11"/>
    <w:rsid w:val="0F476BA1"/>
    <w:rsid w:val="0F4A117D"/>
    <w:rsid w:val="0F5831B0"/>
    <w:rsid w:val="0F6619BD"/>
    <w:rsid w:val="0F666D3E"/>
    <w:rsid w:val="0F67723A"/>
    <w:rsid w:val="0F7520A1"/>
    <w:rsid w:val="0F762E56"/>
    <w:rsid w:val="0F7A68BD"/>
    <w:rsid w:val="0F8458D3"/>
    <w:rsid w:val="0F86068D"/>
    <w:rsid w:val="0F8A64FB"/>
    <w:rsid w:val="0F92253F"/>
    <w:rsid w:val="0F9451D6"/>
    <w:rsid w:val="0F977F25"/>
    <w:rsid w:val="0F995326"/>
    <w:rsid w:val="0F9B0EF8"/>
    <w:rsid w:val="0F9E72A8"/>
    <w:rsid w:val="0FA04CB1"/>
    <w:rsid w:val="0FA05F1F"/>
    <w:rsid w:val="0FAC4347"/>
    <w:rsid w:val="0FB548C5"/>
    <w:rsid w:val="0FBE23B6"/>
    <w:rsid w:val="0FC60FD7"/>
    <w:rsid w:val="0FDA3C76"/>
    <w:rsid w:val="0FDD3D96"/>
    <w:rsid w:val="0FDE427F"/>
    <w:rsid w:val="0FDF0893"/>
    <w:rsid w:val="0FE92B27"/>
    <w:rsid w:val="0FF146E7"/>
    <w:rsid w:val="0FF17836"/>
    <w:rsid w:val="0FF259B5"/>
    <w:rsid w:val="0FF46FBD"/>
    <w:rsid w:val="0FF9156E"/>
    <w:rsid w:val="10052457"/>
    <w:rsid w:val="100A2404"/>
    <w:rsid w:val="101E557F"/>
    <w:rsid w:val="1021189B"/>
    <w:rsid w:val="102B663D"/>
    <w:rsid w:val="103459DE"/>
    <w:rsid w:val="10393BAA"/>
    <w:rsid w:val="10404661"/>
    <w:rsid w:val="104D064D"/>
    <w:rsid w:val="104F5E71"/>
    <w:rsid w:val="105656D9"/>
    <w:rsid w:val="105B7511"/>
    <w:rsid w:val="10675291"/>
    <w:rsid w:val="106946FA"/>
    <w:rsid w:val="106A6F13"/>
    <w:rsid w:val="106D27B0"/>
    <w:rsid w:val="10707D67"/>
    <w:rsid w:val="10717588"/>
    <w:rsid w:val="10747829"/>
    <w:rsid w:val="107A2416"/>
    <w:rsid w:val="108C7C28"/>
    <w:rsid w:val="10905DB0"/>
    <w:rsid w:val="109620DD"/>
    <w:rsid w:val="10962F96"/>
    <w:rsid w:val="10973F44"/>
    <w:rsid w:val="10A5455F"/>
    <w:rsid w:val="10AC3EE9"/>
    <w:rsid w:val="10B14AEE"/>
    <w:rsid w:val="10C009B3"/>
    <w:rsid w:val="10C1060B"/>
    <w:rsid w:val="10C82EA6"/>
    <w:rsid w:val="10CB5DFB"/>
    <w:rsid w:val="10CE7D92"/>
    <w:rsid w:val="10D26327"/>
    <w:rsid w:val="10E86736"/>
    <w:rsid w:val="10F07C9C"/>
    <w:rsid w:val="10F80862"/>
    <w:rsid w:val="10FE5B6A"/>
    <w:rsid w:val="110C2A04"/>
    <w:rsid w:val="110F23D2"/>
    <w:rsid w:val="11150096"/>
    <w:rsid w:val="11175FC5"/>
    <w:rsid w:val="111D76A0"/>
    <w:rsid w:val="11200625"/>
    <w:rsid w:val="11253F36"/>
    <w:rsid w:val="1140695B"/>
    <w:rsid w:val="11406A03"/>
    <w:rsid w:val="115A451D"/>
    <w:rsid w:val="116438A9"/>
    <w:rsid w:val="11650D33"/>
    <w:rsid w:val="11745BE3"/>
    <w:rsid w:val="117A76D6"/>
    <w:rsid w:val="118D3D50"/>
    <w:rsid w:val="11960A7F"/>
    <w:rsid w:val="119B7DEE"/>
    <w:rsid w:val="11A92B07"/>
    <w:rsid w:val="11AD1E9C"/>
    <w:rsid w:val="11B0036B"/>
    <w:rsid w:val="11B05D16"/>
    <w:rsid w:val="11B10D12"/>
    <w:rsid w:val="11B276AB"/>
    <w:rsid w:val="11BC2433"/>
    <w:rsid w:val="11C458C4"/>
    <w:rsid w:val="11D27F26"/>
    <w:rsid w:val="11E210B9"/>
    <w:rsid w:val="11F34201"/>
    <w:rsid w:val="11F8076B"/>
    <w:rsid w:val="1201763D"/>
    <w:rsid w:val="12062999"/>
    <w:rsid w:val="120B18A7"/>
    <w:rsid w:val="12213A4B"/>
    <w:rsid w:val="122238DC"/>
    <w:rsid w:val="122359A7"/>
    <w:rsid w:val="12262415"/>
    <w:rsid w:val="123F7601"/>
    <w:rsid w:val="12473846"/>
    <w:rsid w:val="1262210A"/>
    <w:rsid w:val="126349CF"/>
    <w:rsid w:val="1266673E"/>
    <w:rsid w:val="12681C41"/>
    <w:rsid w:val="126F0847"/>
    <w:rsid w:val="127C12A4"/>
    <w:rsid w:val="12920887"/>
    <w:rsid w:val="129C0BD3"/>
    <w:rsid w:val="12A45BAA"/>
    <w:rsid w:val="12A771A7"/>
    <w:rsid w:val="12A77C68"/>
    <w:rsid w:val="12A904AC"/>
    <w:rsid w:val="12B20DBB"/>
    <w:rsid w:val="12B61C4D"/>
    <w:rsid w:val="12C32F69"/>
    <w:rsid w:val="12C67A5C"/>
    <w:rsid w:val="12CB3339"/>
    <w:rsid w:val="12CD6BA5"/>
    <w:rsid w:val="12DE5103"/>
    <w:rsid w:val="12E3158A"/>
    <w:rsid w:val="12E65D92"/>
    <w:rsid w:val="12E81295"/>
    <w:rsid w:val="12EF1F88"/>
    <w:rsid w:val="12F21953"/>
    <w:rsid w:val="12FD2F13"/>
    <w:rsid w:val="12FF1C42"/>
    <w:rsid w:val="130D50E0"/>
    <w:rsid w:val="13162F8B"/>
    <w:rsid w:val="13197BE1"/>
    <w:rsid w:val="131B6383"/>
    <w:rsid w:val="1326650C"/>
    <w:rsid w:val="13276636"/>
    <w:rsid w:val="13335DD1"/>
    <w:rsid w:val="133752CB"/>
    <w:rsid w:val="1347794B"/>
    <w:rsid w:val="134C3F4B"/>
    <w:rsid w:val="135C37D3"/>
    <w:rsid w:val="13632273"/>
    <w:rsid w:val="1363535C"/>
    <w:rsid w:val="13657CFA"/>
    <w:rsid w:val="13685097"/>
    <w:rsid w:val="137F7F41"/>
    <w:rsid w:val="13887B1A"/>
    <w:rsid w:val="138D071E"/>
    <w:rsid w:val="138D324A"/>
    <w:rsid w:val="138E383E"/>
    <w:rsid w:val="139516FC"/>
    <w:rsid w:val="13956178"/>
    <w:rsid w:val="13BA0B5E"/>
    <w:rsid w:val="13C87AFE"/>
    <w:rsid w:val="13CD6F8A"/>
    <w:rsid w:val="13E91766"/>
    <w:rsid w:val="13F3599C"/>
    <w:rsid w:val="14173F06"/>
    <w:rsid w:val="141B290C"/>
    <w:rsid w:val="141C0665"/>
    <w:rsid w:val="14247998"/>
    <w:rsid w:val="14311F4D"/>
    <w:rsid w:val="14457ECD"/>
    <w:rsid w:val="14473428"/>
    <w:rsid w:val="144A1491"/>
    <w:rsid w:val="145361BC"/>
    <w:rsid w:val="14572576"/>
    <w:rsid w:val="14592CAB"/>
    <w:rsid w:val="145962DF"/>
    <w:rsid w:val="14790727"/>
    <w:rsid w:val="147A61A9"/>
    <w:rsid w:val="14823D70"/>
    <w:rsid w:val="149E39DD"/>
    <w:rsid w:val="14A746EE"/>
    <w:rsid w:val="14AB4318"/>
    <w:rsid w:val="14AB7409"/>
    <w:rsid w:val="14AD7D87"/>
    <w:rsid w:val="14AE5C15"/>
    <w:rsid w:val="14BB5754"/>
    <w:rsid w:val="14C82F34"/>
    <w:rsid w:val="14C83862"/>
    <w:rsid w:val="14D13334"/>
    <w:rsid w:val="14D26837"/>
    <w:rsid w:val="14E05B4D"/>
    <w:rsid w:val="14EA645D"/>
    <w:rsid w:val="14FD0F13"/>
    <w:rsid w:val="15014CB8"/>
    <w:rsid w:val="15016511"/>
    <w:rsid w:val="1507639E"/>
    <w:rsid w:val="150A5097"/>
    <w:rsid w:val="15220DE0"/>
    <w:rsid w:val="152923BA"/>
    <w:rsid w:val="152E7E45"/>
    <w:rsid w:val="153A5A4F"/>
    <w:rsid w:val="154D559D"/>
    <w:rsid w:val="1553008A"/>
    <w:rsid w:val="15582314"/>
    <w:rsid w:val="15651629"/>
    <w:rsid w:val="156C0FB4"/>
    <w:rsid w:val="158A0A21"/>
    <w:rsid w:val="158B1FA0"/>
    <w:rsid w:val="15A1000C"/>
    <w:rsid w:val="15A74C58"/>
    <w:rsid w:val="15A777F1"/>
    <w:rsid w:val="15AF07A4"/>
    <w:rsid w:val="15B25EA5"/>
    <w:rsid w:val="15C04F93"/>
    <w:rsid w:val="15C32D6A"/>
    <w:rsid w:val="15CD7D54"/>
    <w:rsid w:val="15D12ED7"/>
    <w:rsid w:val="15D20959"/>
    <w:rsid w:val="15DD603E"/>
    <w:rsid w:val="15E65565"/>
    <w:rsid w:val="15E83312"/>
    <w:rsid w:val="15FB34C8"/>
    <w:rsid w:val="16312209"/>
    <w:rsid w:val="163532B7"/>
    <w:rsid w:val="16403948"/>
    <w:rsid w:val="16484E0A"/>
    <w:rsid w:val="164D02A2"/>
    <w:rsid w:val="16577E94"/>
    <w:rsid w:val="165D1EF2"/>
    <w:rsid w:val="1664374B"/>
    <w:rsid w:val="16675353"/>
    <w:rsid w:val="166765E3"/>
    <w:rsid w:val="166B04A4"/>
    <w:rsid w:val="16730BF9"/>
    <w:rsid w:val="16750A96"/>
    <w:rsid w:val="167537F0"/>
    <w:rsid w:val="16825F95"/>
    <w:rsid w:val="168F2010"/>
    <w:rsid w:val="168F42D8"/>
    <w:rsid w:val="16920D97"/>
    <w:rsid w:val="169D40EE"/>
    <w:rsid w:val="169E320B"/>
    <w:rsid w:val="16A21643"/>
    <w:rsid w:val="16A760D6"/>
    <w:rsid w:val="16AC1941"/>
    <w:rsid w:val="16AC2920"/>
    <w:rsid w:val="16B05DC8"/>
    <w:rsid w:val="16BE56D0"/>
    <w:rsid w:val="16BF5088"/>
    <w:rsid w:val="16C229A0"/>
    <w:rsid w:val="16C67F6C"/>
    <w:rsid w:val="16C846EA"/>
    <w:rsid w:val="16C94315"/>
    <w:rsid w:val="16DC7F11"/>
    <w:rsid w:val="16DF34AF"/>
    <w:rsid w:val="16E704A1"/>
    <w:rsid w:val="16ED209B"/>
    <w:rsid w:val="16FD497C"/>
    <w:rsid w:val="17157CEB"/>
    <w:rsid w:val="171A1BBF"/>
    <w:rsid w:val="171B04B3"/>
    <w:rsid w:val="171B1BF4"/>
    <w:rsid w:val="171E29BA"/>
    <w:rsid w:val="17225234"/>
    <w:rsid w:val="173D239C"/>
    <w:rsid w:val="174C2612"/>
    <w:rsid w:val="175636C8"/>
    <w:rsid w:val="176D19FF"/>
    <w:rsid w:val="17702983"/>
    <w:rsid w:val="177B0D14"/>
    <w:rsid w:val="177B141A"/>
    <w:rsid w:val="177C71EB"/>
    <w:rsid w:val="178E1F33"/>
    <w:rsid w:val="17937A26"/>
    <w:rsid w:val="179C6CCA"/>
    <w:rsid w:val="179F77DF"/>
    <w:rsid w:val="179F7C4F"/>
    <w:rsid w:val="17A230E9"/>
    <w:rsid w:val="17AC7EF2"/>
    <w:rsid w:val="17AE026A"/>
    <w:rsid w:val="17AF2468"/>
    <w:rsid w:val="17AF5CEB"/>
    <w:rsid w:val="17B56A46"/>
    <w:rsid w:val="17B752F6"/>
    <w:rsid w:val="17BA627B"/>
    <w:rsid w:val="17C5460C"/>
    <w:rsid w:val="17C57E8F"/>
    <w:rsid w:val="17DF0A39"/>
    <w:rsid w:val="17E22FAA"/>
    <w:rsid w:val="17E342B7"/>
    <w:rsid w:val="17E54B40"/>
    <w:rsid w:val="17E85B85"/>
    <w:rsid w:val="17EF6CD8"/>
    <w:rsid w:val="17FB3EA4"/>
    <w:rsid w:val="180B6954"/>
    <w:rsid w:val="180C45AF"/>
    <w:rsid w:val="18164D7E"/>
    <w:rsid w:val="18195804"/>
    <w:rsid w:val="181A7A1B"/>
    <w:rsid w:val="181B53B5"/>
    <w:rsid w:val="182C5B35"/>
    <w:rsid w:val="183710C7"/>
    <w:rsid w:val="1847023A"/>
    <w:rsid w:val="185B1AF2"/>
    <w:rsid w:val="185E7990"/>
    <w:rsid w:val="18830DAB"/>
    <w:rsid w:val="18872705"/>
    <w:rsid w:val="18962766"/>
    <w:rsid w:val="18A71A42"/>
    <w:rsid w:val="18AC2961"/>
    <w:rsid w:val="18B26813"/>
    <w:rsid w:val="18B65219"/>
    <w:rsid w:val="18BA3C1F"/>
    <w:rsid w:val="18C30C72"/>
    <w:rsid w:val="18C51A25"/>
    <w:rsid w:val="18D3666A"/>
    <w:rsid w:val="18F83704"/>
    <w:rsid w:val="18F86723"/>
    <w:rsid w:val="19091420"/>
    <w:rsid w:val="190C7E67"/>
    <w:rsid w:val="190D36A9"/>
    <w:rsid w:val="19147C90"/>
    <w:rsid w:val="192E3BDE"/>
    <w:rsid w:val="19387890"/>
    <w:rsid w:val="193D41F8"/>
    <w:rsid w:val="1946087C"/>
    <w:rsid w:val="194D0ADB"/>
    <w:rsid w:val="19574DA2"/>
    <w:rsid w:val="195E6FCA"/>
    <w:rsid w:val="196465DF"/>
    <w:rsid w:val="19737614"/>
    <w:rsid w:val="19777592"/>
    <w:rsid w:val="19842C2A"/>
    <w:rsid w:val="1987301A"/>
    <w:rsid w:val="198C243C"/>
    <w:rsid w:val="1998580B"/>
    <w:rsid w:val="19AB02DA"/>
    <w:rsid w:val="19AB08CF"/>
    <w:rsid w:val="19B90C4B"/>
    <w:rsid w:val="19B9248F"/>
    <w:rsid w:val="19BC1027"/>
    <w:rsid w:val="19BD4746"/>
    <w:rsid w:val="19D32382"/>
    <w:rsid w:val="19F3027D"/>
    <w:rsid w:val="19F801DB"/>
    <w:rsid w:val="1A0119B8"/>
    <w:rsid w:val="1A0209AF"/>
    <w:rsid w:val="1A0725DB"/>
    <w:rsid w:val="1A1568F3"/>
    <w:rsid w:val="1A1B2562"/>
    <w:rsid w:val="1A203924"/>
    <w:rsid w:val="1A317F88"/>
    <w:rsid w:val="1A36596B"/>
    <w:rsid w:val="1A5E42D0"/>
    <w:rsid w:val="1A660881"/>
    <w:rsid w:val="1A7614CA"/>
    <w:rsid w:val="1A9E0602"/>
    <w:rsid w:val="1AA377E5"/>
    <w:rsid w:val="1AA66E2C"/>
    <w:rsid w:val="1AAE4C1D"/>
    <w:rsid w:val="1AB56F3A"/>
    <w:rsid w:val="1AB619BE"/>
    <w:rsid w:val="1AB723E0"/>
    <w:rsid w:val="1AB757E9"/>
    <w:rsid w:val="1AB87E61"/>
    <w:rsid w:val="1AC11142"/>
    <w:rsid w:val="1AC37951"/>
    <w:rsid w:val="1AC62EA5"/>
    <w:rsid w:val="1AC7010B"/>
    <w:rsid w:val="1ACA6E82"/>
    <w:rsid w:val="1ADB0538"/>
    <w:rsid w:val="1AE66792"/>
    <w:rsid w:val="1AED328A"/>
    <w:rsid w:val="1AF31F32"/>
    <w:rsid w:val="1AF91F50"/>
    <w:rsid w:val="1B0C78EB"/>
    <w:rsid w:val="1B192484"/>
    <w:rsid w:val="1B3F26C4"/>
    <w:rsid w:val="1B450D4A"/>
    <w:rsid w:val="1B4F70DB"/>
    <w:rsid w:val="1B5622E9"/>
    <w:rsid w:val="1B5970D5"/>
    <w:rsid w:val="1B61067A"/>
    <w:rsid w:val="1B646EF1"/>
    <w:rsid w:val="1B6B3188"/>
    <w:rsid w:val="1B6D5E77"/>
    <w:rsid w:val="1B6E410D"/>
    <w:rsid w:val="1B776C38"/>
    <w:rsid w:val="1B795D21"/>
    <w:rsid w:val="1B7A37A3"/>
    <w:rsid w:val="1B7C6365"/>
    <w:rsid w:val="1B8C070E"/>
    <w:rsid w:val="1B921052"/>
    <w:rsid w:val="1B951DCE"/>
    <w:rsid w:val="1B9D4C5C"/>
    <w:rsid w:val="1BB14AB0"/>
    <w:rsid w:val="1BB16111"/>
    <w:rsid w:val="1BC51682"/>
    <w:rsid w:val="1BC63C1C"/>
    <w:rsid w:val="1BD10CB2"/>
    <w:rsid w:val="1BF11B8E"/>
    <w:rsid w:val="1BFC24A3"/>
    <w:rsid w:val="1C074649"/>
    <w:rsid w:val="1C1E42B1"/>
    <w:rsid w:val="1C226AA0"/>
    <w:rsid w:val="1C2724FC"/>
    <w:rsid w:val="1C2E0CEC"/>
    <w:rsid w:val="1C3A1B9E"/>
    <w:rsid w:val="1C3E13E9"/>
    <w:rsid w:val="1C4850F5"/>
    <w:rsid w:val="1C4C76C0"/>
    <w:rsid w:val="1C4F04AB"/>
    <w:rsid w:val="1C55440A"/>
    <w:rsid w:val="1C5E52F9"/>
    <w:rsid w:val="1C62273D"/>
    <w:rsid w:val="1C8E1FE6"/>
    <w:rsid w:val="1C9054E9"/>
    <w:rsid w:val="1C9D2600"/>
    <w:rsid w:val="1CA7510E"/>
    <w:rsid w:val="1CB2636E"/>
    <w:rsid w:val="1CB857B7"/>
    <w:rsid w:val="1CB97906"/>
    <w:rsid w:val="1CC271F4"/>
    <w:rsid w:val="1CD55FDE"/>
    <w:rsid w:val="1CD876CC"/>
    <w:rsid w:val="1CD923F2"/>
    <w:rsid w:val="1CDD33D8"/>
    <w:rsid w:val="1CF74610"/>
    <w:rsid w:val="1CFA2D6A"/>
    <w:rsid w:val="1D07422E"/>
    <w:rsid w:val="1D123B36"/>
    <w:rsid w:val="1D140CF7"/>
    <w:rsid w:val="1D147CC1"/>
    <w:rsid w:val="1D187DD7"/>
    <w:rsid w:val="1D1C2B4F"/>
    <w:rsid w:val="1D2858E7"/>
    <w:rsid w:val="1D2B71D1"/>
    <w:rsid w:val="1D307FC3"/>
    <w:rsid w:val="1D314B1B"/>
    <w:rsid w:val="1D315072"/>
    <w:rsid w:val="1D371ADC"/>
    <w:rsid w:val="1D3E4388"/>
    <w:rsid w:val="1D484C98"/>
    <w:rsid w:val="1D4966A5"/>
    <w:rsid w:val="1D540E28"/>
    <w:rsid w:val="1D551FBD"/>
    <w:rsid w:val="1D5C3938"/>
    <w:rsid w:val="1D5D359C"/>
    <w:rsid w:val="1D600BF9"/>
    <w:rsid w:val="1D625841"/>
    <w:rsid w:val="1D6F25C4"/>
    <w:rsid w:val="1D7C411D"/>
    <w:rsid w:val="1D7D2EEB"/>
    <w:rsid w:val="1D8037C4"/>
    <w:rsid w:val="1DA53B33"/>
    <w:rsid w:val="1DB00448"/>
    <w:rsid w:val="1DB652CB"/>
    <w:rsid w:val="1DC34251"/>
    <w:rsid w:val="1DC519D6"/>
    <w:rsid w:val="1DCB4366"/>
    <w:rsid w:val="1DCF3B11"/>
    <w:rsid w:val="1DCF7586"/>
    <w:rsid w:val="1DEA1E14"/>
    <w:rsid w:val="1DF564AF"/>
    <w:rsid w:val="1DFC39C8"/>
    <w:rsid w:val="1E0349A5"/>
    <w:rsid w:val="1E097368"/>
    <w:rsid w:val="1E112162"/>
    <w:rsid w:val="1E135665"/>
    <w:rsid w:val="1E153DC7"/>
    <w:rsid w:val="1E36111F"/>
    <w:rsid w:val="1E394997"/>
    <w:rsid w:val="1E3E1D2D"/>
    <w:rsid w:val="1E4233E9"/>
    <w:rsid w:val="1E460B82"/>
    <w:rsid w:val="1E4D730F"/>
    <w:rsid w:val="1E511F96"/>
    <w:rsid w:val="1E512C57"/>
    <w:rsid w:val="1E577A8D"/>
    <w:rsid w:val="1E5F2261"/>
    <w:rsid w:val="1E6142E6"/>
    <w:rsid w:val="1E6B04F6"/>
    <w:rsid w:val="1E6C39C9"/>
    <w:rsid w:val="1E7159FF"/>
    <w:rsid w:val="1E8012D8"/>
    <w:rsid w:val="1E811A0F"/>
    <w:rsid w:val="1E8A3F08"/>
    <w:rsid w:val="1E8C23A4"/>
    <w:rsid w:val="1E8C6B5F"/>
    <w:rsid w:val="1E9731F8"/>
    <w:rsid w:val="1EA57152"/>
    <w:rsid w:val="1EB33EEA"/>
    <w:rsid w:val="1EB9180E"/>
    <w:rsid w:val="1EBB3CB3"/>
    <w:rsid w:val="1EBD007C"/>
    <w:rsid w:val="1EC503AF"/>
    <w:rsid w:val="1EC7098C"/>
    <w:rsid w:val="1ECE2AEC"/>
    <w:rsid w:val="1ED20022"/>
    <w:rsid w:val="1EDF487C"/>
    <w:rsid w:val="1EE14A73"/>
    <w:rsid w:val="1F021052"/>
    <w:rsid w:val="1F084C78"/>
    <w:rsid w:val="1F111D05"/>
    <w:rsid w:val="1F1B2614"/>
    <w:rsid w:val="1F1B4BC5"/>
    <w:rsid w:val="1F2A5037"/>
    <w:rsid w:val="1F4E1B6A"/>
    <w:rsid w:val="1F53178A"/>
    <w:rsid w:val="1F6A149A"/>
    <w:rsid w:val="1F6D241E"/>
    <w:rsid w:val="1F707B20"/>
    <w:rsid w:val="1F7C4C25"/>
    <w:rsid w:val="1F826D1E"/>
    <w:rsid w:val="1F8C7450"/>
    <w:rsid w:val="1F8D4ED2"/>
    <w:rsid w:val="1F8E5D4C"/>
    <w:rsid w:val="1F90104B"/>
    <w:rsid w:val="1F93C61C"/>
    <w:rsid w:val="1F9A79E8"/>
    <w:rsid w:val="1F9C19C1"/>
    <w:rsid w:val="1FA37075"/>
    <w:rsid w:val="1FA5300A"/>
    <w:rsid w:val="1FB52813"/>
    <w:rsid w:val="1FBC219E"/>
    <w:rsid w:val="1FCD22F1"/>
    <w:rsid w:val="1FD27BC4"/>
    <w:rsid w:val="1FD9754F"/>
    <w:rsid w:val="1FDB3909"/>
    <w:rsid w:val="1FE72AA9"/>
    <w:rsid w:val="1FF3588A"/>
    <w:rsid w:val="1FF80D63"/>
    <w:rsid w:val="1FFA1BBC"/>
    <w:rsid w:val="200C6AA5"/>
    <w:rsid w:val="20110CCF"/>
    <w:rsid w:val="202366CA"/>
    <w:rsid w:val="20283A4C"/>
    <w:rsid w:val="2032008A"/>
    <w:rsid w:val="20371AE7"/>
    <w:rsid w:val="203D5B5C"/>
    <w:rsid w:val="20427E78"/>
    <w:rsid w:val="205B4E3E"/>
    <w:rsid w:val="20662D3A"/>
    <w:rsid w:val="206C2341"/>
    <w:rsid w:val="207109C7"/>
    <w:rsid w:val="208877BC"/>
    <w:rsid w:val="208C6FE9"/>
    <w:rsid w:val="208D4A74"/>
    <w:rsid w:val="20904294"/>
    <w:rsid w:val="209443FF"/>
    <w:rsid w:val="20956CFA"/>
    <w:rsid w:val="20A129EB"/>
    <w:rsid w:val="20A26C02"/>
    <w:rsid w:val="20A90464"/>
    <w:rsid w:val="20AF2A2B"/>
    <w:rsid w:val="20BA2852"/>
    <w:rsid w:val="20C34246"/>
    <w:rsid w:val="20C7481D"/>
    <w:rsid w:val="20E05A7C"/>
    <w:rsid w:val="20E144FE"/>
    <w:rsid w:val="20E7780D"/>
    <w:rsid w:val="20F4571D"/>
    <w:rsid w:val="20FC2B11"/>
    <w:rsid w:val="20FC47A6"/>
    <w:rsid w:val="2108644D"/>
    <w:rsid w:val="210871F3"/>
    <w:rsid w:val="21183C04"/>
    <w:rsid w:val="21253095"/>
    <w:rsid w:val="213B30EF"/>
    <w:rsid w:val="21480A2B"/>
    <w:rsid w:val="215004A8"/>
    <w:rsid w:val="215B1857"/>
    <w:rsid w:val="215C54D2"/>
    <w:rsid w:val="21652559"/>
    <w:rsid w:val="21681973"/>
    <w:rsid w:val="21702DC8"/>
    <w:rsid w:val="217B030D"/>
    <w:rsid w:val="217F07C4"/>
    <w:rsid w:val="218D33AA"/>
    <w:rsid w:val="218E3290"/>
    <w:rsid w:val="21900E1F"/>
    <w:rsid w:val="21966E12"/>
    <w:rsid w:val="219D1FF6"/>
    <w:rsid w:val="21A37E40"/>
    <w:rsid w:val="21AE3FDC"/>
    <w:rsid w:val="21B72A28"/>
    <w:rsid w:val="21BA41E2"/>
    <w:rsid w:val="21BC463E"/>
    <w:rsid w:val="21C115EE"/>
    <w:rsid w:val="21C27070"/>
    <w:rsid w:val="21C40374"/>
    <w:rsid w:val="21D0289F"/>
    <w:rsid w:val="21D36088"/>
    <w:rsid w:val="21E13244"/>
    <w:rsid w:val="21E140A1"/>
    <w:rsid w:val="21EB3675"/>
    <w:rsid w:val="21F7789A"/>
    <w:rsid w:val="21F879E7"/>
    <w:rsid w:val="22015322"/>
    <w:rsid w:val="220A0AE9"/>
    <w:rsid w:val="220E3C6C"/>
    <w:rsid w:val="220E5D0D"/>
    <w:rsid w:val="22133977"/>
    <w:rsid w:val="22156E7A"/>
    <w:rsid w:val="221B1EE6"/>
    <w:rsid w:val="22233C11"/>
    <w:rsid w:val="222A359C"/>
    <w:rsid w:val="222C0BCC"/>
    <w:rsid w:val="222E41A0"/>
    <w:rsid w:val="22314390"/>
    <w:rsid w:val="223A3836"/>
    <w:rsid w:val="22416216"/>
    <w:rsid w:val="22417D5D"/>
    <w:rsid w:val="22467649"/>
    <w:rsid w:val="224B5288"/>
    <w:rsid w:val="224B5CCF"/>
    <w:rsid w:val="22510900"/>
    <w:rsid w:val="22551F2B"/>
    <w:rsid w:val="226646C3"/>
    <w:rsid w:val="22674906"/>
    <w:rsid w:val="2270048D"/>
    <w:rsid w:val="2272736E"/>
    <w:rsid w:val="227E599B"/>
    <w:rsid w:val="227F4034"/>
    <w:rsid w:val="228266BD"/>
    <w:rsid w:val="228813B7"/>
    <w:rsid w:val="22885B34"/>
    <w:rsid w:val="22914AA3"/>
    <w:rsid w:val="22915A11"/>
    <w:rsid w:val="22B10EF6"/>
    <w:rsid w:val="22B77B3E"/>
    <w:rsid w:val="22C62FC1"/>
    <w:rsid w:val="22CF146C"/>
    <w:rsid w:val="22D24CAE"/>
    <w:rsid w:val="22DC5D64"/>
    <w:rsid w:val="22E00A8E"/>
    <w:rsid w:val="22E24F49"/>
    <w:rsid w:val="22E66395"/>
    <w:rsid w:val="22EA5BD8"/>
    <w:rsid w:val="22EB7DD7"/>
    <w:rsid w:val="22ED0F9B"/>
    <w:rsid w:val="22F37E0B"/>
    <w:rsid w:val="230921D4"/>
    <w:rsid w:val="23102595"/>
    <w:rsid w:val="231258D7"/>
    <w:rsid w:val="23285BAF"/>
    <w:rsid w:val="232D5646"/>
    <w:rsid w:val="233056CF"/>
    <w:rsid w:val="2345176A"/>
    <w:rsid w:val="23454FED"/>
    <w:rsid w:val="23474C6D"/>
    <w:rsid w:val="23501EAE"/>
    <w:rsid w:val="23552E7F"/>
    <w:rsid w:val="23587A9B"/>
    <w:rsid w:val="235B5F65"/>
    <w:rsid w:val="23607D95"/>
    <w:rsid w:val="236F2434"/>
    <w:rsid w:val="23732910"/>
    <w:rsid w:val="237657F5"/>
    <w:rsid w:val="2379093F"/>
    <w:rsid w:val="23852219"/>
    <w:rsid w:val="238A084E"/>
    <w:rsid w:val="239E30FD"/>
    <w:rsid w:val="23AA75A0"/>
    <w:rsid w:val="23AB7A7B"/>
    <w:rsid w:val="23AC2413"/>
    <w:rsid w:val="23C34579"/>
    <w:rsid w:val="23CE67FB"/>
    <w:rsid w:val="23D0134E"/>
    <w:rsid w:val="23D068B0"/>
    <w:rsid w:val="23E70F73"/>
    <w:rsid w:val="23EB5CB9"/>
    <w:rsid w:val="23FA01E6"/>
    <w:rsid w:val="24030C74"/>
    <w:rsid w:val="240913F2"/>
    <w:rsid w:val="240B7BB6"/>
    <w:rsid w:val="2414572D"/>
    <w:rsid w:val="2416427D"/>
    <w:rsid w:val="24191F03"/>
    <w:rsid w:val="24294998"/>
    <w:rsid w:val="24397363"/>
    <w:rsid w:val="24423C0B"/>
    <w:rsid w:val="245060A9"/>
    <w:rsid w:val="245B0823"/>
    <w:rsid w:val="2470124E"/>
    <w:rsid w:val="247A165D"/>
    <w:rsid w:val="247C6FD0"/>
    <w:rsid w:val="24887A5A"/>
    <w:rsid w:val="248F3D0B"/>
    <w:rsid w:val="249243A0"/>
    <w:rsid w:val="249C1D1C"/>
    <w:rsid w:val="24A600AD"/>
    <w:rsid w:val="24B00B6C"/>
    <w:rsid w:val="24BC5BD0"/>
    <w:rsid w:val="24C06944"/>
    <w:rsid w:val="24E946B6"/>
    <w:rsid w:val="24F33591"/>
    <w:rsid w:val="24F50023"/>
    <w:rsid w:val="25057609"/>
    <w:rsid w:val="25236A14"/>
    <w:rsid w:val="252A026E"/>
    <w:rsid w:val="253451FB"/>
    <w:rsid w:val="2537799C"/>
    <w:rsid w:val="254048A5"/>
    <w:rsid w:val="254A443E"/>
    <w:rsid w:val="255271E6"/>
    <w:rsid w:val="25652260"/>
    <w:rsid w:val="256571E6"/>
    <w:rsid w:val="256E5939"/>
    <w:rsid w:val="25726B44"/>
    <w:rsid w:val="258242C6"/>
    <w:rsid w:val="2587373A"/>
    <w:rsid w:val="258A19A4"/>
    <w:rsid w:val="258B18CB"/>
    <w:rsid w:val="259C5142"/>
    <w:rsid w:val="25A2658A"/>
    <w:rsid w:val="25AA36F5"/>
    <w:rsid w:val="25BA494E"/>
    <w:rsid w:val="25BF6C5B"/>
    <w:rsid w:val="25C13966"/>
    <w:rsid w:val="25C7728B"/>
    <w:rsid w:val="25CB6F0F"/>
    <w:rsid w:val="25D21D98"/>
    <w:rsid w:val="25E92C25"/>
    <w:rsid w:val="25F04BCC"/>
    <w:rsid w:val="25F80FA5"/>
    <w:rsid w:val="261713B5"/>
    <w:rsid w:val="262171D5"/>
    <w:rsid w:val="26243570"/>
    <w:rsid w:val="263465BA"/>
    <w:rsid w:val="263E6EC9"/>
    <w:rsid w:val="264D6DCE"/>
    <w:rsid w:val="266C005D"/>
    <w:rsid w:val="266D7A18"/>
    <w:rsid w:val="266F679F"/>
    <w:rsid w:val="268A484B"/>
    <w:rsid w:val="2692214F"/>
    <w:rsid w:val="26955359"/>
    <w:rsid w:val="26987063"/>
    <w:rsid w:val="26A06ED9"/>
    <w:rsid w:val="26A61EBE"/>
    <w:rsid w:val="26AB19D8"/>
    <w:rsid w:val="26C06892"/>
    <w:rsid w:val="26C14023"/>
    <w:rsid w:val="26CA026A"/>
    <w:rsid w:val="26D62BB7"/>
    <w:rsid w:val="26D82940"/>
    <w:rsid w:val="26DE0427"/>
    <w:rsid w:val="26E776E2"/>
    <w:rsid w:val="26EE04BA"/>
    <w:rsid w:val="26F215CA"/>
    <w:rsid w:val="270429CD"/>
    <w:rsid w:val="2709311A"/>
    <w:rsid w:val="270E10BC"/>
    <w:rsid w:val="270E3D1E"/>
    <w:rsid w:val="271436A9"/>
    <w:rsid w:val="27254446"/>
    <w:rsid w:val="272D45D3"/>
    <w:rsid w:val="272F5465"/>
    <w:rsid w:val="273B78C1"/>
    <w:rsid w:val="274D500D"/>
    <w:rsid w:val="27530570"/>
    <w:rsid w:val="27555B0E"/>
    <w:rsid w:val="27620104"/>
    <w:rsid w:val="276334B4"/>
    <w:rsid w:val="27634AAD"/>
    <w:rsid w:val="27640A46"/>
    <w:rsid w:val="27737F58"/>
    <w:rsid w:val="27746F46"/>
    <w:rsid w:val="27765CCC"/>
    <w:rsid w:val="277B4352"/>
    <w:rsid w:val="27906876"/>
    <w:rsid w:val="27A14592"/>
    <w:rsid w:val="27A45517"/>
    <w:rsid w:val="27B6106A"/>
    <w:rsid w:val="27BA1539"/>
    <w:rsid w:val="27C01EB5"/>
    <w:rsid w:val="27C27451"/>
    <w:rsid w:val="27C62679"/>
    <w:rsid w:val="27C73BBD"/>
    <w:rsid w:val="27D07660"/>
    <w:rsid w:val="27D26171"/>
    <w:rsid w:val="27D9141A"/>
    <w:rsid w:val="27DF6B4E"/>
    <w:rsid w:val="27E32A7D"/>
    <w:rsid w:val="27E404FE"/>
    <w:rsid w:val="27E54879"/>
    <w:rsid w:val="27F138ED"/>
    <w:rsid w:val="27F94539"/>
    <w:rsid w:val="280B0241"/>
    <w:rsid w:val="280D1D3A"/>
    <w:rsid w:val="28180939"/>
    <w:rsid w:val="281B73E5"/>
    <w:rsid w:val="282A7C64"/>
    <w:rsid w:val="28363E42"/>
    <w:rsid w:val="2841669A"/>
    <w:rsid w:val="284C3DCA"/>
    <w:rsid w:val="28595F54"/>
    <w:rsid w:val="285F5C4A"/>
    <w:rsid w:val="2868446D"/>
    <w:rsid w:val="28705982"/>
    <w:rsid w:val="2876586F"/>
    <w:rsid w:val="28850088"/>
    <w:rsid w:val="288F579E"/>
    <w:rsid w:val="2895352F"/>
    <w:rsid w:val="28A91541"/>
    <w:rsid w:val="28AF2498"/>
    <w:rsid w:val="28AF6CCE"/>
    <w:rsid w:val="28BB0CDC"/>
    <w:rsid w:val="28E10F12"/>
    <w:rsid w:val="28E42625"/>
    <w:rsid w:val="28EC32AF"/>
    <w:rsid w:val="29056022"/>
    <w:rsid w:val="29127DD1"/>
    <w:rsid w:val="29187363"/>
    <w:rsid w:val="29303DA4"/>
    <w:rsid w:val="29304048"/>
    <w:rsid w:val="2930680A"/>
    <w:rsid w:val="293C35A1"/>
    <w:rsid w:val="294A10CA"/>
    <w:rsid w:val="294E0566"/>
    <w:rsid w:val="29506EB8"/>
    <w:rsid w:val="29525E23"/>
    <w:rsid w:val="29563878"/>
    <w:rsid w:val="29590407"/>
    <w:rsid w:val="29601837"/>
    <w:rsid w:val="296A3B7E"/>
    <w:rsid w:val="2970130A"/>
    <w:rsid w:val="29727474"/>
    <w:rsid w:val="29743F21"/>
    <w:rsid w:val="29757A9D"/>
    <w:rsid w:val="29763CAC"/>
    <w:rsid w:val="29794135"/>
    <w:rsid w:val="29813255"/>
    <w:rsid w:val="298F0B57"/>
    <w:rsid w:val="29974847"/>
    <w:rsid w:val="29997F50"/>
    <w:rsid w:val="299F1E59"/>
    <w:rsid w:val="29AA0C95"/>
    <w:rsid w:val="29B93E37"/>
    <w:rsid w:val="29BE2D10"/>
    <w:rsid w:val="29CB291D"/>
    <w:rsid w:val="29D234B5"/>
    <w:rsid w:val="29D56985"/>
    <w:rsid w:val="29E225E2"/>
    <w:rsid w:val="29F22462"/>
    <w:rsid w:val="29FC6687"/>
    <w:rsid w:val="2A13409F"/>
    <w:rsid w:val="2A144016"/>
    <w:rsid w:val="2A145B25"/>
    <w:rsid w:val="2A1C5FD0"/>
    <w:rsid w:val="2A3000C3"/>
    <w:rsid w:val="2A38710D"/>
    <w:rsid w:val="2A390195"/>
    <w:rsid w:val="2A4300D6"/>
    <w:rsid w:val="2A5A6761"/>
    <w:rsid w:val="2A5D680E"/>
    <w:rsid w:val="2A62312F"/>
    <w:rsid w:val="2A6E122D"/>
    <w:rsid w:val="2A7072A3"/>
    <w:rsid w:val="2A731473"/>
    <w:rsid w:val="2A7E5C44"/>
    <w:rsid w:val="2A8B74D8"/>
    <w:rsid w:val="2A8C23F4"/>
    <w:rsid w:val="2A97033F"/>
    <w:rsid w:val="2A98447E"/>
    <w:rsid w:val="2A9F767B"/>
    <w:rsid w:val="2AA4119D"/>
    <w:rsid w:val="2AAB366C"/>
    <w:rsid w:val="2AB17718"/>
    <w:rsid w:val="2AB26421"/>
    <w:rsid w:val="2AB4611E"/>
    <w:rsid w:val="2AD20F52"/>
    <w:rsid w:val="2AE21876"/>
    <w:rsid w:val="2AE90773"/>
    <w:rsid w:val="2AE9748F"/>
    <w:rsid w:val="2AF6240B"/>
    <w:rsid w:val="2B00306D"/>
    <w:rsid w:val="2B0B447B"/>
    <w:rsid w:val="2B134503"/>
    <w:rsid w:val="2B2F183D"/>
    <w:rsid w:val="2B3C12E3"/>
    <w:rsid w:val="2B407A2D"/>
    <w:rsid w:val="2B455A0D"/>
    <w:rsid w:val="2B462E3A"/>
    <w:rsid w:val="2B4A6612"/>
    <w:rsid w:val="2B4B5E1D"/>
    <w:rsid w:val="2B5214A0"/>
    <w:rsid w:val="2B5429F3"/>
    <w:rsid w:val="2B5449A3"/>
    <w:rsid w:val="2B552424"/>
    <w:rsid w:val="2B5D7831"/>
    <w:rsid w:val="2B645872"/>
    <w:rsid w:val="2B6A6803"/>
    <w:rsid w:val="2B7703DB"/>
    <w:rsid w:val="2B81470B"/>
    <w:rsid w:val="2B8479A8"/>
    <w:rsid w:val="2B8973FB"/>
    <w:rsid w:val="2B952949"/>
    <w:rsid w:val="2B9634EE"/>
    <w:rsid w:val="2B9B32CC"/>
    <w:rsid w:val="2B9B5190"/>
    <w:rsid w:val="2B9F700B"/>
    <w:rsid w:val="2BA936CD"/>
    <w:rsid w:val="2BAD4138"/>
    <w:rsid w:val="2BBB1DED"/>
    <w:rsid w:val="2BC604ED"/>
    <w:rsid w:val="2BC921C9"/>
    <w:rsid w:val="2BCD44F1"/>
    <w:rsid w:val="2BD059B4"/>
    <w:rsid w:val="2BD155F1"/>
    <w:rsid w:val="2BE357DB"/>
    <w:rsid w:val="2BE42507"/>
    <w:rsid w:val="2BED49DA"/>
    <w:rsid w:val="2BF025A1"/>
    <w:rsid w:val="2C1A3467"/>
    <w:rsid w:val="2C222BEB"/>
    <w:rsid w:val="2C30232D"/>
    <w:rsid w:val="2C307E44"/>
    <w:rsid w:val="2C380204"/>
    <w:rsid w:val="2C380499"/>
    <w:rsid w:val="2C3A2BEF"/>
    <w:rsid w:val="2C43123C"/>
    <w:rsid w:val="2C4D7A43"/>
    <w:rsid w:val="2C56283C"/>
    <w:rsid w:val="2C57028D"/>
    <w:rsid w:val="2C632772"/>
    <w:rsid w:val="2C7A0125"/>
    <w:rsid w:val="2C801F12"/>
    <w:rsid w:val="2C856399"/>
    <w:rsid w:val="2C88151C"/>
    <w:rsid w:val="2C8F14FA"/>
    <w:rsid w:val="2C9C51A2"/>
    <w:rsid w:val="2CA50707"/>
    <w:rsid w:val="2CA60ACC"/>
    <w:rsid w:val="2CB97AED"/>
    <w:rsid w:val="2CC11112"/>
    <w:rsid w:val="2CC43AB7"/>
    <w:rsid w:val="2CC81876"/>
    <w:rsid w:val="2CD90022"/>
    <w:rsid w:val="2CDA25AA"/>
    <w:rsid w:val="2CDE10CE"/>
    <w:rsid w:val="2D013765"/>
    <w:rsid w:val="2D084188"/>
    <w:rsid w:val="2D0940C7"/>
    <w:rsid w:val="2D0B6E9C"/>
    <w:rsid w:val="2D0F293A"/>
    <w:rsid w:val="2D1225E3"/>
    <w:rsid w:val="2D2E332F"/>
    <w:rsid w:val="2D316F2D"/>
    <w:rsid w:val="2D524331"/>
    <w:rsid w:val="2D592DF1"/>
    <w:rsid w:val="2D6A408E"/>
    <w:rsid w:val="2D767A11"/>
    <w:rsid w:val="2D975926"/>
    <w:rsid w:val="2DA354EC"/>
    <w:rsid w:val="2DA56D82"/>
    <w:rsid w:val="2DAC38DD"/>
    <w:rsid w:val="2DD60B72"/>
    <w:rsid w:val="2DDE025B"/>
    <w:rsid w:val="2DE462F6"/>
    <w:rsid w:val="2DE85FDA"/>
    <w:rsid w:val="2DEB378B"/>
    <w:rsid w:val="2DF51A73"/>
    <w:rsid w:val="2E043EE3"/>
    <w:rsid w:val="2E047B0F"/>
    <w:rsid w:val="2E2865DE"/>
    <w:rsid w:val="2E374E44"/>
    <w:rsid w:val="2E3C6E8E"/>
    <w:rsid w:val="2E3D1E67"/>
    <w:rsid w:val="2E446F2D"/>
    <w:rsid w:val="2E53456E"/>
    <w:rsid w:val="2E6803FE"/>
    <w:rsid w:val="2E6B31B0"/>
    <w:rsid w:val="2E755845"/>
    <w:rsid w:val="2E83461D"/>
    <w:rsid w:val="2E955D79"/>
    <w:rsid w:val="2E9615FD"/>
    <w:rsid w:val="2E986CFE"/>
    <w:rsid w:val="2EA2760D"/>
    <w:rsid w:val="2EB540B0"/>
    <w:rsid w:val="2EC737B9"/>
    <w:rsid w:val="2EE674E8"/>
    <w:rsid w:val="2EEB05BE"/>
    <w:rsid w:val="2EED7A8D"/>
    <w:rsid w:val="2F0B0B7F"/>
    <w:rsid w:val="2F0B46F8"/>
    <w:rsid w:val="2F0E2577"/>
    <w:rsid w:val="2F33127D"/>
    <w:rsid w:val="2F384E83"/>
    <w:rsid w:val="2F396887"/>
    <w:rsid w:val="2F420E20"/>
    <w:rsid w:val="2F452393"/>
    <w:rsid w:val="2F455F1D"/>
    <w:rsid w:val="2F4A6291"/>
    <w:rsid w:val="2F5277B1"/>
    <w:rsid w:val="2F5326A5"/>
    <w:rsid w:val="2F646708"/>
    <w:rsid w:val="2F646CDA"/>
    <w:rsid w:val="2F6A4E58"/>
    <w:rsid w:val="2F6F3477"/>
    <w:rsid w:val="2F731EE4"/>
    <w:rsid w:val="2F7669BA"/>
    <w:rsid w:val="2F770411"/>
    <w:rsid w:val="2F7D23BD"/>
    <w:rsid w:val="2F7D389B"/>
    <w:rsid w:val="2F7F55EF"/>
    <w:rsid w:val="2F832EF6"/>
    <w:rsid w:val="2F852462"/>
    <w:rsid w:val="2F9A6243"/>
    <w:rsid w:val="2F9C38E6"/>
    <w:rsid w:val="2FA539B8"/>
    <w:rsid w:val="2FB74F57"/>
    <w:rsid w:val="2FB92659"/>
    <w:rsid w:val="2FBA0F73"/>
    <w:rsid w:val="2FBB3E6C"/>
    <w:rsid w:val="2FCC5DF6"/>
    <w:rsid w:val="2FD23583"/>
    <w:rsid w:val="2FDD3BEA"/>
    <w:rsid w:val="2FE977BA"/>
    <w:rsid w:val="2FF624BE"/>
    <w:rsid w:val="2FFB6945"/>
    <w:rsid w:val="2FFBD2B4"/>
    <w:rsid w:val="30012F9C"/>
    <w:rsid w:val="30081448"/>
    <w:rsid w:val="30151E4F"/>
    <w:rsid w:val="301E7431"/>
    <w:rsid w:val="3023092E"/>
    <w:rsid w:val="302F14EA"/>
    <w:rsid w:val="304647DA"/>
    <w:rsid w:val="30470FC3"/>
    <w:rsid w:val="30702187"/>
    <w:rsid w:val="30742304"/>
    <w:rsid w:val="307652C0"/>
    <w:rsid w:val="308974AE"/>
    <w:rsid w:val="308E3936"/>
    <w:rsid w:val="308E71B9"/>
    <w:rsid w:val="308F0B33"/>
    <w:rsid w:val="309146DA"/>
    <w:rsid w:val="30965724"/>
    <w:rsid w:val="30AC2361"/>
    <w:rsid w:val="30B50F77"/>
    <w:rsid w:val="30C01BBE"/>
    <w:rsid w:val="30E97792"/>
    <w:rsid w:val="30F05F59"/>
    <w:rsid w:val="30F1489A"/>
    <w:rsid w:val="30F67E62"/>
    <w:rsid w:val="30F7734D"/>
    <w:rsid w:val="31037178"/>
    <w:rsid w:val="31182E63"/>
    <w:rsid w:val="312B28BA"/>
    <w:rsid w:val="313210D6"/>
    <w:rsid w:val="31324444"/>
    <w:rsid w:val="31335748"/>
    <w:rsid w:val="313561F5"/>
    <w:rsid w:val="31367CE3"/>
    <w:rsid w:val="314011DB"/>
    <w:rsid w:val="314C0871"/>
    <w:rsid w:val="31560D18"/>
    <w:rsid w:val="31582A77"/>
    <w:rsid w:val="31595212"/>
    <w:rsid w:val="315A1D85"/>
    <w:rsid w:val="31637C74"/>
    <w:rsid w:val="3166141B"/>
    <w:rsid w:val="3167756C"/>
    <w:rsid w:val="316776DC"/>
    <w:rsid w:val="3168491E"/>
    <w:rsid w:val="31777136"/>
    <w:rsid w:val="31887E9F"/>
    <w:rsid w:val="31940C65"/>
    <w:rsid w:val="319C18F5"/>
    <w:rsid w:val="31A50F80"/>
    <w:rsid w:val="31B16017"/>
    <w:rsid w:val="31B671DC"/>
    <w:rsid w:val="31C64CB7"/>
    <w:rsid w:val="31CC0E66"/>
    <w:rsid w:val="31D23CC5"/>
    <w:rsid w:val="31D300E0"/>
    <w:rsid w:val="31DB2F58"/>
    <w:rsid w:val="31E770AA"/>
    <w:rsid w:val="31FA1C8E"/>
    <w:rsid w:val="31FF2184"/>
    <w:rsid w:val="320A7897"/>
    <w:rsid w:val="32106030"/>
    <w:rsid w:val="321F2C67"/>
    <w:rsid w:val="322040CC"/>
    <w:rsid w:val="32235F6D"/>
    <w:rsid w:val="32273DCD"/>
    <w:rsid w:val="324021F9"/>
    <w:rsid w:val="32443361"/>
    <w:rsid w:val="324A354C"/>
    <w:rsid w:val="324D7630"/>
    <w:rsid w:val="325E5921"/>
    <w:rsid w:val="32676354"/>
    <w:rsid w:val="32694A7A"/>
    <w:rsid w:val="3279053A"/>
    <w:rsid w:val="327C15D5"/>
    <w:rsid w:val="327E04E3"/>
    <w:rsid w:val="328B7EF8"/>
    <w:rsid w:val="329B7C1A"/>
    <w:rsid w:val="32A0461A"/>
    <w:rsid w:val="32B653A0"/>
    <w:rsid w:val="32CB6BC6"/>
    <w:rsid w:val="32D635D7"/>
    <w:rsid w:val="32E70612"/>
    <w:rsid w:val="32FC6D26"/>
    <w:rsid w:val="330B3CCA"/>
    <w:rsid w:val="330D3925"/>
    <w:rsid w:val="330E4C4E"/>
    <w:rsid w:val="33184F86"/>
    <w:rsid w:val="332164BA"/>
    <w:rsid w:val="33250D94"/>
    <w:rsid w:val="332F25E3"/>
    <w:rsid w:val="334B0336"/>
    <w:rsid w:val="335047BE"/>
    <w:rsid w:val="335F1BE8"/>
    <w:rsid w:val="33616C57"/>
    <w:rsid w:val="336D3D6E"/>
    <w:rsid w:val="33784CC4"/>
    <w:rsid w:val="33853DAC"/>
    <w:rsid w:val="339461AC"/>
    <w:rsid w:val="339C0EF2"/>
    <w:rsid w:val="33A72C4E"/>
    <w:rsid w:val="33B25B51"/>
    <w:rsid w:val="33BD156F"/>
    <w:rsid w:val="33C03A03"/>
    <w:rsid w:val="33C4477D"/>
    <w:rsid w:val="33CD07C8"/>
    <w:rsid w:val="33D97EAD"/>
    <w:rsid w:val="33E701B5"/>
    <w:rsid w:val="33F31A49"/>
    <w:rsid w:val="33FD476C"/>
    <w:rsid w:val="34034262"/>
    <w:rsid w:val="340A166E"/>
    <w:rsid w:val="3413131F"/>
    <w:rsid w:val="342B1BA3"/>
    <w:rsid w:val="343B45EB"/>
    <w:rsid w:val="343B5572"/>
    <w:rsid w:val="343B7C3F"/>
    <w:rsid w:val="34463A07"/>
    <w:rsid w:val="34535E07"/>
    <w:rsid w:val="3456178E"/>
    <w:rsid w:val="345E1C07"/>
    <w:rsid w:val="34673F86"/>
    <w:rsid w:val="346A4F0B"/>
    <w:rsid w:val="3473361C"/>
    <w:rsid w:val="347E742F"/>
    <w:rsid w:val="349260CF"/>
    <w:rsid w:val="34A81718"/>
    <w:rsid w:val="34AC3E19"/>
    <w:rsid w:val="34BC56DE"/>
    <w:rsid w:val="34D04F2C"/>
    <w:rsid w:val="34DE074D"/>
    <w:rsid w:val="34E15E4E"/>
    <w:rsid w:val="34E42656"/>
    <w:rsid w:val="34F06254"/>
    <w:rsid w:val="34F15243"/>
    <w:rsid w:val="34F6EC4F"/>
    <w:rsid w:val="34F77FF2"/>
    <w:rsid w:val="35026FBA"/>
    <w:rsid w:val="3506060C"/>
    <w:rsid w:val="350B5BD4"/>
    <w:rsid w:val="350E5A19"/>
    <w:rsid w:val="35153B19"/>
    <w:rsid w:val="3532654D"/>
    <w:rsid w:val="3537539D"/>
    <w:rsid w:val="3538743B"/>
    <w:rsid w:val="353B152A"/>
    <w:rsid w:val="353D5201"/>
    <w:rsid w:val="354B388E"/>
    <w:rsid w:val="354E7291"/>
    <w:rsid w:val="355F3EB9"/>
    <w:rsid w:val="3567792B"/>
    <w:rsid w:val="356B252F"/>
    <w:rsid w:val="356D12B5"/>
    <w:rsid w:val="35830377"/>
    <w:rsid w:val="3590276F"/>
    <w:rsid w:val="359833FE"/>
    <w:rsid w:val="35A26C11"/>
    <w:rsid w:val="35AB08FC"/>
    <w:rsid w:val="35C1541E"/>
    <w:rsid w:val="35C63D9C"/>
    <w:rsid w:val="35D129E0"/>
    <w:rsid w:val="35E76FD8"/>
    <w:rsid w:val="35E8118B"/>
    <w:rsid w:val="35EB7A40"/>
    <w:rsid w:val="35F44A12"/>
    <w:rsid w:val="35F4624B"/>
    <w:rsid w:val="35FD3123"/>
    <w:rsid w:val="360C20B8"/>
    <w:rsid w:val="361032B3"/>
    <w:rsid w:val="361352C6"/>
    <w:rsid w:val="36173CCD"/>
    <w:rsid w:val="362045DC"/>
    <w:rsid w:val="36350CFE"/>
    <w:rsid w:val="36363A8C"/>
    <w:rsid w:val="363F160E"/>
    <w:rsid w:val="36400811"/>
    <w:rsid w:val="36477BC9"/>
    <w:rsid w:val="365361B9"/>
    <w:rsid w:val="365E1EC3"/>
    <w:rsid w:val="36601B42"/>
    <w:rsid w:val="36645FCA"/>
    <w:rsid w:val="3665184D"/>
    <w:rsid w:val="366819A9"/>
    <w:rsid w:val="367A7E8C"/>
    <w:rsid w:val="36841F6E"/>
    <w:rsid w:val="369E1627"/>
    <w:rsid w:val="36A165B9"/>
    <w:rsid w:val="36BA4EAA"/>
    <w:rsid w:val="36C52D93"/>
    <w:rsid w:val="36C7606F"/>
    <w:rsid w:val="36CA6FF3"/>
    <w:rsid w:val="36CC46F5"/>
    <w:rsid w:val="36CF347B"/>
    <w:rsid w:val="36D60888"/>
    <w:rsid w:val="36D65004"/>
    <w:rsid w:val="36E2469A"/>
    <w:rsid w:val="36E6529F"/>
    <w:rsid w:val="36F01431"/>
    <w:rsid w:val="36FE7125"/>
    <w:rsid w:val="37093011"/>
    <w:rsid w:val="37225E74"/>
    <w:rsid w:val="372B28DE"/>
    <w:rsid w:val="37364124"/>
    <w:rsid w:val="37387080"/>
    <w:rsid w:val="373F2DB2"/>
    <w:rsid w:val="37445638"/>
    <w:rsid w:val="3749334A"/>
    <w:rsid w:val="374B4FC3"/>
    <w:rsid w:val="375B0AE1"/>
    <w:rsid w:val="377E0817"/>
    <w:rsid w:val="377F1F9A"/>
    <w:rsid w:val="377F3D48"/>
    <w:rsid w:val="378F7D49"/>
    <w:rsid w:val="37A44758"/>
    <w:rsid w:val="37AD4456"/>
    <w:rsid w:val="37AE315C"/>
    <w:rsid w:val="37B226ED"/>
    <w:rsid w:val="37B649C2"/>
    <w:rsid w:val="37B93361"/>
    <w:rsid w:val="37C446F2"/>
    <w:rsid w:val="37CD289E"/>
    <w:rsid w:val="37CF596D"/>
    <w:rsid w:val="37D1230E"/>
    <w:rsid w:val="37D800AA"/>
    <w:rsid w:val="37DDD360"/>
    <w:rsid w:val="37DF49DB"/>
    <w:rsid w:val="37E8679A"/>
    <w:rsid w:val="37EE7013"/>
    <w:rsid w:val="37F21018"/>
    <w:rsid w:val="37F31F59"/>
    <w:rsid w:val="380445A4"/>
    <w:rsid w:val="380668D4"/>
    <w:rsid w:val="38070D5D"/>
    <w:rsid w:val="380D0904"/>
    <w:rsid w:val="3812725D"/>
    <w:rsid w:val="381515E1"/>
    <w:rsid w:val="38153792"/>
    <w:rsid w:val="3819221C"/>
    <w:rsid w:val="38390D6B"/>
    <w:rsid w:val="38394C4C"/>
    <w:rsid w:val="383C2EEA"/>
    <w:rsid w:val="38417ADA"/>
    <w:rsid w:val="385B6390"/>
    <w:rsid w:val="38623892"/>
    <w:rsid w:val="38677D19"/>
    <w:rsid w:val="38755D7C"/>
    <w:rsid w:val="387821B2"/>
    <w:rsid w:val="387F09DE"/>
    <w:rsid w:val="388108C3"/>
    <w:rsid w:val="38845FC5"/>
    <w:rsid w:val="3886532A"/>
    <w:rsid w:val="388E22BA"/>
    <w:rsid w:val="38930377"/>
    <w:rsid w:val="38934105"/>
    <w:rsid w:val="38C13CF5"/>
    <w:rsid w:val="38C713D9"/>
    <w:rsid w:val="38C757B4"/>
    <w:rsid w:val="38CE3499"/>
    <w:rsid w:val="38CE75BF"/>
    <w:rsid w:val="38D1128A"/>
    <w:rsid w:val="38E86570"/>
    <w:rsid w:val="38EC46EF"/>
    <w:rsid w:val="38ED59F4"/>
    <w:rsid w:val="38F058E9"/>
    <w:rsid w:val="38F51F38"/>
    <w:rsid w:val="38FC0F79"/>
    <w:rsid w:val="38FD53BE"/>
    <w:rsid w:val="3900750B"/>
    <w:rsid w:val="391B523E"/>
    <w:rsid w:val="391E7769"/>
    <w:rsid w:val="3925043E"/>
    <w:rsid w:val="39353E43"/>
    <w:rsid w:val="393650C5"/>
    <w:rsid w:val="39400FE4"/>
    <w:rsid w:val="39403454"/>
    <w:rsid w:val="3941252B"/>
    <w:rsid w:val="3952190B"/>
    <w:rsid w:val="39527917"/>
    <w:rsid w:val="3953008B"/>
    <w:rsid w:val="39546505"/>
    <w:rsid w:val="39581820"/>
    <w:rsid w:val="396B7B12"/>
    <w:rsid w:val="397A08A5"/>
    <w:rsid w:val="397E74E1"/>
    <w:rsid w:val="398E1CFA"/>
    <w:rsid w:val="39AC4B2D"/>
    <w:rsid w:val="39BB290A"/>
    <w:rsid w:val="39C1344E"/>
    <w:rsid w:val="39C311F6"/>
    <w:rsid w:val="39CB75E0"/>
    <w:rsid w:val="39CD2012"/>
    <w:rsid w:val="39D4246E"/>
    <w:rsid w:val="39D835FC"/>
    <w:rsid w:val="39E5134A"/>
    <w:rsid w:val="39E82EEA"/>
    <w:rsid w:val="39EB03F6"/>
    <w:rsid w:val="39EC289A"/>
    <w:rsid w:val="39FB2493"/>
    <w:rsid w:val="39FD0D69"/>
    <w:rsid w:val="3A0E6D29"/>
    <w:rsid w:val="3A116F3A"/>
    <w:rsid w:val="3A1741DD"/>
    <w:rsid w:val="3A1D4073"/>
    <w:rsid w:val="3A335D0B"/>
    <w:rsid w:val="3A447146"/>
    <w:rsid w:val="3A461342"/>
    <w:rsid w:val="3A4E18DD"/>
    <w:rsid w:val="3A652748"/>
    <w:rsid w:val="3A746DDE"/>
    <w:rsid w:val="3A7767EB"/>
    <w:rsid w:val="3A805556"/>
    <w:rsid w:val="3A825A8A"/>
    <w:rsid w:val="3A83350C"/>
    <w:rsid w:val="3AA008BD"/>
    <w:rsid w:val="3AAA459A"/>
    <w:rsid w:val="3AB40F90"/>
    <w:rsid w:val="3AB574EB"/>
    <w:rsid w:val="3AB60796"/>
    <w:rsid w:val="3AB7411F"/>
    <w:rsid w:val="3AB82CF9"/>
    <w:rsid w:val="3AB85202"/>
    <w:rsid w:val="3AC24703"/>
    <w:rsid w:val="3AC4117B"/>
    <w:rsid w:val="3AC42096"/>
    <w:rsid w:val="3ACA65BD"/>
    <w:rsid w:val="3AF83622"/>
    <w:rsid w:val="3AF978A7"/>
    <w:rsid w:val="3B0317FE"/>
    <w:rsid w:val="3B093248"/>
    <w:rsid w:val="3B27789D"/>
    <w:rsid w:val="3B2B0D2B"/>
    <w:rsid w:val="3B3A09A6"/>
    <w:rsid w:val="3B3A303A"/>
    <w:rsid w:val="3B3D6CE8"/>
    <w:rsid w:val="3B44447A"/>
    <w:rsid w:val="3B5051DE"/>
    <w:rsid w:val="3B562250"/>
    <w:rsid w:val="3B56710D"/>
    <w:rsid w:val="3B59226A"/>
    <w:rsid w:val="3B593F32"/>
    <w:rsid w:val="3B5A7CEC"/>
    <w:rsid w:val="3B62097B"/>
    <w:rsid w:val="3B62474C"/>
    <w:rsid w:val="3B733C08"/>
    <w:rsid w:val="3B7A279E"/>
    <w:rsid w:val="3B866764"/>
    <w:rsid w:val="3B976976"/>
    <w:rsid w:val="3B9E2D5F"/>
    <w:rsid w:val="3BA7366E"/>
    <w:rsid w:val="3BC07BE8"/>
    <w:rsid w:val="3BC708B5"/>
    <w:rsid w:val="3BD1296C"/>
    <w:rsid w:val="3BD34132"/>
    <w:rsid w:val="3BE05CB0"/>
    <w:rsid w:val="3BE7403F"/>
    <w:rsid w:val="3BE91DF4"/>
    <w:rsid w:val="3BF227E9"/>
    <w:rsid w:val="3BF71C70"/>
    <w:rsid w:val="3BFA68A4"/>
    <w:rsid w:val="3BFB0B29"/>
    <w:rsid w:val="3BFB3366"/>
    <w:rsid w:val="3BFF206B"/>
    <w:rsid w:val="3C01177E"/>
    <w:rsid w:val="3C071109"/>
    <w:rsid w:val="3C092FC4"/>
    <w:rsid w:val="3C0D20C8"/>
    <w:rsid w:val="3C152084"/>
    <w:rsid w:val="3C155C64"/>
    <w:rsid w:val="3C1F67B0"/>
    <w:rsid w:val="3C2327D7"/>
    <w:rsid w:val="3C257E86"/>
    <w:rsid w:val="3C2706AF"/>
    <w:rsid w:val="3C3751BF"/>
    <w:rsid w:val="3C3A1A65"/>
    <w:rsid w:val="3C440F6E"/>
    <w:rsid w:val="3C4655BA"/>
    <w:rsid w:val="3C531EA7"/>
    <w:rsid w:val="3C630B79"/>
    <w:rsid w:val="3C6622AC"/>
    <w:rsid w:val="3C743CBC"/>
    <w:rsid w:val="3C7B43C6"/>
    <w:rsid w:val="3C8321AD"/>
    <w:rsid w:val="3C873204"/>
    <w:rsid w:val="3C8E4865"/>
    <w:rsid w:val="3C9B6CCF"/>
    <w:rsid w:val="3C9F0383"/>
    <w:rsid w:val="3CB272CA"/>
    <w:rsid w:val="3CB75A2A"/>
    <w:rsid w:val="3CB86C2C"/>
    <w:rsid w:val="3CBE394E"/>
    <w:rsid w:val="3CC75CC4"/>
    <w:rsid w:val="3CCC6F99"/>
    <w:rsid w:val="3CCE0ED2"/>
    <w:rsid w:val="3CCE564F"/>
    <w:rsid w:val="3CDA0B53"/>
    <w:rsid w:val="3CDE029E"/>
    <w:rsid w:val="3CF94F5F"/>
    <w:rsid w:val="3CF967AC"/>
    <w:rsid w:val="3CFB7418"/>
    <w:rsid w:val="3CFF5E1E"/>
    <w:rsid w:val="3D057566"/>
    <w:rsid w:val="3D100A3C"/>
    <w:rsid w:val="3D214A2A"/>
    <w:rsid w:val="3D36681F"/>
    <w:rsid w:val="3D434AB8"/>
    <w:rsid w:val="3D46630F"/>
    <w:rsid w:val="3D636EBE"/>
    <w:rsid w:val="3D6F7B71"/>
    <w:rsid w:val="3D744018"/>
    <w:rsid w:val="3D7570E2"/>
    <w:rsid w:val="3D77198C"/>
    <w:rsid w:val="3D771FA2"/>
    <w:rsid w:val="3D812352"/>
    <w:rsid w:val="3D8843DD"/>
    <w:rsid w:val="3D8B5F3F"/>
    <w:rsid w:val="3D8D4788"/>
    <w:rsid w:val="3D94586F"/>
    <w:rsid w:val="3D962E9A"/>
    <w:rsid w:val="3DA32612"/>
    <w:rsid w:val="3DAD2ABF"/>
    <w:rsid w:val="3DC52364"/>
    <w:rsid w:val="3DC81D18"/>
    <w:rsid w:val="3DD73903"/>
    <w:rsid w:val="3DD90040"/>
    <w:rsid w:val="3DEC0D68"/>
    <w:rsid w:val="3DED1212"/>
    <w:rsid w:val="3DEE0BC1"/>
    <w:rsid w:val="3DEE16D3"/>
    <w:rsid w:val="3DFB52DC"/>
    <w:rsid w:val="3DFB728C"/>
    <w:rsid w:val="3DFF19AF"/>
    <w:rsid w:val="3DFF211F"/>
    <w:rsid w:val="3DFF2687"/>
    <w:rsid w:val="3E025A4C"/>
    <w:rsid w:val="3E05314D"/>
    <w:rsid w:val="3E1C1033"/>
    <w:rsid w:val="3E255C01"/>
    <w:rsid w:val="3E2E638C"/>
    <w:rsid w:val="3E301A13"/>
    <w:rsid w:val="3E303775"/>
    <w:rsid w:val="3E315959"/>
    <w:rsid w:val="3E3D6B2B"/>
    <w:rsid w:val="3E4C38C0"/>
    <w:rsid w:val="3E501640"/>
    <w:rsid w:val="3E6212E9"/>
    <w:rsid w:val="3E6B1BF8"/>
    <w:rsid w:val="3E6B3412"/>
    <w:rsid w:val="3E795CE7"/>
    <w:rsid w:val="3E7A310C"/>
    <w:rsid w:val="3E876F2F"/>
    <w:rsid w:val="3E936E36"/>
    <w:rsid w:val="3E995A53"/>
    <w:rsid w:val="3EA753C9"/>
    <w:rsid w:val="3EB81A97"/>
    <w:rsid w:val="3EC42935"/>
    <w:rsid w:val="3EC62A3C"/>
    <w:rsid w:val="3ED207B4"/>
    <w:rsid w:val="3ED51470"/>
    <w:rsid w:val="3EDD26BF"/>
    <w:rsid w:val="3EEA46C5"/>
    <w:rsid w:val="3EED7336"/>
    <w:rsid w:val="3EEF686E"/>
    <w:rsid w:val="3EF93B63"/>
    <w:rsid w:val="3EFE6D02"/>
    <w:rsid w:val="3F071A76"/>
    <w:rsid w:val="3F174EB8"/>
    <w:rsid w:val="3F2D641B"/>
    <w:rsid w:val="3F347E59"/>
    <w:rsid w:val="3F38629F"/>
    <w:rsid w:val="3F3A118E"/>
    <w:rsid w:val="3F593592"/>
    <w:rsid w:val="3F6654DF"/>
    <w:rsid w:val="3F6E155B"/>
    <w:rsid w:val="3F750CCB"/>
    <w:rsid w:val="3F751545"/>
    <w:rsid w:val="3F7662C0"/>
    <w:rsid w:val="3F895ED1"/>
    <w:rsid w:val="3F9C48DF"/>
    <w:rsid w:val="3F9D57ED"/>
    <w:rsid w:val="3FA54DF8"/>
    <w:rsid w:val="3FAB2584"/>
    <w:rsid w:val="3FAB5618"/>
    <w:rsid w:val="3FAF6CB3"/>
    <w:rsid w:val="3FBFCD10"/>
    <w:rsid w:val="3FC76631"/>
    <w:rsid w:val="3FC80830"/>
    <w:rsid w:val="3FD83F4D"/>
    <w:rsid w:val="3FDB3116"/>
    <w:rsid w:val="3FE11DB7"/>
    <w:rsid w:val="3FE24206"/>
    <w:rsid w:val="3FEC4824"/>
    <w:rsid w:val="3FEF1D74"/>
    <w:rsid w:val="3FF52228"/>
    <w:rsid w:val="3FFF03CB"/>
    <w:rsid w:val="3FFF47A4"/>
    <w:rsid w:val="400805E3"/>
    <w:rsid w:val="400D35D6"/>
    <w:rsid w:val="400E0E9A"/>
    <w:rsid w:val="40201950"/>
    <w:rsid w:val="40372168"/>
    <w:rsid w:val="404A127C"/>
    <w:rsid w:val="404B41B3"/>
    <w:rsid w:val="404E51C0"/>
    <w:rsid w:val="404E60A5"/>
    <w:rsid w:val="40503515"/>
    <w:rsid w:val="4057427B"/>
    <w:rsid w:val="405B10A3"/>
    <w:rsid w:val="407035C7"/>
    <w:rsid w:val="40751C4D"/>
    <w:rsid w:val="4075673B"/>
    <w:rsid w:val="407F5DE0"/>
    <w:rsid w:val="40915CFA"/>
    <w:rsid w:val="409C408B"/>
    <w:rsid w:val="40A15597"/>
    <w:rsid w:val="40BC23C2"/>
    <w:rsid w:val="40BE0DC0"/>
    <w:rsid w:val="40C137C7"/>
    <w:rsid w:val="40C65076"/>
    <w:rsid w:val="40CF6BBF"/>
    <w:rsid w:val="40D01863"/>
    <w:rsid w:val="40D31FE7"/>
    <w:rsid w:val="40E33271"/>
    <w:rsid w:val="40E4789A"/>
    <w:rsid w:val="40E81F8C"/>
    <w:rsid w:val="40F24B70"/>
    <w:rsid w:val="40FA17CA"/>
    <w:rsid w:val="411375D6"/>
    <w:rsid w:val="411B5C5E"/>
    <w:rsid w:val="412368EE"/>
    <w:rsid w:val="412B20E1"/>
    <w:rsid w:val="412D2320"/>
    <w:rsid w:val="41322ABE"/>
    <w:rsid w:val="4133062F"/>
    <w:rsid w:val="41371D0B"/>
    <w:rsid w:val="414F73B2"/>
    <w:rsid w:val="41566567"/>
    <w:rsid w:val="41585AC3"/>
    <w:rsid w:val="41692367"/>
    <w:rsid w:val="416B5D10"/>
    <w:rsid w:val="417C49FE"/>
    <w:rsid w:val="419868AD"/>
    <w:rsid w:val="41A0173B"/>
    <w:rsid w:val="41A10F47"/>
    <w:rsid w:val="41A506FC"/>
    <w:rsid w:val="41A75842"/>
    <w:rsid w:val="41AD4978"/>
    <w:rsid w:val="41BF2EE9"/>
    <w:rsid w:val="41BF5366"/>
    <w:rsid w:val="41C9707C"/>
    <w:rsid w:val="41CF2887"/>
    <w:rsid w:val="41D252B8"/>
    <w:rsid w:val="41FA3257"/>
    <w:rsid w:val="420157EE"/>
    <w:rsid w:val="420A7FB7"/>
    <w:rsid w:val="42125899"/>
    <w:rsid w:val="42196C48"/>
    <w:rsid w:val="4220550C"/>
    <w:rsid w:val="4221632B"/>
    <w:rsid w:val="42282918"/>
    <w:rsid w:val="422C55B6"/>
    <w:rsid w:val="42336EF3"/>
    <w:rsid w:val="42372CC3"/>
    <w:rsid w:val="42494B41"/>
    <w:rsid w:val="42546C60"/>
    <w:rsid w:val="42590308"/>
    <w:rsid w:val="425A0B21"/>
    <w:rsid w:val="42607B66"/>
    <w:rsid w:val="42620570"/>
    <w:rsid w:val="428377AF"/>
    <w:rsid w:val="428803B3"/>
    <w:rsid w:val="428F7D3E"/>
    <w:rsid w:val="4291420F"/>
    <w:rsid w:val="42A40063"/>
    <w:rsid w:val="42A80D89"/>
    <w:rsid w:val="42AD139B"/>
    <w:rsid w:val="42C75B57"/>
    <w:rsid w:val="42CB5B7A"/>
    <w:rsid w:val="42CE6929"/>
    <w:rsid w:val="42D77239"/>
    <w:rsid w:val="42DC36C1"/>
    <w:rsid w:val="42E10A64"/>
    <w:rsid w:val="42EB4BF1"/>
    <w:rsid w:val="42F26851"/>
    <w:rsid w:val="42FA7117"/>
    <w:rsid w:val="42FD3BF5"/>
    <w:rsid w:val="430C39D0"/>
    <w:rsid w:val="43162E46"/>
    <w:rsid w:val="432050AF"/>
    <w:rsid w:val="43273434"/>
    <w:rsid w:val="4330314B"/>
    <w:rsid w:val="433520FF"/>
    <w:rsid w:val="43401CD0"/>
    <w:rsid w:val="434E2673"/>
    <w:rsid w:val="43522F9D"/>
    <w:rsid w:val="43551988"/>
    <w:rsid w:val="43572981"/>
    <w:rsid w:val="4365451E"/>
    <w:rsid w:val="43911EEB"/>
    <w:rsid w:val="43931B6A"/>
    <w:rsid w:val="439B11E9"/>
    <w:rsid w:val="439D5CFD"/>
    <w:rsid w:val="43A3605B"/>
    <w:rsid w:val="43A607B4"/>
    <w:rsid w:val="43AB7211"/>
    <w:rsid w:val="43AE342B"/>
    <w:rsid w:val="43AF5C17"/>
    <w:rsid w:val="43BB11CD"/>
    <w:rsid w:val="43BD29AF"/>
    <w:rsid w:val="43CC7746"/>
    <w:rsid w:val="43CE48E2"/>
    <w:rsid w:val="43D04381"/>
    <w:rsid w:val="43D21563"/>
    <w:rsid w:val="43E57059"/>
    <w:rsid w:val="43E81775"/>
    <w:rsid w:val="43ED34FE"/>
    <w:rsid w:val="43EF4EE0"/>
    <w:rsid w:val="43F63E0D"/>
    <w:rsid w:val="44015848"/>
    <w:rsid w:val="440356A1"/>
    <w:rsid w:val="4407792B"/>
    <w:rsid w:val="44174342"/>
    <w:rsid w:val="44192386"/>
    <w:rsid w:val="442A2561"/>
    <w:rsid w:val="443A35FD"/>
    <w:rsid w:val="443C3B93"/>
    <w:rsid w:val="444A3897"/>
    <w:rsid w:val="444A5158"/>
    <w:rsid w:val="444E229E"/>
    <w:rsid w:val="44567A03"/>
    <w:rsid w:val="445A1933"/>
    <w:rsid w:val="44620F3E"/>
    <w:rsid w:val="4477656F"/>
    <w:rsid w:val="448050A3"/>
    <w:rsid w:val="44857584"/>
    <w:rsid w:val="44965F15"/>
    <w:rsid w:val="449A491B"/>
    <w:rsid w:val="44A6072E"/>
    <w:rsid w:val="44AC5AAD"/>
    <w:rsid w:val="44B64FD8"/>
    <w:rsid w:val="44C003FB"/>
    <w:rsid w:val="44CA1766"/>
    <w:rsid w:val="44CD05ED"/>
    <w:rsid w:val="44D92DF4"/>
    <w:rsid w:val="44E55C94"/>
    <w:rsid w:val="44E61FEB"/>
    <w:rsid w:val="44EA211C"/>
    <w:rsid w:val="44F74625"/>
    <w:rsid w:val="44F775BF"/>
    <w:rsid w:val="44FD5D7F"/>
    <w:rsid w:val="4506577F"/>
    <w:rsid w:val="4518751F"/>
    <w:rsid w:val="45211489"/>
    <w:rsid w:val="45263B94"/>
    <w:rsid w:val="452779D7"/>
    <w:rsid w:val="4535458A"/>
    <w:rsid w:val="453C1F26"/>
    <w:rsid w:val="4543264F"/>
    <w:rsid w:val="45454A53"/>
    <w:rsid w:val="454C0690"/>
    <w:rsid w:val="455240CA"/>
    <w:rsid w:val="45580361"/>
    <w:rsid w:val="456D26F5"/>
    <w:rsid w:val="457A3118"/>
    <w:rsid w:val="457D2990"/>
    <w:rsid w:val="457D7156"/>
    <w:rsid w:val="457E76A4"/>
    <w:rsid w:val="45815947"/>
    <w:rsid w:val="458401E1"/>
    <w:rsid w:val="45871956"/>
    <w:rsid w:val="45932935"/>
    <w:rsid w:val="45954D4B"/>
    <w:rsid w:val="459D1EBA"/>
    <w:rsid w:val="45AC50F2"/>
    <w:rsid w:val="45AF5C62"/>
    <w:rsid w:val="45B07FC9"/>
    <w:rsid w:val="45B27C62"/>
    <w:rsid w:val="45B928F4"/>
    <w:rsid w:val="45BBE564"/>
    <w:rsid w:val="45BE5977"/>
    <w:rsid w:val="45D04998"/>
    <w:rsid w:val="45D97358"/>
    <w:rsid w:val="45E8203F"/>
    <w:rsid w:val="45EE376E"/>
    <w:rsid w:val="45F76DD6"/>
    <w:rsid w:val="45FB09EA"/>
    <w:rsid w:val="45FF7A66"/>
    <w:rsid w:val="4600048C"/>
    <w:rsid w:val="460615EF"/>
    <w:rsid w:val="461B23AC"/>
    <w:rsid w:val="46302433"/>
    <w:rsid w:val="4635213E"/>
    <w:rsid w:val="46375641"/>
    <w:rsid w:val="463B6306"/>
    <w:rsid w:val="464311F1"/>
    <w:rsid w:val="4660121C"/>
    <w:rsid w:val="466F5623"/>
    <w:rsid w:val="466F579B"/>
    <w:rsid w:val="46780629"/>
    <w:rsid w:val="467912FF"/>
    <w:rsid w:val="467D0334"/>
    <w:rsid w:val="467F5A35"/>
    <w:rsid w:val="468907A0"/>
    <w:rsid w:val="469C0FB0"/>
    <w:rsid w:val="46A476C3"/>
    <w:rsid w:val="46A56AFF"/>
    <w:rsid w:val="46AA1315"/>
    <w:rsid w:val="46C11D22"/>
    <w:rsid w:val="46C4652A"/>
    <w:rsid w:val="46C529D7"/>
    <w:rsid w:val="46C65E93"/>
    <w:rsid w:val="46E22257"/>
    <w:rsid w:val="46E22FD6"/>
    <w:rsid w:val="46E56A5F"/>
    <w:rsid w:val="46EE30CD"/>
    <w:rsid w:val="46F56CF9"/>
    <w:rsid w:val="46FC6684"/>
    <w:rsid w:val="46FE0177"/>
    <w:rsid w:val="4718577B"/>
    <w:rsid w:val="471D6BB8"/>
    <w:rsid w:val="472232FB"/>
    <w:rsid w:val="472B71D3"/>
    <w:rsid w:val="472D6E53"/>
    <w:rsid w:val="472E6CAF"/>
    <w:rsid w:val="4730365B"/>
    <w:rsid w:val="47335528"/>
    <w:rsid w:val="47390DD3"/>
    <w:rsid w:val="47441F2C"/>
    <w:rsid w:val="474A4205"/>
    <w:rsid w:val="4752380F"/>
    <w:rsid w:val="47531291"/>
    <w:rsid w:val="475C7EF5"/>
    <w:rsid w:val="476272AE"/>
    <w:rsid w:val="4764152B"/>
    <w:rsid w:val="47686398"/>
    <w:rsid w:val="47745A86"/>
    <w:rsid w:val="478C26EF"/>
    <w:rsid w:val="479245F9"/>
    <w:rsid w:val="479A693D"/>
    <w:rsid w:val="479B2D0A"/>
    <w:rsid w:val="479D620D"/>
    <w:rsid w:val="47A2033D"/>
    <w:rsid w:val="47C809FF"/>
    <w:rsid w:val="47DF46F8"/>
    <w:rsid w:val="47F620B0"/>
    <w:rsid w:val="47FE172A"/>
    <w:rsid w:val="480262FF"/>
    <w:rsid w:val="48067993"/>
    <w:rsid w:val="4809333E"/>
    <w:rsid w:val="480B6841"/>
    <w:rsid w:val="481261AE"/>
    <w:rsid w:val="481C455D"/>
    <w:rsid w:val="48217EC1"/>
    <w:rsid w:val="48276837"/>
    <w:rsid w:val="48285246"/>
    <w:rsid w:val="482A6791"/>
    <w:rsid w:val="482B34F2"/>
    <w:rsid w:val="482C6878"/>
    <w:rsid w:val="482D69F6"/>
    <w:rsid w:val="4830797A"/>
    <w:rsid w:val="484027D4"/>
    <w:rsid w:val="48472E23"/>
    <w:rsid w:val="484A219B"/>
    <w:rsid w:val="48567BBA"/>
    <w:rsid w:val="485D5DAC"/>
    <w:rsid w:val="485E2A48"/>
    <w:rsid w:val="48667732"/>
    <w:rsid w:val="48690DD9"/>
    <w:rsid w:val="48695139"/>
    <w:rsid w:val="486D5B56"/>
    <w:rsid w:val="487216E8"/>
    <w:rsid w:val="4876149D"/>
    <w:rsid w:val="48773AAD"/>
    <w:rsid w:val="487E6D09"/>
    <w:rsid w:val="48804281"/>
    <w:rsid w:val="48873598"/>
    <w:rsid w:val="488B0283"/>
    <w:rsid w:val="4890451C"/>
    <w:rsid w:val="48955120"/>
    <w:rsid w:val="489E10D6"/>
    <w:rsid w:val="48A22585"/>
    <w:rsid w:val="48A45F34"/>
    <w:rsid w:val="48A71032"/>
    <w:rsid w:val="48AA760E"/>
    <w:rsid w:val="48AE3803"/>
    <w:rsid w:val="48AE685B"/>
    <w:rsid w:val="48BA78DE"/>
    <w:rsid w:val="48BF6C5E"/>
    <w:rsid w:val="48C27CEE"/>
    <w:rsid w:val="48C45C6F"/>
    <w:rsid w:val="48C979B9"/>
    <w:rsid w:val="48D10C4F"/>
    <w:rsid w:val="48D53CFF"/>
    <w:rsid w:val="48E208CC"/>
    <w:rsid w:val="48E63518"/>
    <w:rsid w:val="48E716A7"/>
    <w:rsid w:val="48E83A23"/>
    <w:rsid w:val="48EB3738"/>
    <w:rsid w:val="48F61CC2"/>
    <w:rsid w:val="49170DAE"/>
    <w:rsid w:val="49175A7A"/>
    <w:rsid w:val="491D4A55"/>
    <w:rsid w:val="492A00F2"/>
    <w:rsid w:val="493556ED"/>
    <w:rsid w:val="493EC396"/>
    <w:rsid w:val="493F7B37"/>
    <w:rsid w:val="494B4B3F"/>
    <w:rsid w:val="4950730A"/>
    <w:rsid w:val="495877DD"/>
    <w:rsid w:val="495879DB"/>
    <w:rsid w:val="49592BC5"/>
    <w:rsid w:val="4968562C"/>
    <w:rsid w:val="49710645"/>
    <w:rsid w:val="498E7331"/>
    <w:rsid w:val="499275C2"/>
    <w:rsid w:val="49935043"/>
    <w:rsid w:val="499604A6"/>
    <w:rsid w:val="49971CF5"/>
    <w:rsid w:val="499C3754"/>
    <w:rsid w:val="49A536CB"/>
    <w:rsid w:val="49A94FE8"/>
    <w:rsid w:val="49B6194D"/>
    <w:rsid w:val="49B87801"/>
    <w:rsid w:val="49C0138A"/>
    <w:rsid w:val="49D4518D"/>
    <w:rsid w:val="49DA7977"/>
    <w:rsid w:val="49E140B8"/>
    <w:rsid w:val="49E30645"/>
    <w:rsid w:val="49F34184"/>
    <w:rsid w:val="49FC11EF"/>
    <w:rsid w:val="49FC6FF1"/>
    <w:rsid w:val="4A05407D"/>
    <w:rsid w:val="4A07100D"/>
    <w:rsid w:val="4A0A1369"/>
    <w:rsid w:val="4A0E6F0B"/>
    <w:rsid w:val="4A0F0210"/>
    <w:rsid w:val="4A0F77A7"/>
    <w:rsid w:val="4A113713"/>
    <w:rsid w:val="4A162E91"/>
    <w:rsid w:val="4A176196"/>
    <w:rsid w:val="4A233A74"/>
    <w:rsid w:val="4A2B0A3A"/>
    <w:rsid w:val="4A2C4181"/>
    <w:rsid w:val="4A341504"/>
    <w:rsid w:val="4A391054"/>
    <w:rsid w:val="4A3D4589"/>
    <w:rsid w:val="4A5319AF"/>
    <w:rsid w:val="4A596AE8"/>
    <w:rsid w:val="4A6766A0"/>
    <w:rsid w:val="4A692F75"/>
    <w:rsid w:val="4A6F5CAB"/>
    <w:rsid w:val="4A701096"/>
    <w:rsid w:val="4A79165D"/>
    <w:rsid w:val="4A8A045E"/>
    <w:rsid w:val="4A8B0C1E"/>
    <w:rsid w:val="4A913251"/>
    <w:rsid w:val="4AB873A4"/>
    <w:rsid w:val="4ABC5349"/>
    <w:rsid w:val="4AC04047"/>
    <w:rsid w:val="4AC50C38"/>
    <w:rsid w:val="4AD9315C"/>
    <w:rsid w:val="4AE81998"/>
    <w:rsid w:val="4AF41787"/>
    <w:rsid w:val="4B03651F"/>
    <w:rsid w:val="4B0B2FF9"/>
    <w:rsid w:val="4B2F2866"/>
    <w:rsid w:val="4B303200"/>
    <w:rsid w:val="4B3115EC"/>
    <w:rsid w:val="4B3A447A"/>
    <w:rsid w:val="4B453C7C"/>
    <w:rsid w:val="4B4A00FD"/>
    <w:rsid w:val="4B59387C"/>
    <w:rsid w:val="4B5A2334"/>
    <w:rsid w:val="4B6A1237"/>
    <w:rsid w:val="4B7A7462"/>
    <w:rsid w:val="4B7C61E8"/>
    <w:rsid w:val="4B7D4E94"/>
    <w:rsid w:val="4B7F52A9"/>
    <w:rsid w:val="4B816DED"/>
    <w:rsid w:val="4B881F05"/>
    <w:rsid w:val="4B8D0772"/>
    <w:rsid w:val="4B92038C"/>
    <w:rsid w:val="4B9C57F5"/>
    <w:rsid w:val="4BA116A0"/>
    <w:rsid w:val="4BA82530"/>
    <w:rsid w:val="4BAE540C"/>
    <w:rsid w:val="4BB040B9"/>
    <w:rsid w:val="4BB64A79"/>
    <w:rsid w:val="4BB949C8"/>
    <w:rsid w:val="4BC15658"/>
    <w:rsid w:val="4BC64ADD"/>
    <w:rsid w:val="4BDB6202"/>
    <w:rsid w:val="4BDC0729"/>
    <w:rsid w:val="4BEF7BF5"/>
    <w:rsid w:val="4BF6540B"/>
    <w:rsid w:val="4BF72E6E"/>
    <w:rsid w:val="4C095A4C"/>
    <w:rsid w:val="4C0C6336"/>
    <w:rsid w:val="4C102357"/>
    <w:rsid w:val="4C1A3767"/>
    <w:rsid w:val="4C237505"/>
    <w:rsid w:val="4C336D70"/>
    <w:rsid w:val="4C366CDD"/>
    <w:rsid w:val="4C3B16F3"/>
    <w:rsid w:val="4C3F7833"/>
    <w:rsid w:val="4C4344F5"/>
    <w:rsid w:val="4C4C303E"/>
    <w:rsid w:val="4C5444E8"/>
    <w:rsid w:val="4C5835CD"/>
    <w:rsid w:val="4C585C69"/>
    <w:rsid w:val="4CA227ED"/>
    <w:rsid w:val="4CA81E33"/>
    <w:rsid w:val="4CBB5870"/>
    <w:rsid w:val="4CC77104"/>
    <w:rsid w:val="4CC82987"/>
    <w:rsid w:val="4CCC2A07"/>
    <w:rsid w:val="4CCC5DE1"/>
    <w:rsid w:val="4CD61BAB"/>
    <w:rsid w:val="4CEC18C2"/>
    <w:rsid w:val="4D044DD2"/>
    <w:rsid w:val="4D077E87"/>
    <w:rsid w:val="4D0B38B7"/>
    <w:rsid w:val="4D145005"/>
    <w:rsid w:val="4D1A6F0E"/>
    <w:rsid w:val="4D1C759C"/>
    <w:rsid w:val="4D1E0810"/>
    <w:rsid w:val="4D233007"/>
    <w:rsid w:val="4D24529F"/>
    <w:rsid w:val="4D3569F6"/>
    <w:rsid w:val="4D360A3D"/>
    <w:rsid w:val="4D4E2860"/>
    <w:rsid w:val="4D5A6673"/>
    <w:rsid w:val="4D5D25E6"/>
    <w:rsid w:val="4D662F50"/>
    <w:rsid w:val="4D6965E0"/>
    <w:rsid w:val="4D8E6ECD"/>
    <w:rsid w:val="4D9746FE"/>
    <w:rsid w:val="4D975FD1"/>
    <w:rsid w:val="4D99525E"/>
    <w:rsid w:val="4DA14869"/>
    <w:rsid w:val="4DA37EA0"/>
    <w:rsid w:val="4DA56AF2"/>
    <w:rsid w:val="4DAE534E"/>
    <w:rsid w:val="4DB07082"/>
    <w:rsid w:val="4DB348B3"/>
    <w:rsid w:val="4DB856A4"/>
    <w:rsid w:val="4DB91F0F"/>
    <w:rsid w:val="4DBB0C96"/>
    <w:rsid w:val="4DC74AA8"/>
    <w:rsid w:val="4DCD6AF2"/>
    <w:rsid w:val="4DCF4E5B"/>
    <w:rsid w:val="4DD064C2"/>
    <w:rsid w:val="4DD3677A"/>
    <w:rsid w:val="4DD4368C"/>
    <w:rsid w:val="4DD53789"/>
    <w:rsid w:val="4DD672C1"/>
    <w:rsid w:val="4DDB59B1"/>
    <w:rsid w:val="4DDF214F"/>
    <w:rsid w:val="4DE71287"/>
    <w:rsid w:val="4DE76E94"/>
    <w:rsid w:val="4DE80860"/>
    <w:rsid w:val="4DFF0486"/>
    <w:rsid w:val="4E036E8C"/>
    <w:rsid w:val="4E04490D"/>
    <w:rsid w:val="4E046B0C"/>
    <w:rsid w:val="4E125E21"/>
    <w:rsid w:val="4E136923"/>
    <w:rsid w:val="4E1B4533"/>
    <w:rsid w:val="4E2336C6"/>
    <w:rsid w:val="4E295B4C"/>
    <w:rsid w:val="4E2A19BC"/>
    <w:rsid w:val="4E342844"/>
    <w:rsid w:val="4E3606ED"/>
    <w:rsid w:val="4E4E3A88"/>
    <w:rsid w:val="4E574397"/>
    <w:rsid w:val="4E576274"/>
    <w:rsid w:val="4E5B751A"/>
    <w:rsid w:val="4E5C154F"/>
    <w:rsid w:val="4E6D4578"/>
    <w:rsid w:val="4E6D653B"/>
    <w:rsid w:val="4E7122DF"/>
    <w:rsid w:val="4E742643"/>
    <w:rsid w:val="4E783212"/>
    <w:rsid w:val="4E9B2062"/>
    <w:rsid w:val="4E9C5D85"/>
    <w:rsid w:val="4EC314C8"/>
    <w:rsid w:val="4EC93F9A"/>
    <w:rsid w:val="4EDF04EB"/>
    <w:rsid w:val="4EE16596"/>
    <w:rsid w:val="4EEE27CF"/>
    <w:rsid w:val="4EF573D0"/>
    <w:rsid w:val="4EFB2EC4"/>
    <w:rsid w:val="4EFE1098"/>
    <w:rsid w:val="4EFF0028"/>
    <w:rsid w:val="4F032D19"/>
    <w:rsid w:val="4F103669"/>
    <w:rsid w:val="4F13254C"/>
    <w:rsid w:val="4F2C14AE"/>
    <w:rsid w:val="4F32559D"/>
    <w:rsid w:val="4F3573EB"/>
    <w:rsid w:val="4F3C73D9"/>
    <w:rsid w:val="4F552C4B"/>
    <w:rsid w:val="4F5A7063"/>
    <w:rsid w:val="4F5C4B3F"/>
    <w:rsid w:val="4F693338"/>
    <w:rsid w:val="4F6B5719"/>
    <w:rsid w:val="4F795774"/>
    <w:rsid w:val="4F7D2108"/>
    <w:rsid w:val="4F7F3DFA"/>
    <w:rsid w:val="4F8B1B1C"/>
    <w:rsid w:val="4F8B32FD"/>
    <w:rsid w:val="4F8D0B91"/>
    <w:rsid w:val="4F917597"/>
    <w:rsid w:val="4F954576"/>
    <w:rsid w:val="4FA31B78"/>
    <w:rsid w:val="4FA520EC"/>
    <w:rsid w:val="4FC46046"/>
    <w:rsid w:val="4FCC3EF9"/>
    <w:rsid w:val="4FE655AF"/>
    <w:rsid w:val="50044053"/>
    <w:rsid w:val="50116BEC"/>
    <w:rsid w:val="50241C1E"/>
    <w:rsid w:val="50254F5C"/>
    <w:rsid w:val="503630AA"/>
    <w:rsid w:val="503A3A69"/>
    <w:rsid w:val="5043249A"/>
    <w:rsid w:val="50461CB1"/>
    <w:rsid w:val="50476AF0"/>
    <w:rsid w:val="504B4C44"/>
    <w:rsid w:val="50583ADD"/>
    <w:rsid w:val="505F0EE9"/>
    <w:rsid w:val="50637F95"/>
    <w:rsid w:val="506749D0"/>
    <w:rsid w:val="50683D77"/>
    <w:rsid w:val="506E1504"/>
    <w:rsid w:val="507A7515"/>
    <w:rsid w:val="508558A6"/>
    <w:rsid w:val="508F4A3D"/>
    <w:rsid w:val="5091713A"/>
    <w:rsid w:val="50976EA1"/>
    <w:rsid w:val="50A55797"/>
    <w:rsid w:val="50B249B3"/>
    <w:rsid w:val="50BB437D"/>
    <w:rsid w:val="50C61DC4"/>
    <w:rsid w:val="50CB0910"/>
    <w:rsid w:val="50CC2F85"/>
    <w:rsid w:val="50D3672D"/>
    <w:rsid w:val="50D67EFB"/>
    <w:rsid w:val="50D756B0"/>
    <w:rsid w:val="50E64646"/>
    <w:rsid w:val="50F007D8"/>
    <w:rsid w:val="50F6748F"/>
    <w:rsid w:val="50F72413"/>
    <w:rsid w:val="50FD7AEE"/>
    <w:rsid w:val="51093901"/>
    <w:rsid w:val="510C4F82"/>
    <w:rsid w:val="51160A18"/>
    <w:rsid w:val="511A741E"/>
    <w:rsid w:val="511C6514"/>
    <w:rsid w:val="51272639"/>
    <w:rsid w:val="512963B4"/>
    <w:rsid w:val="512B18B7"/>
    <w:rsid w:val="51376B4F"/>
    <w:rsid w:val="51380BCD"/>
    <w:rsid w:val="51436F5E"/>
    <w:rsid w:val="514A38F6"/>
    <w:rsid w:val="51513CF5"/>
    <w:rsid w:val="515404FD"/>
    <w:rsid w:val="515B4604"/>
    <w:rsid w:val="516471EB"/>
    <w:rsid w:val="5168719D"/>
    <w:rsid w:val="517413C3"/>
    <w:rsid w:val="517A4EB9"/>
    <w:rsid w:val="51860CE1"/>
    <w:rsid w:val="51894824"/>
    <w:rsid w:val="51897A40"/>
    <w:rsid w:val="51902A7E"/>
    <w:rsid w:val="51A027A3"/>
    <w:rsid w:val="51A43DF4"/>
    <w:rsid w:val="51AE4764"/>
    <w:rsid w:val="51BF1F8F"/>
    <w:rsid w:val="51C74FB8"/>
    <w:rsid w:val="51E02107"/>
    <w:rsid w:val="51E23F45"/>
    <w:rsid w:val="51E31065"/>
    <w:rsid w:val="51E31A1C"/>
    <w:rsid w:val="51E41B7D"/>
    <w:rsid w:val="520812A5"/>
    <w:rsid w:val="521B0265"/>
    <w:rsid w:val="5220082A"/>
    <w:rsid w:val="523459E1"/>
    <w:rsid w:val="52440753"/>
    <w:rsid w:val="5248208F"/>
    <w:rsid w:val="524F3C18"/>
    <w:rsid w:val="52541A25"/>
    <w:rsid w:val="525C061D"/>
    <w:rsid w:val="525D67B1"/>
    <w:rsid w:val="5263219A"/>
    <w:rsid w:val="526C3548"/>
    <w:rsid w:val="52725C90"/>
    <w:rsid w:val="527D3462"/>
    <w:rsid w:val="52815F0A"/>
    <w:rsid w:val="52843E7D"/>
    <w:rsid w:val="528F5A05"/>
    <w:rsid w:val="52977252"/>
    <w:rsid w:val="52AC6530"/>
    <w:rsid w:val="52B72151"/>
    <w:rsid w:val="52CA5AE0"/>
    <w:rsid w:val="52CF2B01"/>
    <w:rsid w:val="52D01DE5"/>
    <w:rsid w:val="52E15705"/>
    <w:rsid w:val="52E606F4"/>
    <w:rsid w:val="52E80913"/>
    <w:rsid w:val="52FC75B4"/>
    <w:rsid w:val="53004FAD"/>
    <w:rsid w:val="5304236D"/>
    <w:rsid w:val="530B7098"/>
    <w:rsid w:val="53183661"/>
    <w:rsid w:val="531D3B9F"/>
    <w:rsid w:val="53225F9E"/>
    <w:rsid w:val="53243923"/>
    <w:rsid w:val="532D7D83"/>
    <w:rsid w:val="533B291C"/>
    <w:rsid w:val="533E0B1F"/>
    <w:rsid w:val="533E49CE"/>
    <w:rsid w:val="53412E15"/>
    <w:rsid w:val="534357AA"/>
    <w:rsid w:val="5350123C"/>
    <w:rsid w:val="535A31A2"/>
    <w:rsid w:val="536579CE"/>
    <w:rsid w:val="536F17F8"/>
    <w:rsid w:val="5373102A"/>
    <w:rsid w:val="5380236B"/>
    <w:rsid w:val="538125BB"/>
    <w:rsid w:val="539442AF"/>
    <w:rsid w:val="53AA734E"/>
    <w:rsid w:val="53BD6FD9"/>
    <w:rsid w:val="53C567C7"/>
    <w:rsid w:val="53D32D4A"/>
    <w:rsid w:val="53E37B3E"/>
    <w:rsid w:val="53E42465"/>
    <w:rsid w:val="53ED493E"/>
    <w:rsid w:val="53F655B7"/>
    <w:rsid w:val="53F66BDC"/>
    <w:rsid w:val="53FC29DA"/>
    <w:rsid w:val="540F7ED3"/>
    <w:rsid w:val="54194508"/>
    <w:rsid w:val="5422655B"/>
    <w:rsid w:val="542B7CA6"/>
    <w:rsid w:val="54427C8F"/>
    <w:rsid w:val="54587870"/>
    <w:rsid w:val="5459189E"/>
    <w:rsid w:val="5465486C"/>
    <w:rsid w:val="54683468"/>
    <w:rsid w:val="546D5EFD"/>
    <w:rsid w:val="5471417C"/>
    <w:rsid w:val="547B086A"/>
    <w:rsid w:val="547C4E56"/>
    <w:rsid w:val="548E613F"/>
    <w:rsid w:val="549B37DD"/>
    <w:rsid w:val="54A152A1"/>
    <w:rsid w:val="54AEF5DC"/>
    <w:rsid w:val="54B0615D"/>
    <w:rsid w:val="54B6568B"/>
    <w:rsid w:val="54C32BFF"/>
    <w:rsid w:val="54C449A1"/>
    <w:rsid w:val="54C52422"/>
    <w:rsid w:val="54CD1A2D"/>
    <w:rsid w:val="54CF07B4"/>
    <w:rsid w:val="54D13CB7"/>
    <w:rsid w:val="54D83916"/>
    <w:rsid w:val="54E43DF8"/>
    <w:rsid w:val="54F419DE"/>
    <w:rsid w:val="54FA1D5B"/>
    <w:rsid w:val="54FF3E58"/>
    <w:rsid w:val="5515276F"/>
    <w:rsid w:val="55185702"/>
    <w:rsid w:val="551E0533"/>
    <w:rsid w:val="5523023E"/>
    <w:rsid w:val="5524243C"/>
    <w:rsid w:val="55266AFD"/>
    <w:rsid w:val="55276F98"/>
    <w:rsid w:val="55324FD5"/>
    <w:rsid w:val="55412BF5"/>
    <w:rsid w:val="554F76A8"/>
    <w:rsid w:val="555834B5"/>
    <w:rsid w:val="555925F5"/>
    <w:rsid w:val="55700B3A"/>
    <w:rsid w:val="558C0B67"/>
    <w:rsid w:val="559D089E"/>
    <w:rsid w:val="55A32C1F"/>
    <w:rsid w:val="55AB458C"/>
    <w:rsid w:val="55C220B3"/>
    <w:rsid w:val="55C40A73"/>
    <w:rsid w:val="55DE1444"/>
    <w:rsid w:val="560704B0"/>
    <w:rsid w:val="560939B3"/>
    <w:rsid w:val="560A17A0"/>
    <w:rsid w:val="561A4E0D"/>
    <w:rsid w:val="56495994"/>
    <w:rsid w:val="564C4CA4"/>
    <w:rsid w:val="564D25B1"/>
    <w:rsid w:val="56502F81"/>
    <w:rsid w:val="565526AE"/>
    <w:rsid w:val="56552A6F"/>
    <w:rsid w:val="56552EF9"/>
    <w:rsid w:val="565E6D55"/>
    <w:rsid w:val="56630BCA"/>
    <w:rsid w:val="566540CD"/>
    <w:rsid w:val="56694CD1"/>
    <w:rsid w:val="566E48AA"/>
    <w:rsid w:val="56766566"/>
    <w:rsid w:val="568114DA"/>
    <w:rsid w:val="56841A34"/>
    <w:rsid w:val="568718D5"/>
    <w:rsid w:val="56881D03"/>
    <w:rsid w:val="568A0A89"/>
    <w:rsid w:val="569606D2"/>
    <w:rsid w:val="56A728F1"/>
    <w:rsid w:val="56A85850"/>
    <w:rsid w:val="56B363CF"/>
    <w:rsid w:val="56BF7C5F"/>
    <w:rsid w:val="56C169E5"/>
    <w:rsid w:val="56CA1873"/>
    <w:rsid w:val="56DA628A"/>
    <w:rsid w:val="56DE4C4E"/>
    <w:rsid w:val="56EC13F5"/>
    <w:rsid w:val="56EE646A"/>
    <w:rsid w:val="56FE2FC7"/>
    <w:rsid w:val="56FE616E"/>
    <w:rsid w:val="571409EE"/>
    <w:rsid w:val="571B5AB6"/>
    <w:rsid w:val="571E5BE3"/>
    <w:rsid w:val="57210243"/>
    <w:rsid w:val="57212A8C"/>
    <w:rsid w:val="5721445C"/>
    <w:rsid w:val="57225549"/>
    <w:rsid w:val="5727418B"/>
    <w:rsid w:val="57276323"/>
    <w:rsid w:val="572B4D8F"/>
    <w:rsid w:val="57335CAD"/>
    <w:rsid w:val="573A3406"/>
    <w:rsid w:val="57473F1F"/>
    <w:rsid w:val="5751469B"/>
    <w:rsid w:val="57531FB3"/>
    <w:rsid w:val="57556B65"/>
    <w:rsid w:val="57622CEB"/>
    <w:rsid w:val="5766187B"/>
    <w:rsid w:val="57675940"/>
    <w:rsid w:val="578454BD"/>
    <w:rsid w:val="578754A9"/>
    <w:rsid w:val="579251DA"/>
    <w:rsid w:val="579542E5"/>
    <w:rsid w:val="57967CC2"/>
    <w:rsid w:val="5797625A"/>
    <w:rsid w:val="579A7C12"/>
    <w:rsid w:val="579C1BCB"/>
    <w:rsid w:val="57AA26DF"/>
    <w:rsid w:val="57AC65E2"/>
    <w:rsid w:val="57BAEBA9"/>
    <w:rsid w:val="57BC1B88"/>
    <w:rsid w:val="57C412E9"/>
    <w:rsid w:val="57C52B14"/>
    <w:rsid w:val="57DC4BB3"/>
    <w:rsid w:val="57DD9C5A"/>
    <w:rsid w:val="57E013BB"/>
    <w:rsid w:val="57E5545F"/>
    <w:rsid w:val="57F310DE"/>
    <w:rsid w:val="57FA4163"/>
    <w:rsid w:val="58032874"/>
    <w:rsid w:val="58041EEB"/>
    <w:rsid w:val="5807127B"/>
    <w:rsid w:val="58126464"/>
    <w:rsid w:val="58151C74"/>
    <w:rsid w:val="581A69E0"/>
    <w:rsid w:val="581D7B9B"/>
    <w:rsid w:val="58200B20"/>
    <w:rsid w:val="58222113"/>
    <w:rsid w:val="582334F1"/>
    <w:rsid w:val="583A2B63"/>
    <w:rsid w:val="583C18FB"/>
    <w:rsid w:val="584C06EA"/>
    <w:rsid w:val="585C1CA2"/>
    <w:rsid w:val="5861107A"/>
    <w:rsid w:val="58691273"/>
    <w:rsid w:val="587D473C"/>
    <w:rsid w:val="5885189A"/>
    <w:rsid w:val="58871567"/>
    <w:rsid w:val="588A0F7E"/>
    <w:rsid w:val="588C14D4"/>
    <w:rsid w:val="588C5F87"/>
    <w:rsid w:val="58935763"/>
    <w:rsid w:val="589E3297"/>
    <w:rsid w:val="589F2083"/>
    <w:rsid w:val="58B03A34"/>
    <w:rsid w:val="58C21FE6"/>
    <w:rsid w:val="58C91BFB"/>
    <w:rsid w:val="58DB7AE7"/>
    <w:rsid w:val="58DD25A1"/>
    <w:rsid w:val="58E0315C"/>
    <w:rsid w:val="58E70915"/>
    <w:rsid w:val="58E8482A"/>
    <w:rsid w:val="58F77F18"/>
    <w:rsid w:val="58F81E5A"/>
    <w:rsid w:val="58FE3EA8"/>
    <w:rsid w:val="59042A3A"/>
    <w:rsid w:val="590965A9"/>
    <w:rsid w:val="59140133"/>
    <w:rsid w:val="592D5AEC"/>
    <w:rsid w:val="59561DA8"/>
    <w:rsid w:val="59620232"/>
    <w:rsid w:val="596646BA"/>
    <w:rsid w:val="59854F6F"/>
    <w:rsid w:val="598653A6"/>
    <w:rsid w:val="59865B3E"/>
    <w:rsid w:val="59882670"/>
    <w:rsid w:val="598D451E"/>
    <w:rsid w:val="59926803"/>
    <w:rsid w:val="59A15B7C"/>
    <w:rsid w:val="59A42D6D"/>
    <w:rsid w:val="59A72F25"/>
    <w:rsid w:val="59AD4E2E"/>
    <w:rsid w:val="59B35084"/>
    <w:rsid w:val="59BF05CC"/>
    <w:rsid w:val="59CF42C0"/>
    <w:rsid w:val="59D24415"/>
    <w:rsid w:val="59D60985"/>
    <w:rsid w:val="59E35308"/>
    <w:rsid w:val="59EB2715"/>
    <w:rsid w:val="59EB4913"/>
    <w:rsid w:val="59EFA25B"/>
    <w:rsid w:val="59F544CD"/>
    <w:rsid w:val="5A185C41"/>
    <w:rsid w:val="5A1872D6"/>
    <w:rsid w:val="5A1C06F4"/>
    <w:rsid w:val="5A2D1604"/>
    <w:rsid w:val="5A2E2BA3"/>
    <w:rsid w:val="5A395034"/>
    <w:rsid w:val="5A396B79"/>
    <w:rsid w:val="5A4669A3"/>
    <w:rsid w:val="5A592DE8"/>
    <w:rsid w:val="5A692020"/>
    <w:rsid w:val="5A6A0A65"/>
    <w:rsid w:val="5A84380D"/>
    <w:rsid w:val="5A864B12"/>
    <w:rsid w:val="5A871E12"/>
    <w:rsid w:val="5A8A4241"/>
    <w:rsid w:val="5A9418A9"/>
    <w:rsid w:val="5AAD60CA"/>
    <w:rsid w:val="5AAF2D42"/>
    <w:rsid w:val="5ABF39F2"/>
    <w:rsid w:val="5AC70DFE"/>
    <w:rsid w:val="5ACC6005"/>
    <w:rsid w:val="5ACE3A31"/>
    <w:rsid w:val="5AD44BAE"/>
    <w:rsid w:val="5ADD496D"/>
    <w:rsid w:val="5AE96DB5"/>
    <w:rsid w:val="5AF041C1"/>
    <w:rsid w:val="5AF108C8"/>
    <w:rsid w:val="5AF41FDB"/>
    <w:rsid w:val="5AF62730"/>
    <w:rsid w:val="5AFB5446"/>
    <w:rsid w:val="5B09693D"/>
    <w:rsid w:val="5B0B05EE"/>
    <w:rsid w:val="5B0D5CEF"/>
    <w:rsid w:val="5B1225AE"/>
    <w:rsid w:val="5B122B71"/>
    <w:rsid w:val="5B173A8C"/>
    <w:rsid w:val="5B1E1FAA"/>
    <w:rsid w:val="5B1F728F"/>
    <w:rsid w:val="5B3204AE"/>
    <w:rsid w:val="5B3D47A9"/>
    <w:rsid w:val="5B42613D"/>
    <w:rsid w:val="5B4C7F87"/>
    <w:rsid w:val="5B507A5E"/>
    <w:rsid w:val="5B5E47F5"/>
    <w:rsid w:val="5B6231FB"/>
    <w:rsid w:val="5B642579"/>
    <w:rsid w:val="5B6836FC"/>
    <w:rsid w:val="5B77571F"/>
    <w:rsid w:val="5B801920"/>
    <w:rsid w:val="5B830D7E"/>
    <w:rsid w:val="5B86292D"/>
    <w:rsid w:val="5B8759B9"/>
    <w:rsid w:val="5B9734BE"/>
    <w:rsid w:val="5BAC7702"/>
    <w:rsid w:val="5BB21CA7"/>
    <w:rsid w:val="5BBB130B"/>
    <w:rsid w:val="5BBC59B4"/>
    <w:rsid w:val="5BC34727"/>
    <w:rsid w:val="5BCB0B76"/>
    <w:rsid w:val="5BCB6E35"/>
    <w:rsid w:val="5BCD065F"/>
    <w:rsid w:val="5BD566DE"/>
    <w:rsid w:val="5BE76C21"/>
    <w:rsid w:val="5BE84759"/>
    <w:rsid w:val="5BF65C6D"/>
    <w:rsid w:val="5BF736EF"/>
    <w:rsid w:val="5C114298"/>
    <w:rsid w:val="5C1B2D81"/>
    <w:rsid w:val="5C224533"/>
    <w:rsid w:val="5C297869"/>
    <w:rsid w:val="5C3125CF"/>
    <w:rsid w:val="5C3A5183"/>
    <w:rsid w:val="5C3B766E"/>
    <w:rsid w:val="5C3E5309"/>
    <w:rsid w:val="5C420E47"/>
    <w:rsid w:val="5C445DC5"/>
    <w:rsid w:val="5C4476BA"/>
    <w:rsid w:val="5C546CCA"/>
    <w:rsid w:val="5C5D08A3"/>
    <w:rsid w:val="5C5E3DAB"/>
    <w:rsid w:val="5C641B24"/>
    <w:rsid w:val="5C656135"/>
    <w:rsid w:val="5C6D1794"/>
    <w:rsid w:val="5C6E753D"/>
    <w:rsid w:val="5C6F74C9"/>
    <w:rsid w:val="5C713AF2"/>
    <w:rsid w:val="5C770986"/>
    <w:rsid w:val="5C8567D6"/>
    <w:rsid w:val="5C8879D6"/>
    <w:rsid w:val="5C9003EA"/>
    <w:rsid w:val="5CA4708A"/>
    <w:rsid w:val="5CAD579C"/>
    <w:rsid w:val="5CBA122E"/>
    <w:rsid w:val="5CC12B83"/>
    <w:rsid w:val="5CD06C55"/>
    <w:rsid w:val="5CDA2B05"/>
    <w:rsid w:val="5CDA7104"/>
    <w:rsid w:val="5CE11222"/>
    <w:rsid w:val="5CE41CFB"/>
    <w:rsid w:val="5CFC07E9"/>
    <w:rsid w:val="5D033CCB"/>
    <w:rsid w:val="5D0527D7"/>
    <w:rsid w:val="5D0F1FBD"/>
    <w:rsid w:val="5D21575A"/>
    <w:rsid w:val="5D291CA0"/>
    <w:rsid w:val="5D331782"/>
    <w:rsid w:val="5D3977D7"/>
    <w:rsid w:val="5D474315"/>
    <w:rsid w:val="5D5A14E5"/>
    <w:rsid w:val="5D5F63D0"/>
    <w:rsid w:val="5D6120A0"/>
    <w:rsid w:val="5D6E1FD6"/>
    <w:rsid w:val="5D7100BC"/>
    <w:rsid w:val="5D7C4813"/>
    <w:rsid w:val="5D80635B"/>
    <w:rsid w:val="5D8579FD"/>
    <w:rsid w:val="5D8A441F"/>
    <w:rsid w:val="5D957AC4"/>
    <w:rsid w:val="5DBE2DE5"/>
    <w:rsid w:val="5DC534DB"/>
    <w:rsid w:val="5DCE574D"/>
    <w:rsid w:val="5DCF0D76"/>
    <w:rsid w:val="5DD60701"/>
    <w:rsid w:val="5DD64028"/>
    <w:rsid w:val="5DD74171"/>
    <w:rsid w:val="5DDF358F"/>
    <w:rsid w:val="5DF278B1"/>
    <w:rsid w:val="5DFE440F"/>
    <w:rsid w:val="5DFE7824"/>
    <w:rsid w:val="5E2502DF"/>
    <w:rsid w:val="5E3770FC"/>
    <w:rsid w:val="5E3D5AB7"/>
    <w:rsid w:val="5E3E26AF"/>
    <w:rsid w:val="5E467ABB"/>
    <w:rsid w:val="5E472979"/>
    <w:rsid w:val="5E5453B4"/>
    <w:rsid w:val="5E5A68B2"/>
    <w:rsid w:val="5E5B41DD"/>
    <w:rsid w:val="5E6146CD"/>
    <w:rsid w:val="5E910B00"/>
    <w:rsid w:val="5E9247E5"/>
    <w:rsid w:val="5EAC0A3F"/>
    <w:rsid w:val="5EAC3163"/>
    <w:rsid w:val="5EB5440D"/>
    <w:rsid w:val="5EB921D1"/>
    <w:rsid w:val="5EBB7A7A"/>
    <w:rsid w:val="5ED32F94"/>
    <w:rsid w:val="5ED4263B"/>
    <w:rsid w:val="5EE7053E"/>
    <w:rsid w:val="5EED5B8C"/>
    <w:rsid w:val="5EFB56D4"/>
    <w:rsid w:val="5EFF44DF"/>
    <w:rsid w:val="5F2C3231"/>
    <w:rsid w:val="5F395E08"/>
    <w:rsid w:val="5F492843"/>
    <w:rsid w:val="5F5F2786"/>
    <w:rsid w:val="5F662111"/>
    <w:rsid w:val="5F6A0ECE"/>
    <w:rsid w:val="5F781F5F"/>
    <w:rsid w:val="5F803E7A"/>
    <w:rsid w:val="5F813FC0"/>
    <w:rsid w:val="5F8261BE"/>
    <w:rsid w:val="5F884487"/>
    <w:rsid w:val="5F9332DF"/>
    <w:rsid w:val="5F9B234A"/>
    <w:rsid w:val="5FA5B634"/>
    <w:rsid w:val="5FB47C92"/>
    <w:rsid w:val="5FB6196A"/>
    <w:rsid w:val="5FBA52DA"/>
    <w:rsid w:val="5FCF265E"/>
    <w:rsid w:val="5FCF2761"/>
    <w:rsid w:val="5FD15044"/>
    <w:rsid w:val="5FE252DE"/>
    <w:rsid w:val="5FEF4450"/>
    <w:rsid w:val="5FEF659A"/>
    <w:rsid w:val="5FF42E71"/>
    <w:rsid w:val="5FF71A00"/>
    <w:rsid w:val="60056FBA"/>
    <w:rsid w:val="602A229F"/>
    <w:rsid w:val="60314C8B"/>
    <w:rsid w:val="603646CF"/>
    <w:rsid w:val="603C12A9"/>
    <w:rsid w:val="604072FE"/>
    <w:rsid w:val="6043627C"/>
    <w:rsid w:val="605900CE"/>
    <w:rsid w:val="606210AF"/>
    <w:rsid w:val="606400DB"/>
    <w:rsid w:val="6066404C"/>
    <w:rsid w:val="606F4B42"/>
    <w:rsid w:val="60792ED3"/>
    <w:rsid w:val="607F065F"/>
    <w:rsid w:val="608643DC"/>
    <w:rsid w:val="60B716F5"/>
    <w:rsid w:val="60C15CD4"/>
    <w:rsid w:val="60D236F1"/>
    <w:rsid w:val="60D657EB"/>
    <w:rsid w:val="60DF14D4"/>
    <w:rsid w:val="60E115FE"/>
    <w:rsid w:val="60E32902"/>
    <w:rsid w:val="60F560A0"/>
    <w:rsid w:val="610750C1"/>
    <w:rsid w:val="610B1223"/>
    <w:rsid w:val="611A085E"/>
    <w:rsid w:val="611A2E5F"/>
    <w:rsid w:val="612D74D0"/>
    <w:rsid w:val="612E16FD"/>
    <w:rsid w:val="61386691"/>
    <w:rsid w:val="613E1C08"/>
    <w:rsid w:val="61424972"/>
    <w:rsid w:val="6144759B"/>
    <w:rsid w:val="616A3AE0"/>
    <w:rsid w:val="617A0B06"/>
    <w:rsid w:val="617C460C"/>
    <w:rsid w:val="618E3E23"/>
    <w:rsid w:val="619523A6"/>
    <w:rsid w:val="619B463E"/>
    <w:rsid w:val="619F1DDF"/>
    <w:rsid w:val="61B21CD6"/>
    <w:rsid w:val="61B56B4F"/>
    <w:rsid w:val="61B628DB"/>
    <w:rsid w:val="61CB2269"/>
    <w:rsid w:val="61CF1677"/>
    <w:rsid w:val="61E019C0"/>
    <w:rsid w:val="61E24A24"/>
    <w:rsid w:val="61E91E30"/>
    <w:rsid w:val="61F30C81"/>
    <w:rsid w:val="61FD16FF"/>
    <w:rsid w:val="61FE6552"/>
    <w:rsid w:val="61FF7E8C"/>
    <w:rsid w:val="62055EDD"/>
    <w:rsid w:val="62086E62"/>
    <w:rsid w:val="620C0BA4"/>
    <w:rsid w:val="62153F79"/>
    <w:rsid w:val="621726C4"/>
    <w:rsid w:val="621D1385"/>
    <w:rsid w:val="6222328F"/>
    <w:rsid w:val="622932C7"/>
    <w:rsid w:val="622A76A7"/>
    <w:rsid w:val="62300969"/>
    <w:rsid w:val="626C5908"/>
    <w:rsid w:val="626E3BE1"/>
    <w:rsid w:val="62760ACC"/>
    <w:rsid w:val="62762D19"/>
    <w:rsid w:val="62767495"/>
    <w:rsid w:val="62793C9D"/>
    <w:rsid w:val="627A4294"/>
    <w:rsid w:val="6284465F"/>
    <w:rsid w:val="62862E1E"/>
    <w:rsid w:val="62995239"/>
    <w:rsid w:val="629D102B"/>
    <w:rsid w:val="62A34AE2"/>
    <w:rsid w:val="62A634C6"/>
    <w:rsid w:val="62B54697"/>
    <w:rsid w:val="62C068DC"/>
    <w:rsid w:val="62C52A98"/>
    <w:rsid w:val="62C76CEF"/>
    <w:rsid w:val="62DD013F"/>
    <w:rsid w:val="62E51FED"/>
    <w:rsid w:val="62E642B1"/>
    <w:rsid w:val="62F81FED"/>
    <w:rsid w:val="630C68D8"/>
    <w:rsid w:val="630E77FA"/>
    <w:rsid w:val="63230805"/>
    <w:rsid w:val="632902A0"/>
    <w:rsid w:val="632D153C"/>
    <w:rsid w:val="63330054"/>
    <w:rsid w:val="6333694F"/>
    <w:rsid w:val="63425CE4"/>
    <w:rsid w:val="634F1919"/>
    <w:rsid w:val="6359330B"/>
    <w:rsid w:val="63662621"/>
    <w:rsid w:val="636700A3"/>
    <w:rsid w:val="636C7DAE"/>
    <w:rsid w:val="636E1D49"/>
    <w:rsid w:val="637406BD"/>
    <w:rsid w:val="6376352F"/>
    <w:rsid w:val="637A269A"/>
    <w:rsid w:val="637E44CD"/>
    <w:rsid w:val="638069DE"/>
    <w:rsid w:val="63845454"/>
    <w:rsid w:val="638544ED"/>
    <w:rsid w:val="63896059"/>
    <w:rsid w:val="639A24BC"/>
    <w:rsid w:val="63A7308B"/>
    <w:rsid w:val="63BA20AB"/>
    <w:rsid w:val="63BF530C"/>
    <w:rsid w:val="63C53FB4"/>
    <w:rsid w:val="63DE0FE6"/>
    <w:rsid w:val="63DF763D"/>
    <w:rsid w:val="63E818F6"/>
    <w:rsid w:val="63EA357D"/>
    <w:rsid w:val="63EE37FF"/>
    <w:rsid w:val="63F22221"/>
    <w:rsid w:val="63F71F10"/>
    <w:rsid w:val="64161A8B"/>
    <w:rsid w:val="641B63CB"/>
    <w:rsid w:val="641F4685"/>
    <w:rsid w:val="64272723"/>
    <w:rsid w:val="642B1BDF"/>
    <w:rsid w:val="642E30C5"/>
    <w:rsid w:val="643903FB"/>
    <w:rsid w:val="64436F5C"/>
    <w:rsid w:val="645318A2"/>
    <w:rsid w:val="64536D09"/>
    <w:rsid w:val="64541E8B"/>
    <w:rsid w:val="645A6E3D"/>
    <w:rsid w:val="645D2ECF"/>
    <w:rsid w:val="64677C45"/>
    <w:rsid w:val="646C7950"/>
    <w:rsid w:val="646D1B4F"/>
    <w:rsid w:val="64770F43"/>
    <w:rsid w:val="64912C4B"/>
    <w:rsid w:val="64932D21"/>
    <w:rsid w:val="649F3623"/>
    <w:rsid w:val="64A67E90"/>
    <w:rsid w:val="64AC4F09"/>
    <w:rsid w:val="64AD6AAB"/>
    <w:rsid w:val="64B22643"/>
    <w:rsid w:val="64B81FCE"/>
    <w:rsid w:val="64C62B2B"/>
    <w:rsid w:val="64C97908"/>
    <w:rsid w:val="64CF5B0A"/>
    <w:rsid w:val="64D21005"/>
    <w:rsid w:val="64E40894"/>
    <w:rsid w:val="64ED7EE8"/>
    <w:rsid w:val="64EF3D73"/>
    <w:rsid w:val="64F36D4D"/>
    <w:rsid w:val="64FB1213"/>
    <w:rsid w:val="650E0F03"/>
    <w:rsid w:val="650E332D"/>
    <w:rsid w:val="65124D1B"/>
    <w:rsid w:val="65177DE9"/>
    <w:rsid w:val="651B1E35"/>
    <w:rsid w:val="651D3EF1"/>
    <w:rsid w:val="65223BFC"/>
    <w:rsid w:val="65282F09"/>
    <w:rsid w:val="652A5785"/>
    <w:rsid w:val="652B6593"/>
    <w:rsid w:val="652B6A8A"/>
    <w:rsid w:val="65326415"/>
    <w:rsid w:val="65387BCE"/>
    <w:rsid w:val="653F7798"/>
    <w:rsid w:val="654151D5"/>
    <w:rsid w:val="65526949"/>
    <w:rsid w:val="65621162"/>
    <w:rsid w:val="65670E6D"/>
    <w:rsid w:val="65741C83"/>
    <w:rsid w:val="65783306"/>
    <w:rsid w:val="657B27F7"/>
    <w:rsid w:val="657D3168"/>
    <w:rsid w:val="658A212E"/>
    <w:rsid w:val="658A6392"/>
    <w:rsid w:val="658E54A9"/>
    <w:rsid w:val="65966C1B"/>
    <w:rsid w:val="659B2E1D"/>
    <w:rsid w:val="659D7CC2"/>
    <w:rsid w:val="65A4205E"/>
    <w:rsid w:val="65AF3460"/>
    <w:rsid w:val="65B10FE5"/>
    <w:rsid w:val="65B53847"/>
    <w:rsid w:val="65BE5CF4"/>
    <w:rsid w:val="65C27764"/>
    <w:rsid w:val="65E24F34"/>
    <w:rsid w:val="65ED280E"/>
    <w:rsid w:val="65F364D3"/>
    <w:rsid w:val="65F5324C"/>
    <w:rsid w:val="65F7053F"/>
    <w:rsid w:val="65F71656"/>
    <w:rsid w:val="65F93028"/>
    <w:rsid w:val="65FB5F6C"/>
    <w:rsid w:val="65FD3645"/>
    <w:rsid w:val="660139A2"/>
    <w:rsid w:val="66015D39"/>
    <w:rsid w:val="66025468"/>
    <w:rsid w:val="6602631F"/>
    <w:rsid w:val="66043C9A"/>
    <w:rsid w:val="6604676D"/>
    <w:rsid w:val="66075173"/>
    <w:rsid w:val="660B254B"/>
    <w:rsid w:val="66191236"/>
    <w:rsid w:val="66193A17"/>
    <w:rsid w:val="661C3E14"/>
    <w:rsid w:val="661D6BF1"/>
    <w:rsid w:val="661F67B8"/>
    <w:rsid w:val="662E0499"/>
    <w:rsid w:val="663722C3"/>
    <w:rsid w:val="663865FC"/>
    <w:rsid w:val="663933C4"/>
    <w:rsid w:val="66531D6F"/>
    <w:rsid w:val="665C68A9"/>
    <w:rsid w:val="665D683A"/>
    <w:rsid w:val="665E22FF"/>
    <w:rsid w:val="66797A2E"/>
    <w:rsid w:val="667A181B"/>
    <w:rsid w:val="668532C8"/>
    <w:rsid w:val="668F252A"/>
    <w:rsid w:val="66970CD5"/>
    <w:rsid w:val="669C67CD"/>
    <w:rsid w:val="669F0B6A"/>
    <w:rsid w:val="66A71DAD"/>
    <w:rsid w:val="66AA6F09"/>
    <w:rsid w:val="66AE6C06"/>
    <w:rsid w:val="66AF4687"/>
    <w:rsid w:val="66B40B0F"/>
    <w:rsid w:val="66B71A94"/>
    <w:rsid w:val="66C27C4A"/>
    <w:rsid w:val="66D20D9F"/>
    <w:rsid w:val="66E128D8"/>
    <w:rsid w:val="66E77271"/>
    <w:rsid w:val="66F3488C"/>
    <w:rsid w:val="6700790A"/>
    <w:rsid w:val="67061813"/>
    <w:rsid w:val="670B6F0B"/>
    <w:rsid w:val="670E4973"/>
    <w:rsid w:val="671230A7"/>
    <w:rsid w:val="67184FB0"/>
    <w:rsid w:val="671C39B6"/>
    <w:rsid w:val="67243345"/>
    <w:rsid w:val="67327560"/>
    <w:rsid w:val="67336E5F"/>
    <w:rsid w:val="673F2C72"/>
    <w:rsid w:val="675741C9"/>
    <w:rsid w:val="675E5725"/>
    <w:rsid w:val="675F662B"/>
    <w:rsid w:val="67652259"/>
    <w:rsid w:val="676B46FB"/>
    <w:rsid w:val="676E3A11"/>
    <w:rsid w:val="676F1242"/>
    <w:rsid w:val="677456CA"/>
    <w:rsid w:val="67786FA3"/>
    <w:rsid w:val="678035B8"/>
    <w:rsid w:val="678C5CB4"/>
    <w:rsid w:val="678E18B6"/>
    <w:rsid w:val="67984605"/>
    <w:rsid w:val="679B1D06"/>
    <w:rsid w:val="679E650E"/>
    <w:rsid w:val="67A01A11"/>
    <w:rsid w:val="67B1128B"/>
    <w:rsid w:val="67C63E4F"/>
    <w:rsid w:val="67D27C62"/>
    <w:rsid w:val="67D4133E"/>
    <w:rsid w:val="67D62F64"/>
    <w:rsid w:val="67DA08F2"/>
    <w:rsid w:val="67DC34E5"/>
    <w:rsid w:val="67F95923"/>
    <w:rsid w:val="67FA7CB8"/>
    <w:rsid w:val="680C1A93"/>
    <w:rsid w:val="6815263B"/>
    <w:rsid w:val="681770D1"/>
    <w:rsid w:val="68226EEF"/>
    <w:rsid w:val="6824633B"/>
    <w:rsid w:val="682559B6"/>
    <w:rsid w:val="68257922"/>
    <w:rsid w:val="682B3B74"/>
    <w:rsid w:val="68355788"/>
    <w:rsid w:val="6836179D"/>
    <w:rsid w:val="683A2C7B"/>
    <w:rsid w:val="683B3E0E"/>
    <w:rsid w:val="68407F50"/>
    <w:rsid w:val="6843121A"/>
    <w:rsid w:val="6856232D"/>
    <w:rsid w:val="68562439"/>
    <w:rsid w:val="685A46C3"/>
    <w:rsid w:val="685E3EBD"/>
    <w:rsid w:val="68630384"/>
    <w:rsid w:val="68685BD7"/>
    <w:rsid w:val="686E4E4E"/>
    <w:rsid w:val="686F1954"/>
    <w:rsid w:val="687142E8"/>
    <w:rsid w:val="68721D17"/>
    <w:rsid w:val="687B4BF8"/>
    <w:rsid w:val="687C2679"/>
    <w:rsid w:val="689A54AC"/>
    <w:rsid w:val="689B71F4"/>
    <w:rsid w:val="68A32539"/>
    <w:rsid w:val="68A832AF"/>
    <w:rsid w:val="68B869D5"/>
    <w:rsid w:val="68BA4532"/>
    <w:rsid w:val="68C81199"/>
    <w:rsid w:val="68CA1882"/>
    <w:rsid w:val="68CB7E7A"/>
    <w:rsid w:val="68F23BD6"/>
    <w:rsid w:val="68FA2F47"/>
    <w:rsid w:val="691805DD"/>
    <w:rsid w:val="691B5B4B"/>
    <w:rsid w:val="692607BE"/>
    <w:rsid w:val="69293A97"/>
    <w:rsid w:val="692C73ED"/>
    <w:rsid w:val="693F23B7"/>
    <w:rsid w:val="694043E9"/>
    <w:rsid w:val="694219A5"/>
    <w:rsid w:val="694530B0"/>
    <w:rsid w:val="69482299"/>
    <w:rsid w:val="69492B85"/>
    <w:rsid w:val="695E30E2"/>
    <w:rsid w:val="69671E05"/>
    <w:rsid w:val="699B2AD1"/>
    <w:rsid w:val="699C0552"/>
    <w:rsid w:val="69AB74E8"/>
    <w:rsid w:val="69C75A03"/>
    <w:rsid w:val="69CF7AA8"/>
    <w:rsid w:val="69D83454"/>
    <w:rsid w:val="69DE3555"/>
    <w:rsid w:val="69F30C89"/>
    <w:rsid w:val="69FD5DA1"/>
    <w:rsid w:val="6A04305C"/>
    <w:rsid w:val="6A075683"/>
    <w:rsid w:val="6A0E50A1"/>
    <w:rsid w:val="6A224562"/>
    <w:rsid w:val="6A2E0108"/>
    <w:rsid w:val="6A34524E"/>
    <w:rsid w:val="6A373EE1"/>
    <w:rsid w:val="6A3761D2"/>
    <w:rsid w:val="6A497478"/>
    <w:rsid w:val="6A4C3517"/>
    <w:rsid w:val="6A5F6474"/>
    <w:rsid w:val="6A6159D5"/>
    <w:rsid w:val="6A63251A"/>
    <w:rsid w:val="6A671069"/>
    <w:rsid w:val="6A733E31"/>
    <w:rsid w:val="6A767EB5"/>
    <w:rsid w:val="6A7A68BC"/>
    <w:rsid w:val="6A7C56D9"/>
    <w:rsid w:val="6A831C6F"/>
    <w:rsid w:val="6A84471E"/>
    <w:rsid w:val="6A901931"/>
    <w:rsid w:val="6A993D5E"/>
    <w:rsid w:val="6A9E35F8"/>
    <w:rsid w:val="6AA32715"/>
    <w:rsid w:val="6AA71C7F"/>
    <w:rsid w:val="6AC1338B"/>
    <w:rsid w:val="6AC13E43"/>
    <w:rsid w:val="6ACE272E"/>
    <w:rsid w:val="6AD172CA"/>
    <w:rsid w:val="6ADD0B5E"/>
    <w:rsid w:val="6AF82A6D"/>
    <w:rsid w:val="6AFF7B76"/>
    <w:rsid w:val="6B0B44DC"/>
    <w:rsid w:val="6B0E5E5B"/>
    <w:rsid w:val="6B151851"/>
    <w:rsid w:val="6B1601BD"/>
    <w:rsid w:val="6B181FCC"/>
    <w:rsid w:val="6B213D8E"/>
    <w:rsid w:val="6B271503"/>
    <w:rsid w:val="6B33139B"/>
    <w:rsid w:val="6B335285"/>
    <w:rsid w:val="6B3667A7"/>
    <w:rsid w:val="6B4536A2"/>
    <w:rsid w:val="6B4E5480"/>
    <w:rsid w:val="6B565F90"/>
    <w:rsid w:val="6B5862AA"/>
    <w:rsid w:val="6B5E590C"/>
    <w:rsid w:val="6B617766"/>
    <w:rsid w:val="6B7B3E06"/>
    <w:rsid w:val="6B81516C"/>
    <w:rsid w:val="6B8B1F7C"/>
    <w:rsid w:val="6BAC4D83"/>
    <w:rsid w:val="6BB9504A"/>
    <w:rsid w:val="6BC73286"/>
    <w:rsid w:val="6BD532D2"/>
    <w:rsid w:val="6BD906F3"/>
    <w:rsid w:val="6BE36791"/>
    <w:rsid w:val="6BE3F711"/>
    <w:rsid w:val="6BE47193"/>
    <w:rsid w:val="6BF32B6E"/>
    <w:rsid w:val="6BFD555B"/>
    <w:rsid w:val="6C0A3B4F"/>
    <w:rsid w:val="6C0C2024"/>
    <w:rsid w:val="6C1A3DE9"/>
    <w:rsid w:val="6C1C3EEF"/>
    <w:rsid w:val="6C1F65A8"/>
    <w:rsid w:val="6C2D6A88"/>
    <w:rsid w:val="6C303D8F"/>
    <w:rsid w:val="6C3E0E0B"/>
    <w:rsid w:val="6C4B5000"/>
    <w:rsid w:val="6C4C7E3C"/>
    <w:rsid w:val="6C606A93"/>
    <w:rsid w:val="6C621FDF"/>
    <w:rsid w:val="6C6C71BD"/>
    <w:rsid w:val="6C6D256F"/>
    <w:rsid w:val="6C7A0DC4"/>
    <w:rsid w:val="6C7F158F"/>
    <w:rsid w:val="6C82645E"/>
    <w:rsid w:val="6C8D453C"/>
    <w:rsid w:val="6C90182A"/>
    <w:rsid w:val="6C9368F5"/>
    <w:rsid w:val="6CA045F9"/>
    <w:rsid w:val="6CA70C6F"/>
    <w:rsid w:val="6CA74D19"/>
    <w:rsid w:val="6CA966E8"/>
    <w:rsid w:val="6CAC7CA3"/>
    <w:rsid w:val="6CAF20DF"/>
    <w:rsid w:val="6CB13D82"/>
    <w:rsid w:val="6CB319F4"/>
    <w:rsid w:val="6CB32CE3"/>
    <w:rsid w:val="6CBB4F61"/>
    <w:rsid w:val="6CBB6664"/>
    <w:rsid w:val="6CBD1396"/>
    <w:rsid w:val="6CCA2908"/>
    <w:rsid w:val="6CD36777"/>
    <w:rsid w:val="6CD46A9B"/>
    <w:rsid w:val="6CD724EC"/>
    <w:rsid w:val="6CDE22AC"/>
    <w:rsid w:val="6CF13FCC"/>
    <w:rsid w:val="6D0A00CC"/>
    <w:rsid w:val="6D2555A0"/>
    <w:rsid w:val="6D3348B6"/>
    <w:rsid w:val="6D34582B"/>
    <w:rsid w:val="6D3C6ECE"/>
    <w:rsid w:val="6D3D2C47"/>
    <w:rsid w:val="6D4D2CA7"/>
    <w:rsid w:val="6D586CEB"/>
    <w:rsid w:val="6D694D90"/>
    <w:rsid w:val="6D70219D"/>
    <w:rsid w:val="6D752DA1"/>
    <w:rsid w:val="6D7B54F7"/>
    <w:rsid w:val="6D8629A3"/>
    <w:rsid w:val="6D883439"/>
    <w:rsid w:val="6D904C50"/>
    <w:rsid w:val="6DA97D78"/>
    <w:rsid w:val="6DAB327B"/>
    <w:rsid w:val="6DB9271B"/>
    <w:rsid w:val="6DBE06C4"/>
    <w:rsid w:val="6DC078DF"/>
    <w:rsid w:val="6DC66115"/>
    <w:rsid w:val="6DCC05AD"/>
    <w:rsid w:val="6DD24D31"/>
    <w:rsid w:val="6DD56D93"/>
    <w:rsid w:val="6DD70544"/>
    <w:rsid w:val="6DDD2BAE"/>
    <w:rsid w:val="6DE76F2B"/>
    <w:rsid w:val="6DE92D60"/>
    <w:rsid w:val="6DED7568"/>
    <w:rsid w:val="6DF07133"/>
    <w:rsid w:val="6DF0DAFE"/>
    <w:rsid w:val="6DF67E77"/>
    <w:rsid w:val="6DF758F9"/>
    <w:rsid w:val="6DFB78B9"/>
    <w:rsid w:val="6E0A6B18"/>
    <w:rsid w:val="6E153EF9"/>
    <w:rsid w:val="6E2E7FD1"/>
    <w:rsid w:val="6E310F56"/>
    <w:rsid w:val="6E3766E2"/>
    <w:rsid w:val="6E3E3DAC"/>
    <w:rsid w:val="6E4F4B80"/>
    <w:rsid w:val="6E557E91"/>
    <w:rsid w:val="6E5D1515"/>
    <w:rsid w:val="6E5F7BA5"/>
    <w:rsid w:val="6E67B145"/>
    <w:rsid w:val="6E6F33FF"/>
    <w:rsid w:val="6E772176"/>
    <w:rsid w:val="6E7B6DED"/>
    <w:rsid w:val="6E8B036B"/>
    <w:rsid w:val="6EA35A11"/>
    <w:rsid w:val="6EA745FA"/>
    <w:rsid w:val="6EAC4123"/>
    <w:rsid w:val="6EB119E4"/>
    <w:rsid w:val="6EB30143"/>
    <w:rsid w:val="6EB553FA"/>
    <w:rsid w:val="6EBF1ABE"/>
    <w:rsid w:val="6EC133B7"/>
    <w:rsid w:val="6EC63D71"/>
    <w:rsid w:val="6ECA7E4F"/>
    <w:rsid w:val="6ECE0FA0"/>
    <w:rsid w:val="6ECF116D"/>
    <w:rsid w:val="6ECFEA7D"/>
    <w:rsid w:val="6ED32789"/>
    <w:rsid w:val="6EEE48D3"/>
    <w:rsid w:val="6EF4690C"/>
    <w:rsid w:val="6EF817D8"/>
    <w:rsid w:val="6EFA49FD"/>
    <w:rsid w:val="6F02382D"/>
    <w:rsid w:val="6F096A3B"/>
    <w:rsid w:val="6F165D50"/>
    <w:rsid w:val="6F1F4436"/>
    <w:rsid w:val="6F221B63"/>
    <w:rsid w:val="6F596D38"/>
    <w:rsid w:val="6F7E9A98"/>
    <w:rsid w:val="6F83507F"/>
    <w:rsid w:val="6F8A773D"/>
    <w:rsid w:val="6F8C6E8E"/>
    <w:rsid w:val="6F8D5450"/>
    <w:rsid w:val="6F8F4715"/>
    <w:rsid w:val="6F911073"/>
    <w:rsid w:val="6F96629E"/>
    <w:rsid w:val="6F9735C8"/>
    <w:rsid w:val="6FAC7418"/>
    <w:rsid w:val="6FB303B4"/>
    <w:rsid w:val="6FB55C70"/>
    <w:rsid w:val="6FBB70AF"/>
    <w:rsid w:val="6FBFF05D"/>
    <w:rsid w:val="6FC251EE"/>
    <w:rsid w:val="6FC35E69"/>
    <w:rsid w:val="6FD346C0"/>
    <w:rsid w:val="6FD730BD"/>
    <w:rsid w:val="6FE420D0"/>
    <w:rsid w:val="6FE574D7"/>
    <w:rsid w:val="6FF31B54"/>
    <w:rsid w:val="6FF42A5F"/>
    <w:rsid w:val="6FF43F53"/>
    <w:rsid w:val="6FF5793D"/>
    <w:rsid w:val="6FFF843F"/>
    <w:rsid w:val="700346D4"/>
    <w:rsid w:val="70153730"/>
    <w:rsid w:val="70266FCB"/>
    <w:rsid w:val="702B2AC6"/>
    <w:rsid w:val="702D331A"/>
    <w:rsid w:val="702D5C1B"/>
    <w:rsid w:val="70372302"/>
    <w:rsid w:val="7038712D"/>
    <w:rsid w:val="7039132B"/>
    <w:rsid w:val="70482EEF"/>
    <w:rsid w:val="704973C7"/>
    <w:rsid w:val="7063120A"/>
    <w:rsid w:val="706B0F58"/>
    <w:rsid w:val="70743DDD"/>
    <w:rsid w:val="707654C5"/>
    <w:rsid w:val="707A73F0"/>
    <w:rsid w:val="70934A1C"/>
    <w:rsid w:val="70940740"/>
    <w:rsid w:val="70A254D7"/>
    <w:rsid w:val="70A42F24"/>
    <w:rsid w:val="70B80FC0"/>
    <w:rsid w:val="70C50F0F"/>
    <w:rsid w:val="70CB673B"/>
    <w:rsid w:val="70CF5D88"/>
    <w:rsid w:val="70DA0EB4"/>
    <w:rsid w:val="70E262C1"/>
    <w:rsid w:val="70E30D11"/>
    <w:rsid w:val="70F24563"/>
    <w:rsid w:val="70F56A65"/>
    <w:rsid w:val="70F961C1"/>
    <w:rsid w:val="710C72AF"/>
    <w:rsid w:val="71116E10"/>
    <w:rsid w:val="712E100D"/>
    <w:rsid w:val="713D6945"/>
    <w:rsid w:val="71560378"/>
    <w:rsid w:val="715E18B9"/>
    <w:rsid w:val="716C0423"/>
    <w:rsid w:val="716F2EA6"/>
    <w:rsid w:val="71721C3E"/>
    <w:rsid w:val="717932A1"/>
    <w:rsid w:val="71857A2C"/>
    <w:rsid w:val="71910B5E"/>
    <w:rsid w:val="71920E6C"/>
    <w:rsid w:val="719A575D"/>
    <w:rsid w:val="719B0087"/>
    <w:rsid w:val="71A135FE"/>
    <w:rsid w:val="71A2293A"/>
    <w:rsid w:val="71A86FB5"/>
    <w:rsid w:val="71AA2486"/>
    <w:rsid w:val="71AA4733"/>
    <w:rsid w:val="71AA5D09"/>
    <w:rsid w:val="71B21A1A"/>
    <w:rsid w:val="71B87312"/>
    <w:rsid w:val="71BD7C44"/>
    <w:rsid w:val="71C73B99"/>
    <w:rsid w:val="71CB30BE"/>
    <w:rsid w:val="71CD4C80"/>
    <w:rsid w:val="71CF41F1"/>
    <w:rsid w:val="71D64CAA"/>
    <w:rsid w:val="71E338E5"/>
    <w:rsid w:val="71EB4575"/>
    <w:rsid w:val="71EF202A"/>
    <w:rsid w:val="71EF23A9"/>
    <w:rsid w:val="71F55A9C"/>
    <w:rsid w:val="71FA586D"/>
    <w:rsid w:val="720461DC"/>
    <w:rsid w:val="72231826"/>
    <w:rsid w:val="722549BC"/>
    <w:rsid w:val="722D2A5F"/>
    <w:rsid w:val="722F5F63"/>
    <w:rsid w:val="724A7E11"/>
    <w:rsid w:val="725214E7"/>
    <w:rsid w:val="725C0ED6"/>
    <w:rsid w:val="72652BB9"/>
    <w:rsid w:val="727703C5"/>
    <w:rsid w:val="7278645A"/>
    <w:rsid w:val="7286178F"/>
    <w:rsid w:val="72876ECE"/>
    <w:rsid w:val="7288179B"/>
    <w:rsid w:val="729051E7"/>
    <w:rsid w:val="72906E11"/>
    <w:rsid w:val="72923E02"/>
    <w:rsid w:val="72970F0E"/>
    <w:rsid w:val="7298210F"/>
    <w:rsid w:val="729C1020"/>
    <w:rsid w:val="729E6653"/>
    <w:rsid w:val="72BB35C8"/>
    <w:rsid w:val="72D5596A"/>
    <w:rsid w:val="73097F42"/>
    <w:rsid w:val="730C20CE"/>
    <w:rsid w:val="730F3052"/>
    <w:rsid w:val="731050E2"/>
    <w:rsid w:val="73176BCA"/>
    <w:rsid w:val="731A734B"/>
    <w:rsid w:val="733F5C85"/>
    <w:rsid w:val="73403821"/>
    <w:rsid w:val="735168ED"/>
    <w:rsid w:val="735F43E8"/>
    <w:rsid w:val="736226A8"/>
    <w:rsid w:val="73647E7B"/>
    <w:rsid w:val="73667550"/>
    <w:rsid w:val="736A19EB"/>
    <w:rsid w:val="737D3686"/>
    <w:rsid w:val="7393582A"/>
    <w:rsid w:val="73A30043"/>
    <w:rsid w:val="73A66A49"/>
    <w:rsid w:val="73B87FE8"/>
    <w:rsid w:val="73BE33F9"/>
    <w:rsid w:val="73C95BB9"/>
    <w:rsid w:val="73CE2326"/>
    <w:rsid w:val="73E00579"/>
    <w:rsid w:val="73ED0707"/>
    <w:rsid w:val="74001CB3"/>
    <w:rsid w:val="74027162"/>
    <w:rsid w:val="741551CF"/>
    <w:rsid w:val="74181306"/>
    <w:rsid w:val="741E4EE3"/>
    <w:rsid w:val="74237697"/>
    <w:rsid w:val="7424788E"/>
    <w:rsid w:val="742479C2"/>
    <w:rsid w:val="742F0F65"/>
    <w:rsid w:val="74332440"/>
    <w:rsid w:val="743A2B40"/>
    <w:rsid w:val="743A5522"/>
    <w:rsid w:val="743C420D"/>
    <w:rsid w:val="743C4C3B"/>
    <w:rsid w:val="74427F4C"/>
    <w:rsid w:val="744F5A47"/>
    <w:rsid w:val="74516EE2"/>
    <w:rsid w:val="7452154F"/>
    <w:rsid w:val="7467407A"/>
    <w:rsid w:val="746C0D90"/>
    <w:rsid w:val="747043AB"/>
    <w:rsid w:val="747203C6"/>
    <w:rsid w:val="748E4787"/>
    <w:rsid w:val="749C37E3"/>
    <w:rsid w:val="749D7FC9"/>
    <w:rsid w:val="74A216FD"/>
    <w:rsid w:val="74AC1B7A"/>
    <w:rsid w:val="74B744FB"/>
    <w:rsid w:val="74C0081A"/>
    <w:rsid w:val="74CD20AE"/>
    <w:rsid w:val="74CF3029"/>
    <w:rsid w:val="74DA38EF"/>
    <w:rsid w:val="74EA5612"/>
    <w:rsid w:val="74FE6BB1"/>
    <w:rsid w:val="750477ED"/>
    <w:rsid w:val="751A3D96"/>
    <w:rsid w:val="751D5331"/>
    <w:rsid w:val="751E55D0"/>
    <w:rsid w:val="75245F5E"/>
    <w:rsid w:val="75272405"/>
    <w:rsid w:val="752E0949"/>
    <w:rsid w:val="753C5BE5"/>
    <w:rsid w:val="753D7DE4"/>
    <w:rsid w:val="75424513"/>
    <w:rsid w:val="75426448"/>
    <w:rsid w:val="754A03E3"/>
    <w:rsid w:val="754A1F2A"/>
    <w:rsid w:val="754B1A13"/>
    <w:rsid w:val="754B452A"/>
    <w:rsid w:val="75511698"/>
    <w:rsid w:val="756722AD"/>
    <w:rsid w:val="756F18B8"/>
    <w:rsid w:val="756F76B9"/>
    <w:rsid w:val="7587509C"/>
    <w:rsid w:val="758B4C0C"/>
    <w:rsid w:val="758F6817"/>
    <w:rsid w:val="759A3B6C"/>
    <w:rsid w:val="75A115D2"/>
    <w:rsid w:val="75A82D16"/>
    <w:rsid w:val="75A925EA"/>
    <w:rsid w:val="75B62A4C"/>
    <w:rsid w:val="75B8540D"/>
    <w:rsid w:val="75B930E8"/>
    <w:rsid w:val="75C63A7F"/>
    <w:rsid w:val="75CE2F56"/>
    <w:rsid w:val="75E7607E"/>
    <w:rsid w:val="75ED0123"/>
    <w:rsid w:val="75ED7F88"/>
    <w:rsid w:val="75EF0F07"/>
    <w:rsid w:val="75EF7B2E"/>
    <w:rsid w:val="760246AA"/>
    <w:rsid w:val="7605562E"/>
    <w:rsid w:val="760C5D58"/>
    <w:rsid w:val="760D3BB1"/>
    <w:rsid w:val="760F7AE0"/>
    <w:rsid w:val="7617027A"/>
    <w:rsid w:val="761714A9"/>
    <w:rsid w:val="76216759"/>
    <w:rsid w:val="7625445F"/>
    <w:rsid w:val="76296324"/>
    <w:rsid w:val="762B6743"/>
    <w:rsid w:val="76417CE5"/>
    <w:rsid w:val="76453E99"/>
    <w:rsid w:val="765DF753"/>
    <w:rsid w:val="76606D31"/>
    <w:rsid w:val="766254A2"/>
    <w:rsid w:val="76631C01"/>
    <w:rsid w:val="766C4A30"/>
    <w:rsid w:val="76762ABC"/>
    <w:rsid w:val="7678463C"/>
    <w:rsid w:val="767F74F6"/>
    <w:rsid w:val="769209C8"/>
    <w:rsid w:val="769D3298"/>
    <w:rsid w:val="76A92A47"/>
    <w:rsid w:val="76B32EA1"/>
    <w:rsid w:val="76BD4DDD"/>
    <w:rsid w:val="76C31E3A"/>
    <w:rsid w:val="76C61E69"/>
    <w:rsid w:val="76C85B86"/>
    <w:rsid w:val="76E75C21"/>
    <w:rsid w:val="76EC1764"/>
    <w:rsid w:val="76F00AAF"/>
    <w:rsid w:val="76FB26C3"/>
    <w:rsid w:val="77073F57"/>
    <w:rsid w:val="7727640D"/>
    <w:rsid w:val="77292BBA"/>
    <w:rsid w:val="772D3720"/>
    <w:rsid w:val="77311BD8"/>
    <w:rsid w:val="77316117"/>
    <w:rsid w:val="773B76ED"/>
    <w:rsid w:val="773FCDBD"/>
    <w:rsid w:val="774C6CA3"/>
    <w:rsid w:val="775D6EE5"/>
    <w:rsid w:val="7760352F"/>
    <w:rsid w:val="77686A63"/>
    <w:rsid w:val="776B4205"/>
    <w:rsid w:val="77735805"/>
    <w:rsid w:val="777E4E9B"/>
    <w:rsid w:val="77813842"/>
    <w:rsid w:val="77897247"/>
    <w:rsid w:val="778E76B4"/>
    <w:rsid w:val="779F635B"/>
    <w:rsid w:val="77A06E49"/>
    <w:rsid w:val="77AC6C64"/>
    <w:rsid w:val="77AE4D25"/>
    <w:rsid w:val="77B11365"/>
    <w:rsid w:val="77B7077B"/>
    <w:rsid w:val="77BF1691"/>
    <w:rsid w:val="77CC5655"/>
    <w:rsid w:val="77EB2841"/>
    <w:rsid w:val="77EF37A2"/>
    <w:rsid w:val="77F840E8"/>
    <w:rsid w:val="77FF5E73"/>
    <w:rsid w:val="78054D74"/>
    <w:rsid w:val="780653A7"/>
    <w:rsid w:val="78085CF8"/>
    <w:rsid w:val="7809343E"/>
    <w:rsid w:val="780C576D"/>
    <w:rsid w:val="784146E1"/>
    <w:rsid w:val="785173F2"/>
    <w:rsid w:val="786205FF"/>
    <w:rsid w:val="7873069F"/>
    <w:rsid w:val="78892DCF"/>
    <w:rsid w:val="78991881"/>
    <w:rsid w:val="789A0AEB"/>
    <w:rsid w:val="78AB7E50"/>
    <w:rsid w:val="78AD413F"/>
    <w:rsid w:val="78B00A90"/>
    <w:rsid w:val="78BA359E"/>
    <w:rsid w:val="78C1486B"/>
    <w:rsid w:val="78C728B3"/>
    <w:rsid w:val="78CF6A24"/>
    <w:rsid w:val="78DD50CE"/>
    <w:rsid w:val="78DE02DA"/>
    <w:rsid w:val="78EE70B3"/>
    <w:rsid w:val="78EF5FF6"/>
    <w:rsid w:val="78FF080F"/>
    <w:rsid w:val="79092EE9"/>
    <w:rsid w:val="79096BA0"/>
    <w:rsid w:val="790E1829"/>
    <w:rsid w:val="791D1A17"/>
    <w:rsid w:val="791D5841"/>
    <w:rsid w:val="792532B8"/>
    <w:rsid w:val="792564D0"/>
    <w:rsid w:val="792A70D5"/>
    <w:rsid w:val="792D38DD"/>
    <w:rsid w:val="7934557C"/>
    <w:rsid w:val="79360969"/>
    <w:rsid w:val="793F0038"/>
    <w:rsid w:val="79513450"/>
    <w:rsid w:val="795865B8"/>
    <w:rsid w:val="795A56A5"/>
    <w:rsid w:val="796A5940"/>
    <w:rsid w:val="79762306"/>
    <w:rsid w:val="79795F5A"/>
    <w:rsid w:val="798337B7"/>
    <w:rsid w:val="79853F6B"/>
    <w:rsid w:val="79B963C8"/>
    <w:rsid w:val="79CE6949"/>
    <w:rsid w:val="79D01250"/>
    <w:rsid w:val="79D05430"/>
    <w:rsid w:val="79DD735F"/>
    <w:rsid w:val="79E3747B"/>
    <w:rsid w:val="79E62297"/>
    <w:rsid w:val="79EC1A64"/>
    <w:rsid w:val="79F26EDF"/>
    <w:rsid w:val="7A0325C5"/>
    <w:rsid w:val="7A0A4E78"/>
    <w:rsid w:val="7A153E08"/>
    <w:rsid w:val="7A264336"/>
    <w:rsid w:val="7A2C59FE"/>
    <w:rsid w:val="7A311486"/>
    <w:rsid w:val="7A315536"/>
    <w:rsid w:val="7A3D3DEB"/>
    <w:rsid w:val="7A5955C8"/>
    <w:rsid w:val="7A633959"/>
    <w:rsid w:val="7A6D3DDB"/>
    <w:rsid w:val="7A6D6467"/>
    <w:rsid w:val="7A715CFE"/>
    <w:rsid w:val="7A7206F1"/>
    <w:rsid w:val="7A723D02"/>
    <w:rsid w:val="7A7570F7"/>
    <w:rsid w:val="7A7A357F"/>
    <w:rsid w:val="7A7E539C"/>
    <w:rsid w:val="7A82098B"/>
    <w:rsid w:val="7A83640D"/>
    <w:rsid w:val="7A8A3DA9"/>
    <w:rsid w:val="7A9244A9"/>
    <w:rsid w:val="7A970930"/>
    <w:rsid w:val="7A9F0533"/>
    <w:rsid w:val="7AA2343E"/>
    <w:rsid w:val="7AC00470"/>
    <w:rsid w:val="7ACB7023"/>
    <w:rsid w:val="7AD115CE"/>
    <w:rsid w:val="7AE3501D"/>
    <w:rsid w:val="7AEF2C8E"/>
    <w:rsid w:val="7AEF7E5C"/>
    <w:rsid w:val="7AF70529"/>
    <w:rsid w:val="7AFE5D56"/>
    <w:rsid w:val="7B0C08EF"/>
    <w:rsid w:val="7B0C506C"/>
    <w:rsid w:val="7B135E04"/>
    <w:rsid w:val="7B13629D"/>
    <w:rsid w:val="7B1C5306"/>
    <w:rsid w:val="7B1D2D88"/>
    <w:rsid w:val="7B222A93"/>
    <w:rsid w:val="7B324BB2"/>
    <w:rsid w:val="7B337964"/>
    <w:rsid w:val="7B45546F"/>
    <w:rsid w:val="7B47744F"/>
    <w:rsid w:val="7B514D71"/>
    <w:rsid w:val="7B5C6579"/>
    <w:rsid w:val="7B5E5780"/>
    <w:rsid w:val="7B6C39C0"/>
    <w:rsid w:val="7B6C73D9"/>
    <w:rsid w:val="7B6F6B32"/>
    <w:rsid w:val="7B7F211B"/>
    <w:rsid w:val="7B7F25BE"/>
    <w:rsid w:val="7B845D3A"/>
    <w:rsid w:val="7B895B91"/>
    <w:rsid w:val="7B8F51B1"/>
    <w:rsid w:val="7B935FF2"/>
    <w:rsid w:val="7B954FD0"/>
    <w:rsid w:val="7B9E4A96"/>
    <w:rsid w:val="7BAF791A"/>
    <w:rsid w:val="7BB53CCB"/>
    <w:rsid w:val="7BB65505"/>
    <w:rsid w:val="7BBEE50C"/>
    <w:rsid w:val="7BCA1FA7"/>
    <w:rsid w:val="7BCFC0F8"/>
    <w:rsid w:val="7BD856F7"/>
    <w:rsid w:val="7BDC5744"/>
    <w:rsid w:val="7BDE3AAA"/>
    <w:rsid w:val="7BDF08C7"/>
    <w:rsid w:val="7BE06349"/>
    <w:rsid w:val="7BE2764E"/>
    <w:rsid w:val="7BEC215B"/>
    <w:rsid w:val="7BED2D93"/>
    <w:rsid w:val="7BEFD9EC"/>
    <w:rsid w:val="7BF4050D"/>
    <w:rsid w:val="7BF71CF0"/>
    <w:rsid w:val="7BFB2776"/>
    <w:rsid w:val="7C005F29"/>
    <w:rsid w:val="7C01687E"/>
    <w:rsid w:val="7C0321DF"/>
    <w:rsid w:val="7C063EBE"/>
    <w:rsid w:val="7C06483A"/>
    <w:rsid w:val="7C0F1417"/>
    <w:rsid w:val="7C432484"/>
    <w:rsid w:val="7C4A6500"/>
    <w:rsid w:val="7C4B515A"/>
    <w:rsid w:val="7C564492"/>
    <w:rsid w:val="7C5F1008"/>
    <w:rsid w:val="7C617DD6"/>
    <w:rsid w:val="7C625038"/>
    <w:rsid w:val="7C6A2A2A"/>
    <w:rsid w:val="7C7D7104"/>
    <w:rsid w:val="7C800A4F"/>
    <w:rsid w:val="7C815ED2"/>
    <w:rsid w:val="7C8634C8"/>
    <w:rsid w:val="7C88585D"/>
    <w:rsid w:val="7C9106EB"/>
    <w:rsid w:val="7C971AC9"/>
    <w:rsid w:val="7C99137B"/>
    <w:rsid w:val="7CA76112"/>
    <w:rsid w:val="7CA8308E"/>
    <w:rsid w:val="7CAD31E0"/>
    <w:rsid w:val="7CB479A6"/>
    <w:rsid w:val="7CB918AF"/>
    <w:rsid w:val="7CE426F4"/>
    <w:rsid w:val="7CE4732B"/>
    <w:rsid w:val="7CF4298E"/>
    <w:rsid w:val="7CF64B5A"/>
    <w:rsid w:val="7CFEDF19"/>
    <w:rsid w:val="7CFF270C"/>
    <w:rsid w:val="7D0431AA"/>
    <w:rsid w:val="7D047BBD"/>
    <w:rsid w:val="7D160944"/>
    <w:rsid w:val="7D1E0F87"/>
    <w:rsid w:val="7D270034"/>
    <w:rsid w:val="7D3127F3"/>
    <w:rsid w:val="7D312D19"/>
    <w:rsid w:val="7D3149F1"/>
    <w:rsid w:val="7D3349AB"/>
    <w:rsid w:val="7D334C46"/>
    <w:rsid w:val="7D441F5B"/>
    <w:rsid w:val="7D4C4FBB"/>
    <w:rsid w:val="7D4D4E74"/>
    <w:rsid w:val="7D6342C7"/>
    <w:rsid w:val="7D6F5841"/>
    <w:rsid w:val="7D7739E0"/>
    <w:rsid w:val="7D853A2B"/>
    <w:rsid w:val="7D8B367B"/>
    <w:rsid w:val="7D8C7689"/>
    <w:rsid w:val="7D984AC3"/>
    <w:rsid w:val="7DA264E3"/>
    <w:rsid w:val="7DA439B5"/>
    <w:rsid w:val="7DA70472"/>
    <w:rsid w:val="7DB13E1E"/>
    <w:rsid w:val="7DB405BE"/>
    <w:rsid w:val="7DBB4955"/>
    <w:rsid w:val="7DBD7E58"/>
    <w:rsid w:val="7DC46445"/>
    <w:rsid w:val="7DD771DE"/>
    <w:rsid w:val="7DDA1A77"/>
    <w:rsid w:val="7DDE3C10"/>
    <w:rsid w:val="7DDE8D36"/>
    <w:rsid w:val="7DE6530F"/>
    <w:rsid w:val="7DE832A2"/>
    <w:rsid w:val="7DFA384A"/>
    <w:rsid w:val="7DFB179C"/>
    <w:rsid w:val="7DFF821F"/>
    <w:rsid w:val="7E0211B5"/>
    <w:rsid w:val="7E09401B"/>
    <w:rsid w:val="7E117908"/>
    <w:rsid w:val="7E1562E9"/>
    <w:rsid w:val="7E1B3DBE"/>
    <w:rsid w:val="7E20467A"/>
    <w:rsid w:val="7E28668F"/>
    <w:rsid w:val="7E2D55F9"/>
    <w:rsid w:val="7E2D7213"/>
    <w:rsid w:val="7E312052"/>
    <w:rsid w:val="7E35793A"/>
    <w:rsid w:val="7E3A2CA5"/>
    <w:rsid w:val="7E446E38"/>
    <w:rsid w:val="7E492166"/>
    <w:rsid w:val="7E4A299F"/>
    <w:rsid w:val="7E586F92"/>
    <w:rsid w:val="7E5A0FE7"/>
    <w:rsid w:val="7E5E415E"/>
    <w:rsid w:val="7E622B65"/>
    <w:rsid w:val="7E6E21FA"/>
    <w:rsid w:val="7E78058B"/>
    <w:rsid w:val="7E821B78"/>
    <w:rsid w:val="7E83691D"/>
    <w:rsid w:val="7E861DA4"/>
    <w:rsid w:val="7E863124"/>
    <w:rsid w:val="7E994801"/>
    <w:rsid w:val="7EA426D4"/>
    <w:rsid w:val="7EA810DB"/>
    <w:rsid w:val="7EAF1E04"/>
    <w:rsid w:val="7EC06781"/>
    <w:rsid w:val="7ECE300C"/>
    <w:rsid w:val="7EDB3572"/>
    <w:rsid w:val="7EE57DC4"/>
    <w:rsid w:val="7EEB2C22"/>
    <w:rsid w:val="7EED3DCE"/>
    <w:rsid w:val="7EF47ED5"/>
    <w:rsid w:val="7EF621C7"/>
    <w:rsid w:val="7EF75925"/>
    <w:rsid w:val="7EFCA94B"/>
    <w:rsid w:val="7EFD5EF2"/>
    <w:rsid w:val="7EFF81D3"/>
    <w:rsid w:val="7F0E4302"/>
    <w:rsid w:val="7F190115"/>
    <w:rsid w:val="7F2B0CD9"/>
    <w:rsid w:val="7F3573C3"/>
    <w:rsid w:val="7F4912BC"/>
    <w:rsid w:val="7F4D1509"/>
    <w:rsid w:val="7F4F4D6C"/>
    <w:rsid w:val="7F536FF5"/>
    <w:rsid w:val="7F6062C3"/>
    <w:rsid w:val="7F64148E"/>
    <w:rsid w:val="7F6AB29D"/>
    <w:rsid w:val="7F70769B"/>
    <w:rsid w:val="7F7571AA"/>
    <w:rsid w:val="7F762A2D"/>
    <w:rsid w:val="7F7726AD"/>
    <w:rsid w:val="7F790A0F"/>
    <w:rsid w:val="7F7E24DD"/>
    <w:rsid w:val="7F7F20BB"/>
    <w:rsid w:val="7F7F6B51"/>
    <w:rsid w:val="7F847983"/>
    <w:rsid w:val="7F8519C2"/>
    <w:rsid w:val="7F911058"/>
    <w:rsid w:val="7F9676DE"/>
    <w:rsid w:val="7F986465"/>
    <w:rsid w:val="7F9D27D2"/>
    <w:rsid w:val="7FA03B2D"/>
    <w:rsid w:val="7FA94FC7"/>
    <w:rsid w:val="7FAD7473"/>
    <w:rsid w:val="7FB90283"/>
    <w:rsid w:val="7FC94A35"/>
    <w:rsid w:val="7FCC59BA"/>
    <w:rsid w:val="7FD78E71"/>
    <w:rsid w:val="7FE142DA"/>
    <w:rsid w:val="7FE21D5C"/>
    <w:rsid w:val="7FEB046D"/>
    <w:rsid w:val="7FF61997"/>
    <w:rsid w:val="7FFA9BB1"/>
    <w:rsid w:val="98FF9812"/>
    <w:rsid w:val="9CE4C714"/>
    <w:rsid w:val="9DFFA364"/>
    <w:rsid w:val="A3CE0945"/>
    <w:rsid w:val="A7D88C98"/>
    <w:rsid w:val="AAFEDB3B"/>
    <w:rsid w:val="AEB5DD11"/>
    <w:rsid w:val="AEBF55E5"/>
    <w:rsid w:val="AFCE86FA"/>
    <w:rsid w:val="B77FE1EA"/>
    <w:rsid w:val="B7AE1A1D"/>
    <w:rsid w:val="BA7B23C6"/>
    <w:rsid w:val="BB6D7690"/>
    <w:rsid w:val="BE5DFA44"/>
    <w:rsid w:val="BEF78DC1"/>
    <w:rsid w:val="BF5AB0E9"/>
    <w:rsid w:val="BFDF93BE"/>
    <w:rsid w:val="BFEF38C0"/>
    <w:rsid w:val="C7F5C25D"/>
    <w:rsid w:val="C9FB471B"/>
    <w:rsid w:val="CF8F1192"/>
    <w:rsid w:val="CFF5CB43"/>
    <w:rsid w:val="CFF7DF5F"/>
    <w:rsid w:val="D75712D3"/>
    <w:rsid w:val="DA2F960C"/>
    <w:rsid w:val="DBEFE179"/>
    <w:rsid w:val="DDFC83A6"/>
    <w:rsid w:val="DE777E7F"/>
    <w:rsid w:val="DF7FB8CE"/>
    <w:rsid w:val="E5EE1C28"/>
    <w:rsid w:val="EB7FA10E"/>
    <w:rsid w:val="EDACFCD0"/>
    <w:rsid w:val="EDFB5F68"/>
    <w:rsid w:val="EE5FC420"/>
    <w:rsid w:val="EFDFB7DA"/>
    <w:rsid w:val="EFDFDD48"/>
    <w:rsid w:val="EFF24363"/>
    <w:rsid w:val="EFFC8A6A"/>
    <w:rsid w:val="F27BD1E0"/>
    <w:rsid w:val="F37C5872"/>
    <w:rsid w:val="F55EA9D2"/>
    <w:rsid w:val="F57FE7D1"/>
    <w:rsid w:val="F5DFA4B1"/>
    <w:rsid w:val="F5FEF368"/>
    <w:rsid w:val="F5FF7060"/>
    <w:rsid w:val="F5FFAE4B"/>
    <w:rsid w:val="F6B7BC67"/>
    <w:rsid w:val="F6FDA9DC"/>
    <w:rsid w:val="F77F0B55"/>
    <w:rsid w:val="F9A5F13E"/>
    <w:rsid w:val="FB297D85"/>
    <w:rsid w:val="FBBF763F"/>
    <w:rsid w:val="FBF5CA2B"/>
    <w:rsid w:val="FC5F11CC"/>
    <w:rsid w:val="FCFEC4A9"/>
    <w:rsid w:val="FDE35B77"/>
    <w:rsid w:val="FDF305F3"/>
    <w:rsid w:val="FDF716B8"/>
    <w:rsid w:val="FE37FA71"/>
    <w:rsid w:val="FE734873"/>
    <w:rsid w:val="FE7FFE37"/>
    <w:rsid w:val="FEDB4967"/>
    <w:rsid w:val="FFD9B716"/>
    <w:rsid w:val="FFDDE567"/>
    <w:rsid w:val="FFDED75C"/>
    <w:rsid w:val="FFEBFB51"/>
    <w:rsid w:val="FFEF628B"/>
    <w:rsid w:val="FFF3C31B"/>
    <w:rsid w:val="FFFBAC07"/>
    <w:rsid w:val="FFFF08FB"/>
    <w:rsid w:val="FF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3D3D3D"/>
      <w:u w:val="none"/>
    </w:rPr>
  </w:style>
  <w:style w:type="character" w:styleId="12">
    <w:name w:val="Hyperlink"/>
    <w:basedOn w:val="9"/>
    <w:unhideWhenUsed/>
    <w:qFormat/>
    <w:uiPriority w:val="0"/>
    <w:rPr>
      <w:color w:val="3D3D3D"/>
      <w:u w:val="none"/>
    </w:rPr>
  </w:style>
  <w:style w:type="paragraph" w:customStyle="1" w:styleId="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7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9">
    <w:name w:val="Char Char Char 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40"/>
      <w:szCs w:val="40"/>
    </w:rPr>
  </w:style>
  <w:style w:type="paragraph" w:customStyle="1" w:styleId="2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6">
    <w:name w:val="样式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27">
    <w:name w:val="xl3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rPr>
      <w:sz w:val="32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43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49">
    <w:name w:val="Char Char1"/>
    <w:qFormat/>
    <w:uiPriority w:val="0"/>
    <w:rPr>
      <w:rFonts w:ascii="仿宋_GB2312" w:hAnsi="宋体" w:eastAsia="仿宋_GB2312"/>
      <w:b/>
      <w:bCs/>
      <w:kern w:val="44"/>
      <w:sz w:val="28"/>
      <w:szCs w:val="28"/>
      <w:lang w:val="en-US" w:eastAsia="zh-CN" w:bidi="ar-SA"/>
    </w:rPr>
  </w:style>
  <w:style w:type="character" w:customStyle="1" w:styleId="50">
    <w:name w:val="Char Char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51">
    <w:name w:val="Char Char Char"/>
    <w:qFormat/>
    <w:uiPriority w:val="0"/>
    <w:rPr>
      <w:rFonts w:ascii="宋体"/>
      <w:kern w:val="2"/>
      <w:sz w:val="18"/>
      <w:szCs w:val="18"/>
    </w:rPr>
  </w:style>
  <w:style w:type="character" w:customStyle="1" w:styleId="5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Char"/>
    <w:qFormat/>
    <w:uiPriority w:val="0"/>
    <w:rPr>
      <w:kern w:val="2"/>
      <w:sz w:val="18"/>
      <w:szCs w:val="18"/>
    </w:rPr>
  </w:style>
  <w:style w:type="character" w:customStyle="1" w:styleId="54">
    <w:name w:val="Char Char2"/>
    <w:qFormat/>
    <w:uiPriority w:val="0"/>
    <w:rPr>
      <w:b/>
      <w:bCs/>
      <w:kern w:val="44"/>
      <w:sz w:val="28"/>
      <w:szCs w:val="44"/>
    </w:rPr>
  </w:style>
  <w:style w:type="character" w:customStyle="1" w:styleId="5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6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8">
    <w:name w:val="font7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59">
    <w:name w:val="列出段落2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通报模板.dotx</Template>
  <Company>corp</Company>
  <Pages>9</Pages>
  <Words>1840</Words>
  <Characters>2148</Characters>
  <Lines>11</Lines>
  <Paragraphs>3</Paragraphs>
  <TotalTime>11</TotalTime>
  <ScaleCrop>false</ScaleCrop>
  <LinksUpToDate>false</LinksUpToDate>
  <CharactersWithSpaces>2254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2014-05-19T22:24:00Z</dcterms:created>
  <dc:creator>a</dc:creator>
  <cp:lastModifiedBy>微信用户</cp:lastModifiedBy>
  <cp:lastPrinted>2022-09-20T18:01:00Z</cp:lastPrinted>
  <dcterms:modified xsi:type="dcterms:W3CDTF">2025-04-15T01:57:01Z</dcterms:modified>
  <dc:title>山东环境情况通报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651E9689D2C249179D858A180004C0C9</vt:lpwstr>
  </property>
  <property fmtid="{D5CDD505-2E9C-101B-9397-08002B2CF9AE}" pid="4" name="KSOTemplateDocerSaveRecord">
    <vt:lpwstr>eyJoZGlkIjoiZTA0MWQ4MzA1ODY4ZmI0NGVjYTI4M2Y1Yzg2YmJiZjciLCJ1c2VySWQiOiIxMzU0NTA4NjIxIn0=</vt:lpwstr>
  </property>
</Properties>
</file>